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826" w:rsidRDefault="000B6826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</w:t>
      </w:r>
      <w:r w:rsidR="00812B35">
        <w:t xml:space="preserve"> </w:t>
      </w:r>
      <w:r>
        <w:t>(</w:t>
      </w:r>
      <w:r>
        <w:rPr>
          <w:rFonts w:hint="eastAsia"/>
        </w:rPr>
        <w:t>第3条関係</w:t>
      </w:r>
      <w:r>
        <w:t>)</w:t>
      </w:r>
    </w:p>
    <w:p w:rsidR="000B6826" w:rsidRDefault="000B6826">
      <w:pPr>
        <w:wordWrap w:val="0"/>
        <w:overflowPunct w:val="0"/>
        <w:autoSpaceDE w:val="0"/>
        <w:autoSpaceDN w:val="0"/>
      </w:pPr>
    </w:p>
    <w:p w:rsidR="000B6826" w:rsidRDefault="000B682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補助金所要額調</w:t>
      </w:r>
      <w:r>
        <w:rPr>
          <w:rFonts w:hint="eastAsia"/>
        </w:rPr>
        <w:t>書</w:t>
      </w:r>
    </w:p>
    <w:p w:rsidR="000B6826" w:rsidRDefault="000B682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2184"/>
        <w:gridCol w:w="2184"/>
        <w:gridCol w:w="1260"/>
        <w:gridCol w:w="1248"/>
      </w:tblGrid>
      <w:tr w:rsidR="00757C05" w:rsidTr="00757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632" w:type="dxa"/>
            <w:vMerge w:val="restart"/>
            <w:vAlign w:val="center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補助事業の事務又は事業名</w:t>
            </w:r>
          </w:p>
        </w:tc>
        <w:tc>
          <w:tcPr>
            <w:tcW w:w="2184" w:type="dxa"/>
            <w:vMerge w:val="restart"/>
            <w:vAlign w:val="center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補助事業の区分</w:t>
            </w:r>
          </w:p>
        </w:tc>
        <w:tc>
          <w:tcPr>
            <w:tcW w:w="2184" w:type="dxa"/>
            <w:vMerge w:val="restart"/>
            <w:vAlign w:val="center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補助事業に</w:t>
            </w:r>
          </w:p>
          <w:p w:rsidR="00757C05" w:rsidRDefault="00757C0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2508" w:type="dxa"/>
            <w:gridSpan w:val="2"/>
            <w:vAlign w:val="center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負担区</w:t>
            </w:r>
            <w:r>
              <w:rPr>
                <w:rFonts w:hint="eastAsia"/>
              </w:rPr>
              <w:t>分</w:t>
            </w:r>
          </w:p>
        </w:tc>
      </w:tr>
      <w:tr w:rsidR="00757C05" w:rsidTr="00757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632" w:type="dxa"/>
            <w:vMerge/>
            <w:vAlign w:val="center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184" w:type="dxa"/>
            <w:vMerge/>
            <w:vAlign w:val="center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184" w:type="dxa"/>
            <w:vMerge/>
            <w:vAlign w:val="center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248" w:type="dxa"/>
            <w:vAlign w:val="center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757C05" w:rsidTr="00757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1"/>
        </w:trPr>
        <w:tc>
          <w:tcPr>
            <w:tcW w:w="1632" w:type="dxa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57C05" w:rsidRDefault="00757C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7C05" w:rsidTr="00757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1632" w:type="dxa"/>
            <w:vAlign w:val="center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84" w:type="dxa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57C05" w:rsidRDefault="00757C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757C05" w:rsidRDefault="00757C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6826" w:rsidRDefault="000B6826">
      <w:pPr>
        <w:wordWrap w:val="0"/>
        <w:overflowPunct w:val="0"/>
        <w:autoSpaceDE w:val="0"/>
        <w:autoSpaceDN w:val="0"/>
      </w:pPr>
      <w:r>
        <w:rPr>
          <w:rFonts w:hint="eastAsia"/>
        </w:rPr>
        <w:t>補助事業の内容については、補助事業者等の予算区分により記入すること。</w:t>
      </w:r>
    </w:p>
    <w:sectPr w:rsidR="000B682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7D6" w:rsidRDefault="002267D6">
      <w:r>
        <w:separator/>
      </w:r>
    </w:p>
  </w:endnote>
  <w:endnote w:type="continuationSeparator" w:id="0">
    <w:p w:rsidR="002267D6" w:rsidRDefault="0022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7D6" w:rsidRDefault="002267D6">
      <w:r>
        <w:separator/>
      </w:r>
    </w:p>
  </w:footnote>
  <w:footnote w:type="continuationSeparator" w:id="0">
    <w:p w:rsidR="002267D6" w:rsidRDefault="00226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B35"/>
    <w:rsid w:val="000B6826"/>
    <w:rsid w:val="002267D6"/>
    <w:rsid w:val="004C0B40"/>
    <w:rsid w:val="00757C05"/>
    <w:rsid w:val="0081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2B2C6-14EA-4080-8B2B-F5A94379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2025-09-14T04:10:00Z</dcterms:created>
  <dcterms:modified xsi:type="dcterms:W3CDTF">2025-09-14T04:10:00Z</dcterms:modified>
  <cp:category/>
</cp:coreProperties>
</file>