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453F" w:rsidRDefault="0031453F">
      <w:pPr>
        <w:wordWrap w:val="0"/>
        <w:overflowPunct w:val="0"/>
        <w:autoSpaceDE w:val="0"/>
        <w:autoSpaceDN w:val="0"/>
      </w:pPr>
      <w:r>
        <w:rPr>
          <w:rFonts w:hint="eastAsia"/>
        </w:rPr>
        <w:t>様式第3号</w:t>
      </w:r>
      <w:r w:rsidR="008B5A14">
        <w:t xml:space="preserve"> </w:t>
      </w:r>
      <w:r>
        <w:t>(</w:t>
      </w:r>
      <w:r>
        <w:rPr>
          <w:rFonts w:hint="eastAsia"/>
        </w:rPr>
        <w:t>第5条関係</w:t>
      </w:r>
      <w:r>
        <w:t>)</w:t>
      </w:r>
    </w:p>
    <w:p w:rsidR="0031453F" w:rsidRDefault="0031453F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40"/>
        </w:rPr>
        <w:t>補助事業実績報告内訳</w:t>
      </w:r>
      <w:r>
        <w:rPr>
          <w:rFonts w:hint="eastAsia"/>
        </w:rPr>
        <w:t>書</w:t>
      </w:r>
    </w:p>
    <w:tbl>
      <w:tblPr>
        <w:tblW w:w="0" w:type="auto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440"/>
        <w:gridCol w:w="1482"/>
        <w:gridCol w:w="1483"/>
        <w:gridCol w:w="1423"/>
        <w:gridCol w:w="1423"/>
        <w:gridCol w:w="1423"/>
        <w:gridCol w:w="1423"/>
      </w:tblGrid>
      <w:tr w:rsidR="00E24F3C" w:rsidTr="00E2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20" w:type="dxa"/>
            <w:vMerge w:val="restart"/>
            <w:vAlign w:val="center"/>
          </w:tcPr>
          <w:p w:rsidR="00E24F3C" w:rsidRDefault="00E24F3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8"/>
              </w:rPr>
              <w:t>補助事業の事</w:t>
            </w:r>
            <w:r>
              <w:rPr>
                <w:rFonts w:hint="eastAsia"/>
              </w:rPr>
              <w:t>務又は事業名</w:t>
            </w:r>
          </w:p>
        </w:tc>
        <w:tc>
          <w:tcPr>
            <w:tcW w:w="1440" w:type="dxa"/>
            <w:vMerge w:val="restart"/>
            <w:vAlign w:val="center"/>
          </w:tcPr>
          <w:p w:rsidR="00E24F3C" w:rsidRDefault="00E24F3C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53"/>
              </w:rPr>
              <w:t>補助事</w:t>
            </w:r>
            <w:r>
              <w:rPr>
                <w:rFonts w:hAnsi="Courier New" w:hint="eastAsia"/>
              </w:rPr>
              <w:t>業の区分</w:t>
            </w:r>
          </w:p>
        </w:tc>
        <w:tc>
          <w:tcPr>
            <w:tcW w:w="2965" w:type="dxa"/>
            <w:gridSpan w:val="2"/>
            <w:vMerge w:val="restart"/>
            <w:vAlign w:val="center"/>
          </w:tcPr>
          <w:p w:rsidR="00E24F3C" w:rsidRDefault="00E24F3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補助事業に要した経費</w:t>
            </w:r>
          </w:p>
        </w:tc>
        <w:tc>
          <w:tcPr>
            <w:tcW w:w="5692" w:type="dxa"/>
            <w:gridSpan w:val="4"/>
            <w:vAlign w:val="center"/>
          </w:tcPr>
          <w:p w:rsidR="00E24F3C" w:rsidRDefault="00E24F3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00"/>
              </w:rPr>
              <w:t>負担区</w:t>
            </w:r>
            <w:r>
              <w:rPr>
                <w:rFonts w:hint="eastAsia"/>
              </w:rPr>
              <w:t>分</w:t>
            </w:r>
          </w:p>
        </w:tc>
      </w:tr>
      <w:tr w:rsidR="00E24F3C" w:rsidTr="00E2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20" w:type="dxa"/>
            <w:vMerge/>
            <w:vAlign w:val="center"/>
          </w:tcPr>
          <w:p w:rsidR="00E24F3C" w:rsidRDefault="00E24F3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40" w:type="dxa"/>
            <w:vMerge/>
            <w:vAlign w:val="center"/>
          </w:tcPr>
          <w:p w:rsidR="00E24F3C" w:rsidRDefault="00E24F3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65" w:type="dxa"/>
            <w:gridSpan w:val="2"/>
            <w:vMerge/>
            <w:vAlign w:val="center"/>
          </w:tcPr>
          <w:p w:rsidR="00E24F3C" w:rsidRDefault="00E24F3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2846" w:type="dxa"/>
            <w:gridSpan w:val="2"/>
            <w:vAlign w:val="center"/>
          </w:tcPr>
          <w:p w:rsidR="00E24F3C" w:rsidRDefault="00E24F3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市補助</w:t>
            </w:r>
            <w:r>
              <w:rPr>
                <w:rFonts w:hint="eastAsia"/>
              </w:rPr>
              <w:t>金</w:t>
            </w:r>
          </w:p>
        </w:tc>
        <w:tc>
          <w:tcPr>
            <w:tcW w:w="2846" w:type="dxa"/>
            <w:gridSpan w:val="2"/>
            <w:vAlign w:val="center"/>
          </w:tcPr>
          <w:p w:rsidR="00E24F3C" w:rsidRDefault="00E24F3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60"/>
              </w:rPr>
              <w:t>その</w:t>
            </w:r>
            <w:r>
              <w:rPr>
                <w:rFonts w:hint="eastAsia"/>
              </w:rPr>
              <w:t>他</w:t>
            </w:r>
          </w:p>
        </w:tc>
      </w:tr>
      <w:tr w:rsidR="00E24F3C" w:rsidTr="00E2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/>
        </w:trPr>
        <w:tc>
          <w:tcPr>
            <w:tcW w:w="1920" w:type="dxa"/>
            <w:vMerge/>
            <w:vAlign w:val="center"/>
          </w:tcPr>
          <w:p w:rsidR="00E24F3C" w:rsidRDefault="00E24F3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40" w:type="dxa"/>
            <w:vMerge/>
            <w:vAlign w:val="center"/>
          </w:tcPr>
          <w:p w:rsidR="00E24F3C" w:rsidRDefault="00E24F3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82" w:type="dxa"/>
            <w:vAlign w:val="center"/>
          </w:tcPr>
          <w:p w:rsidR="00E24F3C" w:rsidRDefault="00E24F3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実績額</w:t>
            </w:r>
          </w:p>
        </w:tc>
        <w:tc>
          <w:tcPr>
            <w:tcW w:w="1483" w:type="dxa"/>
            <w:vAlign w:val="center"/>
          </w:tcPr>
          <w:p w:rsidR="00E24F3C" w:rsidRDefault="00E24F3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計画額</w:t>
            </w:r>
          </w:p>
        </w:tc>
        <w:tc>
          <w:tcPr>
            <w:tcW w:w="1423" w:type="dxa"/>
            <w:vAlign w:val="center"/>
          </w:tcPr>
          <w:p w:rsidR="00E24F3C" w:rsidRDefault="00E24F3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実績額</w:t>
            </w:r>
          </w:p>
        </w:tc>
        <w:tc>
          <w:tcPr>
            <w:tcW w:w="1423" w:type="dxa"/>
            <w:vAlign w:val="center"/>
          </w:tcPr>
          <w:p w:rsidR="00E24F3C" w:rsidRDefault="00E24F3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計画額</w:t>
            </w:r>
          </w:p>
        </w:tc>
        <w:tc>
          <w:tcPr>
            <w:tcW w:w="1423" w:type="dxa"/>
            <w:vAlign w:val="center"/>
          </w:tcPr>
          <w:p w:rsidR="00E24F3C" w:rsidRDefault="00E24F3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実績額</w:t>
            </w:r>
          </w:p>
        </w:tc>
        <w:tc>
          <w:tcPr>
            <w:tcW w:w="1423" w:type="dxa"/>
            <w:vAlign w:val="center"/>
          </w:tcPr>
          <w:p w:rsidR="00E24F3C" w:rsidRDefault="00E24F3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計画額</w:t>
            </w:r>
          </w:p>
        </w:tc>
      </w:tr>
      <w:tr w:rsidR="00E24F3C" w:rsidTr="00E2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3"/>
        </w:trPr>
        <w:tc>
          <w:tcPr>
            <w:tcW w:w="1920" w:type="dxa"/>
          </w:tcPr>
          <w:p w:rsidR="00E24F3C" w:rsidRDefault="00E24F3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E24F3C" w:rsidRDefault="00E24F3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2" w:type="dxa"/>
          </w:tcPr>
          <w:p w:rsidR="00E24F3C" w:rsidRDefault="00E2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</w:tcPr>
          <w:p w:rsidR="00E24F3C" w:rsidRDefault="00E2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3" w:type="dxa"/>
          </w:tcPr>
          <w:p w:rsidR="00E24F3C" w:rsidRDefault="00E2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3" w:type="dxa"/>
          </w:tcPr>
          <w:p w:rsidR="00E24F3C" w:rsidRDefault="00E2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3" w:type="dxa"/>
          </w:tcPr>
          <w:p w:rsidR="00E24F3C" w:rsidRDefault="00E24F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3" w:type="dxa"/>
          </w:tcPr>
          <w:p w:rsidR="00E24F3C" w:rsidRDefault="00E24F3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4F3C" w:rsidTr="00E2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5"/>
        </w:trPr>
        <w:tc>
          <w:tcPr>
            <w:tcW w:w="1920" w:type="dxa"/>
            <w:vAlign w:val="center"/>
          </w:tcPr>
          <w:p w:rsidR="00E24F3C" w:rsidRDefault="00E24F3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40" w:type="dxa"/>
          </w:tcPr>
          <w:p w:rsidR="00E24F3C" w:rsidRDefault="00E24F3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2" w:type="dxa"/>
          </w:tcPr>
          <w:p w:rsidR="00E24F3C" w:rsidRDefault="00E24F3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</w:tcPr>
          <w:p w:rsidR="00E24F3C" w:rsidRDefault="00E24F3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3" w:type="dxa"/>
          </w:tcPr>
          <w:p w:rsidR="00E24F3C" w:rsidRDefault="00E24F3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3" w:type="dxa"/>
          </w:tcPr>
          <w:p w:rsidR="00E24F3C" w:rsidRDefault="00E24F3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3" w:type="dxa"/>
          </w:tcPr>
          <w:p w:rsidR="00E24F3C" w:rsidRDefault="00E24F3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3" w:type="dxa"/>
          </w:tcPr>
          <w:p w:rsidR="00E24F3C" w:rsidRDefault="00E24F3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1453F" w:rsidRDefault="0031453F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31453F">
      <w:pgSz w:w="16839" w:h="11907" w:orient="landscape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2F65" w:rsidRDefault="00942F65">
      <w:r>
        <w:separator/>
      </w:r>
    </w:p>
  </w:endnote>
  <w:endnote w:type="continuationSeparator" w:id="0">
    <w:p w:rsidR="00942F65" w:rsidRDefault="0094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2F65" w:rsidRDefault="00942F65">
      <w:r>
        <w:separator/>
      </w:r>
    </w:p>
  </w:footnote>
  <w:footnote w:type="continuationSeparator" w:id="0">
    <w:p w:rsidR="00942F65" w:rsidRDefault="00942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5A14"/>
    <w:rsid w:val="001A075B"/>
    <w:rsid w:val="0031453F"/>
    <w:rsid w:val="008B5A14"/>
    <w:rsid w:val="00942F65"/>
    <w:rsid w:val="00E2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1738AD-8A42-42C6-95BA-A87822F9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2025-09-14T04:10:00Z</dcterms:created>
  <dcterms:modified xsi:type="dcterms:W3CDTF">2025-09-14T04:10:00Z</dcterms:modified>
  <cp:category/>
</cp:coreProperties>
</file>