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796AFC">
        <w:rPr>
          <w:rFonts w:hint="eastAsia"/>
        </w:rPr>
        <w:t>4</w:t>
      </w:r>
      <w:r>
        <w:rPr>
          <w:rFonts w:hint="eastAsia"/>
        </w:rPr>
        <w:t>条関係)</w:t>
      </w:r>
    </w:p>
    <w:p w:rsidR="004C3545" w:rsidRDefault="008711A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出雲市障がい者福祉施設整備費補助金</w:t>
      </w:r>
      <w:r w:rsidR="00E767D6">
        <w:rPr>
          <w:rFonts w:hint="eastAsia"/>
        </w:rPr>
        <w:t>交付申請</w:t>
      </w:r>
      <w:r w:rsidR="00E51704">
        <w:rPr>
          <w:rFonts w:hint="eastAsia"/>
        </w:rPr>
        <w:t>事前協議書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</w:t>
      </w:r>
      <w:r w:rsidR="009544D5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4C3545" w:rsidRDefault="000C1C98" w:rsidP="00FA3F06">
      <w:pPr>
        <w:pStyle w:val="a3"/>
        <w:tabs>
          <w:tab w:val="left" w:pos="4200"/>
          <w:tab w:val="left" w:pos="4725"/>
        </w:tabs>
        <w:wordWrap w:val="0"/>
        <w:overflowPunct w:val="0"/>
        <w:autoSpaceDE w:val="0"/>
        <w:autoSpaceDN w:val="0"/>
        <w:spacing w:line="360" w:lineRule="auto"/>
        <w:ind w:right="378"/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4C3545">
        <w:rPr>
          <w:rFonts w:hint="eastAsia"/>
        </w:rPr>
        <w:t>住</w:t>
      </w:r>
      <w:r>
        <w:rPr>
          <w:rFonts w:hint="eastAsia"/>
        </w:rPr>
        <w:t xml:space="preserve">　 　</w:t>
      </w:r>
      <w:r w:rsidR="004C3545">
        <w:rPr>
          <w:rFonts w:hint="eastAsia"/>
        </w:rPr>
        <w:t xml:space="preserve">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B810A7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団体名及び</w:t>
            </w: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 w:rsidR="004C3545" w:rsidRDefault="004C3545" w:rsidP="00EA77A1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D92295">
        <w:rPr>
          <w:rFonts w:hint="eastAsia"/>
        </w:rPr>
        <w:t xml:space="preserve">　　　　年度</w:t>
      </w:r>
      <w:r>
        <w:rPr>
          <w:rFonts w:hint="eastAsia"/>
        </w:rPr>
        <w:t>出雲市</w:t>
      </w:r>
      <w:r w:rsidR="008711AC">
        <w:rPr>
          <w:rFonts w:hint="eastAsia"/>
        </w:rPr>
        <w:t>障がい者福祉施設整備費</w:t>
      </w:r>
      <w:r>
        <w:rPr>
          <w:rFonts w:hint="eastAsia"/>
        </w:rPr>
        <w:t>補助金</w:t>
      </w:r>
      <w:r w:rsidR="00D92295">
        <w:rPr>
          <w:rFonts w:hint="eastAsia"/>
        </w:rPr>
        <w:t>に係る事業計画について</w:t>
      </w:r>
      <w:r>
        <w:rPr>
          <w:rFonts w:hint="eastAsia"/>
        </w:rPr>
        <w:t>、</w:t>
      </w:r>
      <w:r w:rsidR="00D92295">
        <w:rPr>
          <w:rFonts w:hint="eastAsia"/>
        </w:rPr>
        <w:t>関係書類を添えて協議します</w:t>
      </w:r>
      <w:r>
        <w:rPr>
          <w:rFonts w:hint="eastAsia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3969"/>
      </w:tblGrid>
      <w:tr w:rsidR="000B5124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0B5124" w:rsidRDefault="00974B7B" w:rsidP="0039660B">
            <w:pPr>
              <w:pStyle w:val="a3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811" w:type="dxa"/>
            <w:gridSpan w:val="2"/>
            <w:vAlign w:val="center"/>
          </w:tcPr>
          <w:p w:rsidR="000B5124" w:rsidRDefault="000B5124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4C3545" w:rsidRDefault="00974B7B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811" w:type="dxa"/>
            <w:gridSpan w:val="2"/>
          </w:tcPr>
          <w:p w:rsidR="004C3545" w:rsidRDefault="004C3545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4C3545" w:rsidRDefault="00974B7B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811" w:type="dxa"/>
            <w:gridSpan w:val="2"/>
          </w:tcPr>
          <w:p w:rsidR="004C3545" w:rsidRDefault="004C3545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4C3545" w:rsidRDefault="00974B7B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11" w:type="dxa"/>
            <w:gridSpan w:val="2"/>
            <w:vAlign w:val="center"/>
          </w:tcPr>
          <w:p w:rsidR="004C3545" w:rsidRDefault="004C3545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right"/>
              <w:rPr>
                <w:rFonts w:hint="eastAsia"/>
              </w:rPr>
            </w:pPr>
          </w:p>
        </w:tc>
      </w:tr>
      <w:tr w:rsidR="004C3545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4C3545" w:rsidRDefault="00974B7B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工事の実施（予定）期間</w:t>
            </w:r>
          </w:p>
        </w:tc>
        <w:tc>
          <w:tcPr>
            <w:tcW w:w="5811" w:type="dxa"/>
            <w:gridSpan w:val="2"/>
            <w:vAlign w:val="center"/>
          </w:tcPr>
          <w:p w:rsidR="004C3545" w:rsidRDefault="00974B7B" w:rsidP="0039660B">
            <w:pPr>
              <w:pStyle w:val="a3"/>
              <w:autoSpaceDE w:val="0"/>
              <w:autoSpaceDN w:val="0"/>
              <w:adjustRightInd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～　</w:t>
            </w:r>
            <w:r w:rsidR="00B05C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4C3545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4C3545" w:rsidRDefault="00974B7B" w:rsidP="0039660B">
            <w:pPr>
              <w:pStyle w:val="a3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土地・建物の面積</w:t>
            </w:r>
          </w:p>
        </w:tc>
        <w:tc>
          <w:tcPr>
            <w:tcW w:w="5811" w:type="dxa"/>
            <w:gridSpan w:val="2"/>
          </w:tcPr>
          <w:p w:rsidR="00974B7B" w:rsidRDefault="004C3545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7FBA">
              <w:rPr>
                <w:rFonts w:hint="eastAsia"/>
              </w:rPr>
              <w:t xml:space="preserve">敷地（　　　　</w:t>
            </w:r>
            <w:r w:rsidR="00B05C79">
              <w:rPr>
                <w:rFonts w:hint="eastAsia"/>
              </w:rPr>
              <w:t xml:space="preserve">　</w:t>
            </w:r>
            <w:r w:rsidR="005B7FBA">
              <w:rPr>
                <w:rFonts w:hint="eastAsia"/>
              </w:rPr>
              <w:t xml:space="preserve">　）㎡・延</w:t>
            </w:r>
            <w:r w:rsidR="00B05C79">
              <w:rPr>
                <w:rFonts w:hint="eastAsia"/>
              </w:rPr>
              <w:t>べ</w:t>
            </w:r>
            <w:r w:rsidR="005B7FBA">
              <w:rPr>
                <w:rFonts w:hint="eastAsia"/>
              </w:rPr>
              <w:t xml:space="preserve">床面積（　　</w:t>
            </w:r>
            <w:r w:rsidR="00B05C79">
              <w:rPr>
                <w:rFonts w:hint="eastAsia"/>
              </w:rPr>
              <w:t xml:space="preserve">　</w:t>
            </w:r>
            <w:r w:rsidR="005B7FBA">
              <w:rPr>
                <w:rFonts w:hint="eastAsia"/>
              </w:rPr>
              <w:t xml:space="preserve">　　　）㎡</w:t>
            </w:r>
          </w:p>
        </w:tc>
      </w:tr>
      <w:tr w:rsidR="00060FC6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060FC6" w:rsidRDefault="00060FC6" w:rsidP="0039660B">
            <w:pPr>
              <w:pStyle w:val="a3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土地・建物の所有関係</w:t>
            </w:r>
          </w:p>
        </w:tc>
        <w:tc>
          <w:tcPr>
            <w:tcW w:w="5811" w:type="dxa"/>
            <w:gridSpan w:val="2"/>
          </w:tcPr>
          <w:p w:rsidR="00060FC6" w:rsidRDefault="00060FC6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rPr>
                <w:rFonts w:hint="eastAsia"/>
              </w:rPr>
            </w:pPr>
          </w:p>
        </w:tc>
      </w:tr>
      <w:tr w:rsidR="008079A9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8079A9" w:rsidRDefault="00060FC6" w:rsidP="0039660B">
            <w:pPr>
              <w:pStyle w:val="a3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5811" w:type="dxa"/>
            <w:gridSpan w:val="2"/>
            <w:vAlign w:val="center"/>
          </w:tcPr>
          <w:p w:rsidR="008079A9" w:rsidRDefault="00060FC6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）造・（　　　　　階建て・　平屋）</w:t>
            </w:r>
          </w:p>
        </w:tc>
      </w:tr>
      <w:tr w:rsidR="00413F30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Merge w:val="restart"/>
            <w:vAlign w:val="center"/>
          </w:tcPr>
          <w:p w:rsidR="00413F30" w:rsidRDefault="00413F30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842" w:type="dxa"/>
            <w:vAlign w:val="center"/>
          </w:tcPr>
          <w:p w:rsidR="00413F30" w:rsidRDefault="00277452" w:rsidP="0039660B">
            <w:pPr>
              <w:pStyle w:val="a3"/>
              <w:autoSpaceDE w:val="0"/>
              <w:autoSpaceDN w:val="0"/>
              <w:adjustRightInd/>
              <w:spacing w:before="100" w:beforeAutospacing="1"/>
              <w:ind w:left="113" w:right="113"/>
              <w:rPr>
                <w:rFonts w:hint="eastAsia"/>
              </w:rPr>
            </w:pPr>
            <w:r w:rsidRPr="00277452">
              <w:rPr>
                <w:rFonts w:hint="eastAsia"/>
                <w:spacing w:val="105"/>
                <w:kern w:val="0"/>
                <w:fitText w:val="1470" w:id="478831104"/>
              </w:rPr>
              <w:t>総事業</w:t>
            </w:r>
            <w:r w:rsidRPr="00277452">
              <w:rPr>
                <w:rFonts w:hint="eastAsia"/>
                <w:kern w:val="0"/>
                <w:fitText w:val="1470" w:id="478831104"/>
              </w:rPr>
              <w:t>費</w:t>
            </w:r>
          </w:p>
        </w:tc>
        <w:tc>
          <w:tcPr>
            <w:tcW w:w="3969" w:type="dxa"/>
            <w:vAlign w:val="center"/>
          </w:tcPr>
          <w:p w:rsidR="00413F30" w:rsidRDefault="00277452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413F30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Merge/>
            <w:vAlign w:val="center"/>
          </w:tcPr>
          <w:p w:rsidR="00413F30" w:rsidRDefault="00413F30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413F30" w:rsidRDefault="00277452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3969" w:type="dxa"/>
            <w:vAlign w:val="center"/>
          </w:tcPr>
          <w:p w:rsidR="00413F30" w:rsidRDefault="00277452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 　　　　　　　　千円</w:t>
            </w:r>
          </w:p>
        </w:tc>
      </w:tr>
      <w:tr w:rsidR="00D1272F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Merge w:val="restart"/>
            <w:vAlign w:val="center"/>
          </w:tcPr>
          <w:p w:rsidR="00D1272F" w:rsidRDefault="00D1272F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国（県）補助金</w:t>
            </w:r>
          </w:p>
        </w:tc>
        <w:tc>
          <w:tcPr>
            <w:tcW w:w="1842" w:type="dxa"/>
            <w:vAlign w:val="center"/>
          </w:tcPr>
          <w:p w:rsidR="00D1272F" w:rsidRDefault="00D1272F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補助基本額</w:t>
            </w:r>
          </w:p>
        </w:tc>
        <w:tc>
          <w:tcPr>
            <w:tcW w:w="3969" w:type="dxa"/>
            <w:vAlign w:val="center"/>
          </w:tcPr>
          <w:p w:rsidR="00D1272F" w:rsidRDefault="008A6229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 千円</w:t>
            </w:r>
          </w:p>
        </w:tc>
      </w:tr>
      <w:tr w:rsidR="00D1272F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Merge/>
            <w:vAlign w:val="center"/>
          </w:tcPr>
          <w:p w:rsidR="00D1272F" w:rsidRDefault="00D1272F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1272F" w:rsidRDefault="008A6229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969" w:type="dxa"/>
            <w:vAlign w:val="center"/>
          </w:tcPr>
          <w:p w:rsidR="00D1272F" w:rsidRDefault="008A6229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千円</w:t>
            </w:r>
          </w:p>
        </w:tc>
      </w:tr>
      <w:tr w:rsidR="00D1272F" w:rsidTr="00396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94" w:type="dxa"/>
            <w:vAlign w:val="center"/>
          </w:tcPr>
          <w:p w:rsidR="00D1272F" w:rsidRDefault="009553E3" w:rsidP="0039660B">
            <w:pPr>
              <w:pStyle w:val="a3"/>
              <w:wordWrap w:val="0"/>
              <w:autoSpaceDE w:val="0"/>
              <w:autoSpaceDN w:val="0"/>
              <w:adjustRightInd/>
              <w:spacing w:before="100" w:beforeAutospacing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42" w:type="dxa"/>
            <w:vAlign w:val="center"/>
          </w:tcPr>
          <w:p w:rsidR="00D1272F" w:rsidRDefault="009553E3" w:rsidP="0039660B">
            <w:pPr>
              <w:pStyle w:val="a3"/>
              <w:autoSpaceDE w:val="0"/>
              <w:autoSpaceDN w:val="0"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 w:rsidRPr="002C4175">
              <w:rPr>
                <w:rFonts w:hint="eastAsia"/>
                <w:spacing w:val="58"/>
                <w:kern w:val="0"/>
                <w:fitText w:val="1512" w:id="478840833"/>
              </w:rPr>
              <w:t>補助要望</w:t>
            </w:r>
            <w:r w:rsidRPr="002C4175">
              <w:rPr>
                <w:rFonts w:hint="eastAsia"/>
                <w:kern w:val="0"/>
                <w:fitText w:val="1512" w:id="478840833"/>
              </w:rPr>
              <w:t>額</w:t>
            </w:r>
            <w:r w:rsidR="002C417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969" w:type="dxa"/>
            <w:vAlign w:val="center"/>
          </w:tcPr>
          <w:p w:rsidR="00D1272F" w:rsidRDefault="00B96227" w:rsidP="0039660B">
            <w:pPr>
              <w:pStyle w:val="a3"/>
              <w:wordWrap w:val="0"/>
              <w:autoSpaceDE w:val="0"/>
              <w:autoSpaceDN w:val="0"/>
              <w:spacing w:before="100" w:beforeAutospacing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 　　　　　　　千円</w:t>
            </w:r>
          </w:p>
        </w:tc>
      </w:tr>
    </w:tbl>
    <w:p w:rsidR="00316F92" w:rsidRDefault="00316F92" w:rsidP="00C5468E">
      <w:pPr>
        <w:pStyle w:val="a3"/>
        <w:wordWrap w:val="0"/>
        <w:overflowPunct w:val="0"/>
        <w:autoSpaceDE w:val="0"/>
        <w:autoSpaceDN w:val="0"/>
        <w:ind w:firstLineChars="100" w:firstLine="189"/>
        <w:rPr>
          <w:rFonts w:hint="eastAsia"/>
        </w:rPr>
      </w:pPr>
    </w:p>
    <w:p w:rsidR="00EA77A1" w:rsidRDefault="00EA77A1" w:rsidP="00C5468E">
      <w:pPr>
        <w:pStyle w:val="a3"/>
        <w:wordWrap w:val="0"/>
        <w:overflowPunct w:val="0"/>
        <w:autoSpaceDE w:val="0"/>
        <w:autoSpaceDN w:val="0"/>
        <w:ind w:firstLineChars="100" w:firstLine="189"/>
        <w:rPr>
          <w:rFonts w:hint="eastAsia"/>
        </w:rPr>
      </w:pPr>
      <w:r>
        <w:rPr>
          <w:rFonts w:hint="eastAsia"/>
        </w:rPr>
        <w:t>(添付書類)</w:t>
      </w:r>
    </w:p>
    <w:p w:rsidR="00EA77A1" w:rsidRDefault="00EA77A1" w:rsidP="008711AC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・施設の位置図</w:t>
      </w:r>
      <w:r w:rsidR="000B406C">
        <w:rPr>
          <w:rFonts w:hint="eastAsia"/>
        </w:rPr>
        <w:t>、施設の平面図、事業費の内訳がわかる書類</w:t>
      </w:r>
    </w:p>
    <w:sectPr w:rsidR="00EA77A1" w:rsidSect="0067343E">
      <w:pgSz w:w="11907" w:h="16839" w:code="9"/>
      <w:pgMar w:top="1701" w:right="1701" w:bottom="1701" w:left="1701" w:header="284" w:footer="284" w:gutter="0"/>
      <w:cols w:space="425"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6A5" w:rsidRDefault="008026A5">
      <w:r>
        <w:separator/>
      </w:r>
    </w:p>
  </w:endnote>
  <w:endnote w:type="continuationSeparator" w:id="0">
    <w:p w:rsidR="008026A5" w:rsidRDefault="008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6A5" w:rsidRDefault="008026A5">
      <w:r>
        <w:separator/>
      </w:r>
    </w:p>
  </w:footnote>
  <w:footnote w:type="continuationSeparator" w:id="0">
    <w:p w:rsidR="008026A5" w:rsidRDefault="0080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249BE"/>
    <w:rsid w:val="00044849"/>
    <w:rsid w:val="00060FC6"/>
    <w:rsid w:val="000B406C"/>
    <w:rsid w:val="000B5124"/>
    <w:rsid w:val="000C1C98"/>
    <w:rsid w:val="0019265E"/>
    <w:rsid w:val="001C6F10"/>
    <w:rsid w:val="00234977"/>
    <w:rsid w:val="00263099"/>
    <w:rsid w:val="00277452"/>
    <w:rsid w:val="002C4175"/>
    <w:rsid w:val="00316F92"/>
    <w:rsid w:val="0039660B"/>
    <w:rsid w:val="00413F30"/>
    <w:rsid w:val="004C3545"/>
    <w:rsid w:val="00510D48"/>
    <w:rsid w:val="00533CE6"/>
    <w:rsid w:val="0055426F"/>
    <w:rsid w:val="00572BAF"/>
    <w:rsid w:val="005B7FBA"/>
    <w:rsid w:val="0067343E"/>
    <w:rsid w:val="006B15E1"/>
    <w:rsid w:val="00796AFC"/>
    <w:rsid w:val="007A229A"/>
    <w:rsid w:val="007D6909"/>
    <w:rsid w:val="008026A5"/>
    <w:rsid w:val="008079A9"/>
    <w:rsid w:val="00813818"/>
    <w:rsid w:val="008711AC"/>
    <w:rsid w:val="008A6229"/>
    <w:rsid w:val="00920238"/>
    <w:rsid w:val="009544D5"/>
    <w:rsid w:val="009553E3"/>
    <w:rsid w:val="00971877"/>
    <w:rsid w:val="00974B7B"/>
    <w:rsid w:val="009A3162"/>
    <w:rsid w:val="00A35ED8"/>
    <w:rsid w:val="00AB63CC"/>
    <w:rsid w:val="00AD7F1C"/>
    <w:rsid w:val="00B05C79"/>
    <w:rsid w:val="00B15494"/>
    <w:rsid w:val="00B810A7"/>
    <w:rsid w:val="00B96227"/>
    <w:rsid w:val="00BA45F3"/>
    <w:rsid w:val="00C5468E"/>
    <w:rsid w:val="00CA1C26"/>
    <w:rsid w:val="00D100D9"/>
    <w:rsid w:val="00D1272F"/>
    <w:rsid w:val="00D177D4"/>
    <w:rsid w:val="00D524F2"/>
    <w:rsid w:val="00D826A7"/>
    <w:rsid w:val="00D91315"/>
    <w:rsid w:val="00D92295"/>
    <w:rsid w:val="00DC5B92"/>
    <w:rsid w:val="00E22392"/>
    <w:rsid w:val="00E51704"/>
    <w:rsid w:val="00E767D6"/>
    <w:rsid w:val="00EA77A1"/>
    <w:rsid w:val="00F8656B"/>
    <w:rsid w:val="00F90F0D"/>
    <w:rsid w:val="00FA3D04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316FD-A618-4FF7-A01F-B6BA0A8F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D6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209F-0290-45C3-B6AB-D8132D0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出雲市</dc:creator>
  <cp:keywords/>
  <cp:lastModifiedBy>Hidenori Suzuki</cp:lastModifiedBy>
  <cp:revision>2</cp:revision>
  <cp:lastPrinted>1601-01-01T00:00:00Z</cp:lastPrinted>
  <dcterms:created xsi:type="dcterms:W3CDTF">2025-09-14T04:10:00Z</dcterms:created>
  <dcterms:modified xsi:type="dcterms:W3CDTF">2025-09-14T04:10:00Z</dcterms:modified>
</cp:coreProperties>
</file>