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CB08B8">
        <w:rPr>
          <w:rFonts w:hAnsi="Courier New" w:hint="eastAsia"/>
        </w:rPr>
        <w:t>６</w:t>
      </w:r>
      <w:r>
        <w:rPr>
          <w:rFonts w:hAnsi="Courier New" w:hint="eastAsia"/>
        </w:rPr>
        <w:t>号(第</w:t>
      </w:r>
      <w:r w:rsidR="00CD7213">
        <w:rPr>
          <w:rFonts w:hAnsi="Courier New" w:hint="eastAsia"/>
        </w:rPr>
        <w:t>10</w:t>
      </w:r>
      <w:r>
        <w:rPr>
          <w:rFonts w:hAnsi="Courier New" w:hint="eastAsia"/>
        </w:rPr>
        <w:t>条関係)</w:t>
      </w:r>
    </w:p>
    <w:p w:rsidR="0086012A" w:rsidRDefault="0086012A" w:rsidP="0086012A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</w:p>
    <w:p w:rsidR="0086012A" w:rsidRDefault="00CB08B8" w:rsidP="0086012A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  <w:r w:rsidRPr="00E5366A">
        <w:rPr>
          <w:rFonts w:hAnsi="ＭＳ 明朝" w:hint="eastAsia"/>
          <w:szCs w:val="21"/>
        </w:rPr>
        <w:t>出雲市</w:t>
      </w:r>
      <w:r>
        <w:rPr>
          <w:rFonts w:hAnsi="ＭＳ 明朝" w:hint="eastAsia"/>
          <w:szCs w:val="21"/>
        </w:rPr>
        <w:t>同和教育・啓発推進会議活動運営費補助金</w:t>
      </w:r>
      <w:r w:rsidR="0086012A">
        <w:rPr>
          <w:rFonts w:hAnsi="Courier New" w:hint="eastAsia"/>
        </w:rPr>
        <w:t>確定通知書</w:t>
      </w:r>
    </w:p>
    <w:p w:rsidR="0086012A" w:rsidRDefault="0086012A" w:rsidP="0086012A">
      <w:pPr>
        <w:pStyle w:val="a3"/>
        <w:wordWrap w:val="0"/>
        <w:overflowPunct w:val="0"/>
        <w:autoSpaceDE w:val="0"/>
        <w:autoSpaceDN w:val="0"/>
        <w:spacing w:line="360" w:lineRule="auto"/>
        <w:ind w:right="840"/>
        <w:rPr>
          <w:rFonts w:hAnsi="Courier New" w:hint="eastAsia"/>
        </w:rPr>
      </w:pPr>
    </w:p>
    <w:p w:rsidR="006113BD" w:rsidRDefault="008515C3" w:rsidP="0086012A">
      <w:pPr>
        <w:pStyle w:val="a3"/>
        <w:wordWrap w:val="0"/>
        <w:overflowPunct w:val="0"/>
        <w:autoSpaceDE w:val="0"/>
        <w:autoSpaceDN w:val="0"/>
        <w:spacing w:line="360" w:lineRule="auto"/>
        <w:ind w:right="84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</w:t>
      </w:r>
      <w:r w:rsidR="0086012A">
        <w:rPr>
          <w:rFonts w:hAnsi="Courier New" w:hint="eastAsia"/>
        </w:rPr>
        <w:t xml:space="preserve">　月　　</w:t>
      </w:r>
      <w:r w:rsidR="006113BD">
        <w:rPr>
          <w:rFonts w:hAnsi="Courier New" w:hint="eastAsia"/>
        </w:rPr>
        <w:t xml:space="preserve">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86012A" w:rsidRDefault="00FD745F" w:rsidP="0086012A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6113BD" w:rsidRDefault="006113BD" w:rsidP="00F95D56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</w:t>
      </w:r>
      <w:r w:rsidR="0086012A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6113BD">
        <w:rPr>
          <w:rFonts w:hAnsi="Courier New" w:hint="eastAsia"/>
        </w:rPr>
        <w:t xml:space="preserve">　</w:t>
      </w:r>
    </w:p>
    <w:p w:rsidR="006113BD" w:rsidRDefault="00FD745F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6113BD">
        <w:rPr>
          <w:rFonts w:hAnsi="Courier New" w:hint="eastAsia"/>
        </w:rPr>
        <w:t>年</w:t>
      </w:r>
      <w:r w:rsidR="0086012A">
        <w:rPr>
          <w:rFonts w:hAnsi="Courier New" w:hint="eastAsia"/>
        </w:rPr>
        <w:t xml:space="preserve">　月　</w:t>
      </w:r>
      <w:r w:rsidR="006113BD">
        <w:rPr>
          <w:rFonts w:hAnsi="Courier New" w:hint="eastAsia"/>
        </w:rPr>
        <w:t>日付けで実績報告のありました補助事業については、次のとおり補助金等の額を確定しましたので、</w:t>
      </w:r>
      <w:r w:rsidR="00CB08B8" w:rsidRPr="00E5366A">
        <w:rPr>
          <w:rFonts w:hAnsi="ＭＳ 明朝" w:hint="eastAsia"/>
          <w:szCs w:val="21"/>
        </w:rPr>
        <w:t>出雲市</w:t>
      </w:r>
      <w:r w:rsidR="00CB08B8">
        <w:rPr>
          <w:rFonts w:hAnsi="ＭＳ 明朝" w:hint="eastAsia"/>
          <w:szCs w:val="21"/>
        </w:rPr>
        <w:t>同和教育・啓発推進会議活動運営費補助金</w:t>
      </w:r>
      <w:r w:rsidR="008515C3">
        <w:rPr>
          <w:rFonts w:hAnsi="ＭＳ 明朝" w:hint="eastAsia"/>
          <w:szCs w:val="21"/>
        </w:rPr>
        <w:t>交付要綱</w:t>
      </w:r>
      <w:r w:rsidR="006113BD">
        <w:rPr>
          <w:rFonts w:hAnsi="Courier New" w:hint="eastAsia"/>
        </w:rPr>
        <w:t>第</w:t>
      </w:r>
      <w:r w:rsidR="00CD7213">
        <w:rPr>
          <w:rFonts w:hAnsi="Courier New" w:hint="eastAsia"/>
        </w:rPr>
        <w:t>10</w:t>
      </w:r>
      <w:r w:rsidR="006113BD">
        <w:rPr>
          <w:rFonts w:hAnsi="Courier New" w:hint="eastAsia"/>
        </w:rPr>
        <w:t>条の規定により通知します。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558"/>
        <w:gridCol w:w="1727"/>
        <w:gridCol w:w="2242"/>
      </w:tblGrid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473" w:type="dxa"/>
            <w:gridSpan w:val="2"/>
            <w:vAlign w:val="center"/>
          </w:tcPr>
          <w:p w:rsidR="006113BD" w:rsidRDefault="006113BD" w:rsidP="00F95D56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17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242" w:type="dxa"/>
            <w:vAlign w:val="center"/>
          </w:tcPr>
          <w:p w:rsidR="006113BD" w:rsidRDefault="006113BD" w:rsidP="00F95D5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</w:tr>
      <w:tr w:rsidR="006113BD" w:rsidTr="00756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473" w:type="dxa"/>
            <w:gridSpan w:val="2"/>
            <w:vAlign w:val="center"/>
          </w:tcPr>
          <w:p w:rsidR="00F95D56" w:rsidRDefault="00F95D56" w:rsidP="00F95D56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1727" w:type="dxa"/>
            <w:vAlign w:val="center"/>
          </w:tcPr>
          <w:p w:rsidR="006113BD" w:rsidRDefault="006113BD" w:rsidP="00CB08B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242" w:type="dxa"/>
            <w:vAlign w:val="center"/>
          </w:tcPr>
          <w:p w:rsidR="006113BD" w:rsidRDefault="006113BD" w:rsidP="0086012A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 w:hint="eastAsia"/>
              </w:rPr>
            </w:pP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 w:rsidP="00CB08B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6113BD" w:rsidP="00FD745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A87387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A87387" w:rsidP="0086012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A87387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3024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  <w:tr w:rsidR="006113BD" w:rsidTr="0030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6113BD" w:rsidP="00F95D56">
            <w:pPr>
              <w:pStyle w:val="a3"/>
              <w:wordWrap w:val="0"/>
              <w:overflowPunct w:val="0"/>
              <w:autoSpaceDE w:val="0"/>
              <w:autoSpaceDN w:val="0"/>
              <w:ind w:left="113" w:right="95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F95D56">
              <w:rPr>
                <w:rFonts w:hAnsi="Courier New" w:hint="eastAsia"/>
              </w:rPr>
              <w:t>－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A87387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A873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527" w:type="dxa"/>
            <w:gridSpan w:val="3"/>
            <w:vAlign w:val="center"/>
          </w:tcPr>
          <w:p w:rsidR="006113BD" w:rsidRDefault="00A873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024B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A71" w:rsidRDefault="006C1A71">
      <w:r>
        <w:separator/>
      </w:r>
    </w:p>
  </w:endnote>
  <w:endnote w:type="continuationSeparator" w:id="0">
    <w:p w:rsidR="006C1A71" w:rsidRDefault="006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A71" w:rsidRDefault="006C1A71">
      <w:r>
        <w:separator/>
      </w:r>
    </w:p>
  </w:footnote>
  <w:footnote w:type="continuationSeparator" w:id="0">
    <w:p w:rsidR="006C1A71" w:rsidRDefault="006C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72DFA"/>
    <w:rsid w:val="00163C7C"/>
    <w:rsid w:val="002A4339"/>
    <w:rsid w:val="003024B1"/>
    <w:rsid w:val="003D7D98"/>
    <w:rsid w:val="006113BD"/>
    <w:rsid w:val="00695B73"/>
    <w:rsid w:val="006C1A71"/>
    <w:rsid w:val="007132F2"/>
    <w:rsid w:val="00756DB9"/>
    <w:rsid w:val="00817A45"/>
    <w:rsid w:val="008515C3"/>
    <w:rsid w:val="00856FC2"/>
    <w:rsid w:val="0086012A"/>
    <w:rsid w:val="008623C0"/>
    <w:rsid w:val="008F45A2"/>
    <w:rsid w:val="00991373"/>
    <w:rsid w:val="00A87387"/>
    <w:rsid w:val="00BC5836"/>
    <w:rsid w:val="00BE1CCB"/>
    <w:rsid w:val="00BF2880"/>
    <w:rsid w:val="00C0392C"/>
    <w:rsid w:val="00C7251A"/>
    <w:rsid w:val="00C805DB"/>
    <w:rsid w:val="00CB08B8"/>
    <w:rsid w:val="00CD7213"/>
    <w:rsid w:val="00CE7780"/>
    <w:rsid w:val="00D33FE9"/>
    <w:rsid w:val="00D556ED"/>
    <w:rsid w:val="00ED3848"/>
    <w:rsid w:val="00F95D56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F3A11-B51D-4BE1-B1BB-1D8AF7D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95B7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5B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2012-04-27T01:04:00Z</cp:lastPrinted>
  <dcterms:created xsi:type="dcterms:W3CDTF">2025-09-14T04:13:00Z</dcterms:created>
  <dcterms:modified xsi:type="dcterms:W3CDTF">2025-09-14T04:13:00Z</dcterms:modified>
  <cp:category/>
</cp:coreProperties>
</file>