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3545" w:rsidRDefault="004C3545">
      <w:pPr>
        <w:pStyle w:val="a3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様式第1号(第4条関係)</w:t>
      </w:r>
    </w:p>
    <w:p w:rsidR="00CB2118" w:rsidRDefault="00C1758E" w:rsidP="00CB2118">
      <w:pPr>
        <w:pStyle w:val="a3"/>
        <w:overflowPunct w:val="0"/>
        <w:autoSpaceDE w:val="0"/>
        <w:autoSpaceDN w:val="0"/>
        <w:jc w:val="center"/>
        <w:rPr>
          <w:rFonts w:hint="eastAsia"/>
        </w:rPr>
      </w:pPr>
      <w:r w:rsidRPr="00C1758E">
        <w:rPr>
          <w:rFonts w:hint="eastAsia"/>
        </w:rPr>
        <w:t>出雲市交通安全対策協議会活動費補助金</w:t>
      </w:r>
      <w:r w:rsidR="00CB2118">
        <w:rPr>
          <w:rFonts w:hint="eastAsia"/>
        </w:rPr>
        <w:t>交付申請書</w:t>
      </w:r>
    </w:p>
    <w:p w:rsidR="004C3545" w:rsidRDefault="004C3545" w:rsidP="00CB2118">
      <w:pPr>
        <w:pStyle w:val="a3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出雲市長　　　　様</w:t>
      </w:r>
    </w:p>
    <w:p w:rsidR="004C3545" w:rsidRDefault="00D07336" w:rsidP="00D07336">
      <w:pPr>
        <w:pStyle w:val="a3"/>
        <w:wordWrap w:val="0"/>
        <w:overflowPunct w:val="0"/>
        <w:autoSpaceDE w:val="0"/>
        <w:autoSpaceDN w:val="0"/>
        <w:spacing w:line="360" w:lineRule="auto"/>
        <w:ind w:right="105"/>
        <w:jc w:val="right"/>
        <w:rPr>
          <w:rFonts w:hint="eastAsia"/>
        </w:rPr>
      </w:pPr>
      <w:r>
        <w:rPr>
          <w:rFonts w:hint="eastAsia"/>
        </w:rPr>
        <w:t xml:space="preserve">所在地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575"/>
        <w:gridCol w:w="230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0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1575" w:type="dxa"/>
          </w:tcPr>
          <w:p w:rsidR="00D07336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2309" w:type="dxa"/>
          </w:tcPr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:rsidR="004C3545" w:rsidRDefault="004C354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4C3545" w:rsidRDefault="00A906CE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C1758E" w:rsidRPr="00C1758E">
        <w:rPr>
          <w:rFonts w:hint="eastAsia"/>
        </w:rPr>
        <w:t>出雲市交通安全対策協議会活動費補助金</w:t>
      </w:r>
      <w:r>
        <w:rPr>
          <w:rFonts w:hint="eastAsia"/>
        </w:rPr>
        <w:t>交付要綱</w:t>
      </w:r>
      <w:r w:rsidR="004C3545">
        <w:rPr>
          <w:rFonts w:hint="eastAsia"/>
        </w:rPr>
        <w:t>第4条の規定により、次のとおり申請します。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85"/>
        <w:gridCol w:w="1846"/>
        <w:gridCol w:w="4319"/>
      </w:tblGrid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115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185" w:type="dxa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:rsidR="004C3545" w:rsidRDefault="00D07336" w:rsidP="00D07336">
            <w:pPr>
              <w:pStyle w:val="a3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r w:rsidR="004C3545">
              <w:rPr>
                <w:rFonts w:hint="eastAsia"/>
              </w:rPr>
              <w:t>の名称</w:t>
            </w:r>
          </w:p>
        </w:tc>
        <w:tc>
          <w:tcPr>
            <w:tcW w:w="4319" w:type="dxa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D0733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4C3545">
              <w:rPr>
                <w:rFonts w:hint="eastAsia"/>
              </w:rPr>
              <w:t>の名称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D07336" w:rsidRDefault="00D0733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の目的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及</w:t>
            </w:r>
            <w:r>
              <w:rPr>
                <w:rFonts w:hint="eastAsia"/>
              </w:rPr>
              <w:t>び内容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D07336" w:rsidRDefault="00D0733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補助事業</w:t>
            </w:r>
            <w:r w:rsidR="004C3545">
              <w:rPr>
                <w:rFonts w:hint="eastAsia"/>
                <w:spacing w:val="10"/>
              </w:rPr>
              <w:t>の経費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所要額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165" w:type="dxa"/>
            <w:gridSpan w:val="2"/>
            <w:vAlign w:val="center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/>
        </w:trPr>
        <w:tc>
          <w:tcPr>
            <w:tcW w:w="2340" w:type="dxa"/>
            <w:gridSpan w:val="2"/>
            <w:vAlign w:val="center"/>
          </w:tcPr>
          <w:p w:rsidR="004C3545" w:rsidRDefault="00D0733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</w:t>
            </w:r>
            <w:r w:rsidR="004C3545">
              <w:rPr>
                <w:rFonts w:hint="eastAsia"/>
              </w:rPr>
              <w:t>の施行場所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3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340" w:type="dxa"/>
            <w:gridSpan w:val="2"/>
            <w:vAlign w:val="center"/>
          </w:tcPr>
          <w:p w:rsidR="00347AC3" w:rsidRDefault="00D07336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  <w:spacing w:val="10"/>
              </w:rPr>
            </w:pPr>
            <w:r>
              <w:rPr>
                <w:rFonts w:hint="eastAsia"/>
                <w:spacing w:val="25"/>
              </w:rPr>
              <w:t>補助事業</w:t>
            </w:r>
            <w:r w:rsidR="004C3545">
              <w:rPr>
                <w:rFonts w:hint="eastAsia"/>
                <w:spacing w:val="25"/>
              </w:rPr>
              <w:t>の着</w:t>
            </w:r>
            <w:r w:rsidR="004C3545">
              <w:rPr>
                <w:rFonts w:hint="eastAsia"/>
                <w:spacing w:val="10"/>
              </w:rPr>
              <w:t>手・完了年月日</w:t>
            </w:r>
          </w:p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10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6165" w:type="dxa"/>
            <w:gridSpan w:val="2"/>
          </w:tcPr>
          <w:p w:rsidR="004C3545" w:rsidRDefault="004C3545">
            <w:pPr>
              <w:pStyle w:val="a3"/>
              <w:wordWrap w:val="0"/>
              <w:autoSpaceDE w:val="0"/>
              <w:autoSpaceDN w:val="0"/>
              <w:adjustRightInd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3545" w:rsidRDefault="004C3545">
      <w:pPr>
        <w:pStyle w:val="a3"/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添付書類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1　事業計画書</w:t>
      </w:r>
    </w:p>
    <w:p w:rsidR="004C3545" w:rsidRDefault="004C3545">
      <w:pPr>
        <w:pStyle w:val="a3"/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2　収支予算書</w:t>
      </w:r>
    </w:p>
    <w:p w:rsidR="002D1C2A" w:rsidRDefault="004C3545" w:rsidP="002D1C2A">
      <w:pPr>
        <w:pStyle w:val="a3"/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>その他</w:t>
      </w:r>
    </w:p>
    <w:sectPr w:rsidR="002D1C2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4663" w:rsidRDefault="001B4663">
      <w:r>
        <w:separator/>
      </w:r>
    </w:p>
  </w:endnote>
  <w:endnote w:type="continuationSeparator" w:id="0">
    <w:p w:rsidR="001B4663" w:rsidRDefault="001B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4663" w:rsidRDefault="001B4663">
      <w:r>
        <w:separator/>
      </w:r>
    </w:p>
  </w:footnote>
  <w:footnote w:type="continuationSeparator" w:id="0">
    <w:p w:rsidR="001B4663" w:rsidRDefault="001B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B6F56"/>
    <w:multiLevelType w:val="hybridMultilevel"/>
    <w:tmpl w:val="1444C98A"/>
    <w:lvl w:ilvl="0" w:tplc="BF6ABFC2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0890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F1C"/>
    <w:rsid w:val="001708E7"/>
    <w:rsid w:val="001B4663"/>
    <w:rsid w:val="001E1634"/>
    <w:rsid w:val="002D1C2A"/>
    <w:rsid w:val="00347AC3"/>
    <w:rsid w:val="00497B2A"/>
    <w:rsid w:val="004C3545"/>
    <w:rsid w:val="00646830"/>
    <w:rsid w:val="006E09E3"/>
    <w:rsid w:val="006F4352"/>
    <w:rsid w:val="00703933"/>
    <w:rsid w:val="007265BD"/>
    <w:rsid w:val="00866ECE"/>
    <w:rsid w:val="00A906CE"/>
    <w:rsid w:val="00AD7F1C"/>
    <w:rsid w:val="00C1758E"/>
    <w:rsid w:val="00CA6BEF"/>
    <w:rsid w:val="00CB2118"/>
    <w:rsid w:val="00D07336"/>
    <w:rsid w:val="00D21D84"/>
    <w:rsid w:val="00EF3538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28946A-1ACD-4664-A592-59B66CDB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A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JJ149</dc:creator>
  <cp:keywords/>
  <dc:description/>
  <cp:lastModifiedBy>Hidenori Suzuki</cp:lastModifiedBy>
  <cp:revision>2</cp:revision>
  <cp:lastPrinted>2024-01-23T01:33:00Z</cp:lastPrinted>
  <dcterms:created xsi:type="dcterms:W3CDTF">2025-09-14T04:14:00Z</dcterms:created>
  <dcterms:modified xsi:type="dcterms:W3CDTF">2025-09-14T04:14:00Z</dcterms:modified>
</cp:coreProperties>
</file>