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C2A" w:rsidRDefault="002D1C2A" w:rsidP="002D1C2A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</w:t>
      </w:r>
      <w:r>
        <w:rPr>
          <w:rFonts w:hAnsi="Courier New" w:hint="eastAsia"/>
          <w:color w:val="000000"/>
        </w:rPr>
        <w:t>第</w:t>
      </w:r>
      <w:r w:rsidR="00425D84">
        <w:rPr>
          <w:rFonts w:hAnsi="Courier New" w:hint="eastAsia"/>
          <w:color w:val="000000"/>
        </w:rPr>
        <w:t>6</w:t>
      </w:r>
      <w:r>
        <w:rPr>
          <w:rFonts w:hAnsi="Courier New" w:hint="eastAsia"/>
          <w:color w:val="000000"/>
        </w:rPr>
        <w:t>号(第</w:t>
      </w:r>
      <w:r w:rsidR="00425D84">
        <w:rPr>
          <w:rFonts w:hAnsi="Courier New" w:hint="eastAsia"/>
          <w:color w:val="000000"/>
        </w:rPr>
        <w:t>9</w:t>
      </w:r>
      <w:r>
        <w:rPr>
          <w:rFonts w:hAnsi="Courier New" w:hint="eastAsia"/>
          <w:color w:val="000000"/>
        </w:rPr>
        <w:t>条関</w:t>
      </w:r>
      <w:r>
        <w:rPr>
          <w:rFonts w:hAnsi="Courier New" w:hint="eastAsia"/>
        </w:rPr>
        <w:t>係)</w:t>
      </w:r>
    </w:p>
    <w:p w:rsidR="002D1C2A" w:rsidRDefault="002D1C2A" w:rsidP="002D1C2A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</w:p>
    <w:p w:rsidR="002D1C2A" w:rsidRDefault="00A95B66" w:rsidP="002D1C2A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  <w:r w:rsidRPr="00A95B66">
        <w:rPr>
          <w:rFonts w:hAnsi="Courier New" w:hint="eastAsia"/>
        </w:rPr>
        <w:t>出雲市交通安全対策協議会活動費補助金</w:t>
      </w:r>
      <w:r w:rsidR="002D1C2A">
        <w:rPr>
          <w:rFonts w:hAnsi="Courier New" w:hint="eastAsia"/>
        </w:rPr>
        <w:t>確定通知書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補助事業者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475"/>
      </w:tblGrid>
      <w:tr w:rsidR="002D1C2A" w:rsidTr="006F435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767" w:type="dxa"/>
          </w:tcPr>
          <w:p w:rsidR="002D1C2A" w:rsidRDefault="002D1C2A" w:rsidP="006F4352">
            <w:pPr>
              <w:pStyle w:val="a3"/>
              <w:overflowPunct w:val="0"/>
              <w:autoSpaceDE w:val="0"/>
              <w:autoSpaceDN w:val="0"/>
              <w:ind w:left="101" w:hangingChars="48" w:hanging="101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2D1C2A" w:rsidTr="006F435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767" w:type="dxa"/>
          </w:tcPr>
          <w:p w:rsidR="002D1C2A" w:rsidRDefault="002D1C2A" w:rsidP="006F4352">
            <w:pPr>
              <w:pStyle w:val="a3"/>
              <w:overflowPunct w:val="0"/>
              <w:autoSpaceDE w:val="0"/>
              <w:autoSpaceDN w:val="0"/>
              <w:ind w:left="101" w:hangingChars="48" w:hanging="101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2D1C2A" w:rsidRDefault="002D1C2A" w:rsidP="006F4352">
            <w:pPr>
              <w:pStyle w:val="a3"/>
              <w:overflowPunct w:val="0"/>
              <w:autoSpaceDE w:val="0"/>
              <w:autoSpaceDN w:val="0"/>
              <w:ind w:left="101" w:hangingChars="48" w:hanging="101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ind w:right="840"/>
        <w:rPr>
          <w:rFonts w:hAnsi="Courier New" w:hint="eastAsia"/>
        </w:rPr>
      </w:pPr>
    </w:p>
    <w:p w:rsidR="002D1C2A" w:rsidRDefault="002D1C2A" w:rsidP="002D1C2A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年　　月　　日付けで実績報告のありました補助事業については、次のとおり補助金の額を確定しましたので、</w:t>
      </w:r>
      <w:r w:rsidR="00A95B66" w:rsidRPr="00A95B66">
        <w:rPr>
          <w:rFonts w:hAnsi="Courier New" w:hint="eastAsia"/>
        </w:rPr>
        <w:t>出雲市交通安全対策協議会活動費補助金</w:t>
      </w:r>
      <w:r>
        <w:rPr>
          <w:rFonts w:hAnsi="Courier New" w:hint="eastAsia"/>
        </w:rPr>
        <w:t>交付要綱</w:t>
      </w:r>
      <w:r>
        <w:rPr>
          <w:rFonts w:hAnsi="Courier New" w:hint="eastAsia"/>
          <w:color w:val="000000"/>
        </w:rPr>
        <w:t>第</w:t>
      </w:r>
      <w:r w:rsidR="00425D84">
        <w:rPr>
          <w:rFonts w:hAnsi="Courier New" w:hint="eastAsia"/>
          <w:color w:val="000000"/>
        </w:rPr>
        <w:t>9</w:t>
      </w:r>
      <w:r>
        <w:rPr>
          <w:rFonts w:hAnsi="Courier New" w:hint="eastAsia"/>
          <w:color w:val="000000"/>
        </w:rPr>
        <w:t>条の</w:t>
      </w:r>
      <w:r>
        <w:rPr>
          <w:rFonts w:hAnsi="Courier New" w:hint="eastAsia"/>
        </w:rPr>
        <w:t>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100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4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補助金の交</w:t>
            </w:r>
            <w:r>
              <w:rPr>
                <w:rFonts w:hAnsi="Courier New" w:hint="eastAsia"/>
              </w:rPr>
              <w:t>付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  <w:r>
              <w:rPr>
                <w:rFonts w:hAnsi="Courier New" w:hint="eastAsia"/>
              </w:rPr>
              <w:t>経費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精算額</w:t>
            </w:r>
          </w:p>
        </w:tc>
        <w:tc>
          <w:tcPr>
            <w:tcW w:w="630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補助金の交</w:t>
            </w:r>
            <w:r>
              <w:rPr>
                <w:rFonts w:hAnsi="Courier New" w:hint="eastAsia"/>
              </w:rPr>
              <w:t>付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確定額</w:t>
            </w:r>
          </w:p>
        </w:tc>
        <w:tc>
          <w:tcPr>
            <w:tcW w:w="6300" w:type="dxa"/>
            <w:gridSpan w:val="4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2D1C2A" w:rsidRDefault="002D1C2A" w:rsidP="002D1C2A">
      <w:pPr>
        <w:wordWrap w:val="0"/>
        <w:overflowPunct w:val="0"/>
        <w:autoSpaceDE w:val="0"/>
        <w:autoSpaceDN w:val="0"/>
      </w:pP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sectPr w:rsidR="002D1C2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F3C" w:rsidRDefault="008C0F3C">
      <w:r>
        <w:separator/>
      </w:r>
    </w:p>
  </w:endnote>
  <w:endnote w:type="continuationSeparator" w:id="0">
    <w:p w:rsidR="008C0F3C" w:rsidRDefault="008C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F3C" w:rsidRDefault="008C0F3C">
      <w:r>
        <w:separator/>
      </w:r>
    </w:p>
  </w:footnote>
  <w:footnote w:type="continuationSeparator" w:id="0">
    <w:p w:rsidR="008C0F3C" w:rsidRDefault="008C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991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71DE1"/>
    <w:rsid w:val="001E1634"/>
    <w:rsid w:val="002D1C2A"/>
    <w:rsid w:val="00347AC3"/>
    <w:rsid w:val="0038229E"/>
    <w:rsid w:val="00425D84"/>
    <w:rsid w:val="00497B2A"/>
    <w:rsid w:val="004C3545"/>
    <w:rsid w:val="00646830"/>
    <w:rsid w:val="006F4352"/>
    <w:rsid w:val="00856051"/>
    <w:rsid w:val="008C0F3C"/>
    <w:rsid w:val="00962ED7"/>
    <w:rsid w:val="00A906CE"/>
    <w:rsid w:val="00A95B66"/>
    <w:rsid w:val="00AD7F1C"/>
    <w:rsid w:val="00B31050"/>
    <w:rsid w:val="00BC31E2"/>
    <w:rsid w:val="00CB2118"/>
    <w:rsid w:val="00CC6A77"/>
    <w:rsid w:val="00D07336"/>
    <w:rsid w:val="00EE48EE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463EF8-726D-437F-BCEA-2955A8B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UCP045</dc:creator>
  <cp:keywords/>
  <dc:description/>
  <cp:lastModifiedBy>Hidenori Suzuki</cp:lastModifiedBy>
  <cp:revision>2</cp:revision>
  <cp:lastPrinted>2024-01-23T01:47:00Z</cp:lastPrinted>
  <dcterms:created xsi:type="dcterms:W3CDTF">2025-09-14T04:14:00Z</dcterms:created>
  <dcterms:modified xsi:type="dcterms:W3CDTF">2025-09-14T04:14:00Z</dcterms:modified>
</cp:coreProperties>
</file>