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E09" w:rsidRDefault="00376E0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</w:t>
      </w:r>
      <w:r>
        <w:t>(</w:t>
      </w:r>
      <w:r>
        <w:rPr>
          <w:rFonts w:hint="eastAsia"/>
        </w:rPr>
        <w:t>第5条関係</w:t>
      </w:r>
      <w:r>
        <w:t>)</w:t>
      </w:r>
    </w:p>
    <w:p w:rsidR="00376E09" w:rsidRDefault="00376E0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第　　　　号</w:t>
      </w:r>
    </w:p>
    <w:p w:rsidR="00376E09" w:rsidRDefault="00376E09">
      <w:pPr>
        <w:wordWrap w:val="0"/>
        <w:overflowPunct w:val="0"/>
        <w:autoSpaceDE w:val="0"/>
        <w:autoSpaceDN w:val="0"/>
        <w:rPr>
          <w:rFonts w:hint="eastAsia"/>
        </w:rPr>
      </w:pPr>
    </w:p>
    <w:p w:rsidR="00376E09" w:rsidRDefault="00376E0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376E09" w:rsidRDefault="00376E09">
      <w:pPr>
        <w:wordWrap w:val="0"/>
        <w:overflowPunct w:val="0"/>
        <w:autoSpaceDE w:val="0"/>
        <w:autoSpaceDN w:val="0"/>
        <w:rPr>
          <w:rFonts w:hint="eastAsia"/>
        </w:rPr>
      </w:pPr>
    </w:p>
    <w:p w:rsidR="00376E09" w:rsidRDefault="00376E09">
      <w:pPr>
        <w:wordWrap w:val="0"/>
        <w:overflowPunct w:val="0"/>
        <w:autoSpaceDE w:val="0"/>
        <w:autoSpaceDN w:val="0"/>
        <w:rPr>
          <w:rFonts w:hint="eastAsia"/>
        </w:rPr>
      </w:pPr>
    </w:p>
    <w:p w:rsidR="00376E09" w:rsidRDefault="00376E09">
      <w:pPr>
        <w:wordWrap w:val="0"/>
        <w:overflowPunct w:val="0"/>
        <w:autoSpaceDE w:val="0"/>
        <w:autoSpaceDN w:val="0"/>
        <w:rPr>
          <w:rFonts w:hint="eastAsia"/>
        </w:rPr>
      </w:pPr>
    </w:p>
    <w:p w:rsidR="00376E09" w:rsidRDefault="005F699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A63AA2">
        <w:rPr>
          <w:rFonts w:hint="eastAsia"/>
        </w:rPr>
        <w:t>出雲市</w:t>
      </w:r>
      <w:r w:rsidR="00A63AA2" w:rsidRPr="00A63AA2">
        <w:rPr>
          <w:rFonts w:hint="eastAsia"/>
        </w:rPr>
        <w:t>フォレスト・サポート</w:t>
      </w:r>
      <w:r w:rsidR="00CE0FDD">
        <w:rPr>
          <w:rFonts w:hint="eastAsia"/>
        </w:rPr>
        <w:t>事業</w:t>
      </w:r>
      <w:r w:rsidR="00AA3A65">
        <w:rPr>
          <w:rFonts w:hint="eastAsia"/>
        </w:rPr>
        <w:t>補助金</w:t>
      </w:r>
      <w:r w:rsidR="00376E09">
        <w:rPr>
          <w:rFonts w:hint="eastAsia"/>
        </w:rPr>
        <w:t>交付決定通知書</w:t>
      </w:r>
    </w:p>
    <w:p w:rsidR="00376E09" w:rsidRPr="00CE0FDD" w:rsidRDefault="00376E09">
      <w:pPr>
        <w:wordWrap w:val="0"/>
        <w:overflowPunct w:val="0"/>
        <w:autoSpaceDE w:val="0"/>
        <w:autoSpaceDN w:val="0"/>
        <w:rPr>
          <w:rFonts w:hint="eastAsia"/>
        </w:rPr>
      </w:pPr>
    </w:p>
    <w:p w:rsidR="00376E09" w:rsidRDefault="00376E09">
      <w:pPr>
        <w:wordWrap w:val="0"/>
        <w:overflowPunct w:val="0"/>
        <w:autoSpaceDE w:val="0"/>
        <w:autoSpaceDN w:val="0"/>
        <w:rPr>
          <w:rFonts w:hint="eastAsia"/>
        </w:rPr>
      </w:pPr>
    </w:p>
    <w:p w:rsidR="00376E09" w:rsidRDefault="00376E0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年　　月　　日付けで申請のありました</w:t>
      </w:r>
      <w:r w:rsidR="00A63AA2" w:rsidRPr="00A63AA2">
        <w:rPr>
          <w:rFonts w:hint="eastAsia"/>
        </w:rPr>
        <w:t>出雲市フォレスト・サポート事業</w:t>
      </w:r>
      <w:r w:rsidR="00AA3A65" w:rsidRPr="00A63AA2">
        <w:rPr>
          <w:rFonts w:hint="eastAsia"/>
        </w:rPr>
        <w:t>補助金</w:t>
      </w:r>
      <w:r>
        <w:rPr>
          <w:rFonts w:hint="eastAsia"/>
        </w:rPr>
        <w:t>については、下記のとおり決定しました</w:t>
      </w:r>
      <w:r w:rsidRPr="00A63AA2">
        <w:rPr>
          <w:rFonts w:hint="eastAsia"/>
        </w:rPr>
        <w:t>ので、</w:t>
      </w:r>
      <w:r w:rsidR="00A63AA2" w:rsidRPr="00A63AA2">
        <w:rPr>
          <w:rFonts w:hint="eastAsia"/>
        </w:rPr>
        <w:t>出雲市フォレスト</w:t>
      </w:r>
      <w:r w:rsidR="00A63AA2">
        <w:rPr>
          <w:rFonts w:hint="eastAsia"/>
        </w:rPr>
        <w:t>・</w:t>
      </w:r>
      <w:r w:rsidR="00A63AA2" w:rsidRPr="00A63AA2">
        <w:rPr>
          <w:rFonts w:hint="eastAsia"/>
        </w:rPr>
        <w:t>サポート</w:t>
      </w:r>
      <w:r w:rsidR="00CE0FDD" w:rsidRPr="00A63AA2">
        <w:rPr>
          <w:rFonts w:hint="eastAsia"/>
        </w:rPr>
        <w:t>事業</w:t>
      </w:r>
      <w:r w:rsidR="00AA3A65">
        <w:rPr>
          <w:rFonts w:hint="eastAsia"/>
        </w:rPr>
        <w:t>補助金</w:t>
      </w:r>
      <w:r>
        <w:rPr>
          <w:rFonts w:hint="eastAsia"/>
        </w:rPr>
        <w:t>交付要綱第5条の規定により通知します。</w:t>
      </w:r>
    </w:p>
    <w:p w:rsidR="00376E09" w:rsidRPr="00CE0FDD" w:rsidRDefault="00376E09">
      <w:pPr>
        <w:wordWrap w:val="0"/>
        <w:overflowPunct w:val="0"/>
        <w:autoSpaceDE w:val="0"/>
        <w:autoSpaceDN w:val="0"/>
        <w:rPr>
          <w:rFonts w:hint="eastAsia"/>
        </w:rPr>
      </w:pPr>
    </w:p>
    <w:p w:rsidR="00376E09" w:rsidRDefault="00376E0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376E09" w:rsidRDefault="00376E09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376E09" w:rsidRDefault="009C5AF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9C5AF4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376E09">
        <w:rPr>
          <w:rFonts w:hint="eastAsia"/>
        </w:rPr>
        <w:t xml:space="preserve">　</w:t>
      </w:r>
    </w:p>
    <w:p w:rsidR="00376E09" w:rsidRDefault="00376E09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376E09" w:rsidRDefault="00376E0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376E09" w:rsidRDefault="00376E0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376E09" w:rsidRDefault="00376E0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交付金額　　　　　　　　　　　　　　円</w:t>
      </w:r>
    </w:p>
    <w:p w:rsidR="00376E09" w:rsidRDefault="00376E09">
      <w:pPr>
        <w:wordWrap w:val="0"/>
        <w:overflowPunct w:val="0"/>
        <w:autoSpaceDE w:val="0"/>
        <w:autoSpaceDN w:val="0"/>
        <w:rPr>
          <w:rFonts w:hint="eastAsia"/>
        </w:rPr>
      </w:pPr>
    </w:p>
    <w:p w:rsidR="00376E09" w:rsidRDefault="00376E0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補助の条件</w:t>
      </w:r>
    </w:p>
    <w:p w:rsidR="00376E09" w:rsidRDefault="00376E09">
      <w:pPr>
        <w:wordWrap w:val="0"/>
        <w:overflowPunct w:val="0"/>
        <w:autoSpaceDE w:val="0"/>
        <w:autoSpaceDN w:val="0"/>
        <w:ind w:left="840" w:hanging="840"/>
        <w:rPr>
          <w:rFonts w:hint="eastAsia"/>
        </w:rPr>
      </w:pPr>
      <w:r>
        <w:rPr>
          <w:rFonts w:hint="eastAsia"/>
        </w:rPr>
        <w:t xml:space="preserve">　(1)　交付の目的外に使用しないでください。</w:t>
      </w:r>
    </w:p>
    <w:p w:rsidR="00376E09" w:rsidRDefault="00376E09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(2)　事業の内容の変更、予算の変更をするときは、あらかじめ市長の承認を受けてください。</w:t>
      </w:r>
    </w:p>
    <w:p w:rsidR="00376E09" w:rsidRDefault="00376E09">
      <w:pPr>
        <w:wordWrap w:val="0"/>
        <w:overflowPunct w:val="0"/>
        <w:autoSpaceDE w:val="0"/>
        <w:autoSpaceDN w:val="0"/>
        <w:ind w:left="840" w:hanging="840"/>
        <w:rPr>
          <w:rFonts w:hint="eastAsia"/>
        </w:rPr>
      </w:pPr>
      <w:r>
        <w:rPr>
          <w:rFonts w:hint="eastAsia"/>
        </w:rPr>
        <w:t xml:space="preserve">　(3)　事業を中止するときは、市長の承認を受けてください。</w:t>
      </w:r>
    </w:p>
    <w:p w:rsidR="00376E09" w:rsidRDefault="00376E09">
      <w:pPr>
        <w:wordWrap w:val="0"/>
        <w:overflowPunct w:val="0"/>
        <w:autoSpaceDE w:val="0"/>
        <w:autoSpaceDN w:val="0"/>
        <w:ind w:left="840" w:hanging="840"/>
        <w:rPr>
          <w:rFonts w:hint="eastAsia"/>
        </w:rPr>
      </w:pPr>
      <w:r>
        <w:rPr>
          <w:rFonts w:hint="eastAsia"/>
        </w:rPr>
        <w:t xml:space="preserve">　(4)　事業を完了したときは、実績報告書を提出してください。</w:t>
      </w:r>
    </w:p>
    <w:p w:rsidR="00376E09" w:rsidRDefault="00376E09">
      <w:pPr>
        <w:wordWrap w:val="0"/>
        <w:overflowPunct w:val="0"/>
        <w:autoSpaceDE w:val="0"/>
        <w:autoSpaceDN w:val="0"/>
        <w:ind w:left="840" w:hanging="840"/>
        <w:rPr>
          <w:rFonts w:hint="eastAsia"/>
        </w:rPr>
      </w:pPr>
      <w:r>
        <w:rPr>
          <w:rFonts w:hint="eastAsia"/>
        </w:rPr>
        <w:t xml:space="preserve">　(5)　経費の収支を明らかにした書類、帳簿を5年間整備しておいてください。</w:t>
      </w:r>
    </w:p>
    <w:sectPr w:rsidR="00376E09" w:rsidSect="005F6993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065B" w:rsidRDefault="00C7065B">
      <w:r>
        <w:separator/>
      </w:r>
    </w:p>
  </w:endnote>
  <w:endnote w:type="continuationSeparator" w:id="0">
    <w:p w:rsidR="00C7065B" w:rsidRDefault="00C7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065B" w:rsidRDefault="00C7065B">
      <w:r>
        <w:separator/>
      </w:r>
    </w:p>
  </w:footnote>
  <w:footnote w:type="continuationSeparator" w:id="0">
    <w:p w:rsidR="00C7065B" w:rsidRDefault="00C7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AF4"/>
    <w:rsid w:val="000C7111"/>
    <w:rsid w:val="00147563"/>
    <w:rsid w:val="00364C92"/>
    <w:rsid w:val="00376E09"/>
    <w:rsid w:val="00486BE2"/>
    <w:rsid w:val="0054591D"/>
    <w:rsid w:val="005F6993"/>
    <w:rsid w:val="007854DF"/>
    <w:rsid w:val="0088484C"/>
    <w:rsid w:val="009125B9"/>
    <w:rsid w:val="009C5AF4"/>
    <w:rsid w:val="00A63AA2"/>
    <w:rsid w:val="00AA3A65"/>
    <w:rsid w:val="00BA2F02"/>
    <w:rsid w:val="00C7065B"/>
    <w:rsid w:val="00CE0FDD"/>
    <w:rsid w:val="00E4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F01F0-D505-43B5-9A83-221FDE6A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様式第2号(第5条関係)</vt:lpstr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2022-03-01T07:00:00Z</cp:lastPrinted>
  <dcterms:created xsi:type="dcterms:W3CDTF">2025-09-14T04:15:00Z</dcterms:created>
  <dcterms:modified xsi:type="dcterms:W3CDTF">2025-09-14T04:15:00Z</dcterms:modified>
  <cp:category/>
</cp:coreProperties>
</file>