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C2A" w:rsidRDefault="002D1C2A" w:rsidP="002D1C2A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様式第3号(第6条関係)</w:t>
      </w:r>
    </w:p>
    <w:p w:rsidR="00E923AC" w:rsidRDefault="00E923AC" w:rsidP="00E923AC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kern w:val="0"/>
        </w:rPr>
      </w:pPr>
    </w:p>
    <w:p w:rsidR="002D1C2A" w:rsidRDefault="00D41FD0" w:rsidP="00E923AC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bookmarkStart w:id="0" w:name="_Hlk97042478"/>
      <w:r w:rsidRPr="00FA780F">
        <w:rPr>
          <w:rFonts w:hint="eastAsia"/>
          <w:spacing w:val="45"/>
          <w:w w:val="97"/>
          <w:kern w:val="0"/>
          <w:fitText w:val="9030" w:id="96686336"/>
        </w:rPr>
        <w:t>出雲市フォレスト・サポート</w:t>
      </w:r>
      <w:bookmarkEnd w:id="0"/>
      <w:r w:rsidR="00E923AC" w:rsidRPr="00FA780F">
        <w:rPr>
          <w:rFonts w:hAnsi="Courier New" w:hint="eastAsia"/>
          <w:spacing w:val="45"/>
          <w:w w:val="97"/>
          <w:kern w:val="0"/>
          <w:fitText w:val="9030" w:id="96686336"/>
        </w:rPr>
        <w:t>事業</w:t>
      </w:r>
      <w:r w:rsidR="002D1C2A" w:rsidRPr="00FA780F">
        <w:rPr>
          <w:rFonts w:hAnsi="Courier New" w:hint="eastAsia"/>
          <w:spacing w:val="45"/>
          <w:w w:val="97"/>
          <w:kern w:val="0"/>
          <w:fitText w:val="9030" w:id="96686336"/>
        </w:rPr>
        <w:t>補助金変更</w:t>
      </w:r>
      <w:r w:rsidR="00E923AC" w:rsidRPr="00FA780F">
        <w:rPr>
          <w:rFonts w:hAnsi="Courier New" w:hint="eastAsia"/>
          <w:spacing w:val="45"/>
          <w:w w:val="97"/>
          <w:kern w:val="0"/>
          <w:fitText w:val="9030" w:id="96686336"/>
        </w:rPr>
        <w:t>(</w:t>
      </w:r>
      <w:r w:rsidR="002D1C2A" w:rsidRPr="00FA780F">
        <w:rPr>
          <w:rFonts w:hAnsi="Courier New" w:hint="eastAsia"/>
          <w:spacing w:val="45"/>
          <w:w w:val="97"/>
          <w:kern w:val="0"/>
          <w:fitText w:val="9030" w:id="96686336"/>
        </w:rPr>
        <w:t>中止・廃止)承認申請</w:t>
      </w:r>
      <w:r w:rsidR="002D1C2A" w:rsidRPr="00FA780F">
        <w:rPr>
          <w:rFonts w:hAnsi="Courier New" w:hint="eastAsia"/>
          <w:spacing w:val="8"/>
          <w:w w:val="97"/>
          <w:kern w:val="0"/>
          <w:fitText w:val="9030" w:id="96686336"/>
        </w:rPr>
        <w:t>書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D1C2A" w:rsidTr="006F4352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67" w:type="dxa"/>
          </w:tcPr>
          <w:p w:rsidR="002D1C2A" w:rsidRDefault="002D1C2A" w:rsidP="006F4352">
            <w:pPr>
              <w:pStyle w:val="a3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247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2D1C2A" w:rsidRDefault="00E923AC" w:rsidP="006F4352">
            <w:pPr>
              <w:pStyle w:val="a3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47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2D1C2A" w:rsidRPr="006F2493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Ansi="Courier New" w:hint="eastAsia"/>
              </w:rPr>
              <w:t xml:space="preserve">　　　　　　　　</w:t>
            </w:r>
            <w:r w:rsidRPr="006F2493">
              <w:rPr>
                <w:rFonts w:hAnsi="Courier New" w:hint="eastAsia"/>
              </w:rPr>
              <w:t xml:space="preserve">　</w:t>
            </w:r>
            <w:r w:rsidR="00CB381B" w:rsidRPr="006F2493">
              <w:rPr>
                <w:rFonts w:hAnsi="Courier New" w:hint="eastAsia"/>
                <w:color w:val="FF0000"/>
              </w:rPr>
              <w:t xml:space="preserve">　</w:t>
            </w:r>
          </w:p>
        </w:tc>
      </w:tr>
    </w:tbl>
    <w:p w:rsidR="00E923AC" w:rsidRDefault="002D1C2A" w:rsidP="002D1C2A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</w:p>
    <w:p w:rsidR="002D1C2A" w:rsidRDefault="00D41FD0" w:rsidP="00E923AC">
      <w:pPr>
        <w:pStyle w:val="a3"/>
        <w:wordWrap w:val="0"/>
        <w:overflowPunct w:val="0"/>
        <w:autoSpaceDE w:val="0"/>
        <w:autoSpaceDN w:val="0"/>
        <w:spacing w:after="120" w:line="360" w:lineRule="auto"/>
        <w:ind w:firstLineChars="100" w:firstLine="210"/>
        <w:rPr>
          <w:rFonts w:hAnsi="Courier New" w:hint="eastAsia"/>
        </w:rPr>
      </w:pPr>
      <w:bookmarkStart w:id="1" w:name="_Hlk97042506"/>
      <w:r w:rsidRPr="00FA780F">
        <w:rPr>
          <w:rFonts w:hint="eastAsia"/>
        </w:rPr>
        <w:t>出雲市フォレスト・サポート</w:t>
      </w:r>
      <w:r w:rsidR="00CB381B" w:rsidRPr="00FA780F">
        <w:rPr>
          <w:rFonts w:hint="eastAsia"/>
        </w:rPr>
        <w:t>事業補助金交付要綱</w:t>
      </w:r>
      <w:bookmarkEnd w:id="1"/>
      <w:r w:rsidR="002D1C2A" w:rsidRPr="00FA780F">
        <w:rPr>
          <w:rFonts w:hAnsi="Courier New" w:hint="eastAsia"/>
        </w:rPr>
        <w:t>第6条の規</w:t>
      </w:r>
      <w:r w:rsidR="002D1C2A">
        <w:rPr>
          <w:rFonts w:hAnsi="Courier New" w:hint="eastAsia"/>
        </w:rPr>
        <w:t>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03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090" w:type="dxa"/>
            <w:gridSpan w:val="4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補助事業の内容</w:t>
            </w:r>
          </w:p>
        </w:tc>
        <w:tc>
          <w:tcPr>
            <w:tcW w:w="6090" w:type="dxa"/>
            <w:gridSpan w:val="4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変更（中止</w:t>
            </w:r>
            <w:r>
              <w:rPr>
                <w:rFonts w:hAnsi="Courier New" w:hint="eastAsia"/>
              </w:rPr>
              <w:t>・廃止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090" w:type="dxa"/>
            <w:gridSpan w:val="4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変更又は（中止・廃止)の年月日</w:t>
            </w:r>
          </w:p>
        </w:tc>
        <w:tc>
          <w:tcPr>
            <w:tcW w:w="5325" w:type="dxa"/>
            <w:gridSpan w:val="3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変更事業計画書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変更収支予算書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="113" w:firstLineChars="50" w:firstLine="105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その他</w:t>
            </w:r>
          </w:p>
        </w:tc>
      </w:tr>
    </w:tbl>
    <w:p w:rsidR="00026116" w:rsidRDefault="00026116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sectPr w:rsidR="00026116" w:rsidSect="00BA15E5">
      <w:pgSz w:w="11907" w:h="16839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F07" w:rsidRDefault="00B52F07">
      <w:r>
        <w:separator/>
      </w:r>
    </w:p>
  </w:endnote>
  <w:endnote w:type="continuationSeparator" w:id="0">
    <w:p w:rsidR="00B52F07" w:rsidRDefault="00B5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F07" w:rsidRDefault="00B52F07">
      <w:r>
        <w:separator/>
      </w:r>
    </w:p>
  </w:footnote>
  <w:footnote w:type="continuationSeparator" w:id="0">
    <w:p w:rsidR="00B52F07" w:rsidRDefault="00B5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80434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26116"/>
    <w:rsid w:val="000A7A16"/>
    <w:rsid w:val="000D7E84"/>
    <w:rsid w:val="001C10F9"/>
    <w:rsid w:val="001E1634"/>
    <w:rsid w:val="00257443"/>
    <w:rsid w:val="002D1C2A"/>
    <w:rsid w:val="00347AC3"/>
    <w:rsid w:val="00497B2A"/>
    <w:rsid w:val="004C3545"/>
    <w:rsid w:val="00646830"/>
    <w:rsid w:val="006F2493"/>
    <w:rsid w:val="006F4352"/>
    <w:rsid w:val="00734BC3"/>
    <w:rsid w:val="007C70CD"/>
    <w:rsid w:val="009A0C1F"/>
    <w:rsid w:val="00A906CE"/>
    <w:rsid w:val="00AD7F1C"/>
    <w:rsid w:val="00B52F07"/>
    <w:rsid w:val="00BA15E5"/>
    <w:rsid w:val="00CB2118"/>
    <w:rsid w:val="00CB381B"/>
    <w:rsid w:val="00D07336"/>
    <w:rsid w:val="00D41FD0"/>
    <w:rsid w:val="00DA4C25"/>
    <w:rsid w:val="00E923AC"/>
    <w:rsid w:val="00F82995"/>
    <w:rsid w:val="00F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84B1A-F8A3-47B5-8821-82C7F23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47A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2022-03-02T07:00:00Z</cp:lastPrinted>
  <dcterms:created xsi:type="dcterms:W3CDTF">2025-09-14T04:15:00Z</dcterms:created>
  <dcterms:modified xsi:type="dcterms:W3CDTF">2025-09-14T04:15:00Z</dcterms:modified>
</cp:coreProperties>
</file>