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B83" w:rsidRDefault="00830C28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pict>
          <v:rect id="_x0000_s1027" style="position:absolute;left:0;text-align:left;margin-left:159.55pt;margin-top:-64.5pt;width:140.05pt;height:47.45pt;z-index:251657728" stroked="f">
            <v:textbox inset="5.85pt,.7pt,5.85pt,.7pt">
              <w:txbxContent>
                <w:p w:rsidR="00830C28" w:rsidRPr="00747047" w:rsidRDefault="00830C28" w:rsidP="00830C28">
                  <w:pPr>
                    <w:jc w:val="center"/>
                    <w:rPr>
                      <w:sz w:val="44"/>
                      <w:szCs w:val="44"/>
                    </w:rPr>
                  </w:pPr>
                  <w:r w:rsidRPr="00747047">
                    <w:rPr>
                      <w:rFonts w:hint="eastAsia"/>
                      <w:sz w:val="44"/>
                      <w:szCs w:val="44"/>
                    </w:rPr>
                    <w:t>（改正案）</w:t>
                  </w:r>
                </w:p>
              </w:txbxContent>
            </v:textbox>
          </v:rect>
        </w:pict>
      </w:r>
      <w:r w:rsidR="00743B83">
        <w:rPr>
          <w:rFonts w:hint="eastAsia"/>
        </w:rPr>
        <w:t>様式第4号</w:t>
      </w:r>
      <w:r w:rsidR="00743B83">
        <w:t>(</w:t>
      </w:r>
      <w:r w:rsidR="00743B83">
        <w:rPr>
          <w:rFonts w:hint="eastAsia"/>
        </w:rPr>
        <w:t>第7条関係</w:t>
      </w:r>
      <w:r w:rsidR="00743B83">
        <w:t>)</w:t>
      </w:r>
    </w:p>
    <w:p w:rsidR="00743B83" w:rsidRDefault="00743B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743B83" w:rsidRDefault="00743B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743B83" w:rsidRDefault="00743B8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743B83" w:rsidRDefault="00743B83">
      <w:pPr>
        <w:wordWrap w:val="0"/>
        <w:overflowPunct w:val="0"/>
        <w:autoSpaceDE w:val="0"/>
        <w:autoSpaceDN w:val="0"/>
        <w:rPr>
          <w:rFonts w:hint="eastAsia"/>
        </w:rPr>
      </w:pPr>
    </w:p>
    <w:p w:rsidR="00743B83" w:rsidRDefault="00743B83">
      <w:pPr>
        <w:wordWrap w:val="0"/>
        <w:overflowPunct w:val="0"/>
        <w:autoSpaceDE w:val="0"/>
        <w:autoSpaceDN w:val="0"/>
        <w:rPr>
          <w:rFonts w:hint="eastAsia"/>
        </w:rPr>
      </w:pPr>
    </w:p>
    <w:p w:rsidR="00743B83" w:rsidRDefault="00743B83">
      <w:pPr>
        <w:wordWrap w:val="0"/>
        <w:overflowPunct w:val="0"/>
        <w:autoSpaceDE w:val="0"/>
        <w:autoSpaceDN w:val="0"/>
        <w:rPr>
          <w:rFonts w:hint="eastAsia"/>
        </w:rPr>
      </w:pPr>
    </w:p>
    <w:p w:rsidR="00743B83" w:rsidRDefault="00830C28" w:rsidP="003E3EC7">
      <w:pPr>
        <w:overflowPunct w:val="0"/>
        <w:autoSpaceDE w:val="0"/>
        <w:autoSpaceDN w:val="0"/>
        <w:jc w:val="center"/>
        <w:rPr>
          <w:rFonts w:hint="eastAsia"/>
        </w:rPr>
      </w:pPr>
      <w:r w:rsidRPr="00EC7EF0">
        <w:rPr>
          <w:rFonts w:hint="eastAsia"/>
          <w:spacing w:val="47"/>
          <w:kern w:val="0"/>
          <w:fitText w:val="9030" w:id="96685312"/>
        </w:rPr>
        <w:t>出雲市フォレスト・サポート</w:t>
      </w:r>
      <w:r w:rsidR="003E3EC7" w:rsidRPr="00EC7EF0">
        <w:rPr>
          <w:rFonts w:hint="eastAsia"/>
          <w:spacing w:val="47"/>
          <w:kern w:val="0"/>
          <w:fitText w:val="9030" w:id="96685312"/>
        </w:rPr>
        <w:t>事業</w:t>
      </w:r>
      <w:r w:rsidR="00743B83" w:rsidRPr="00EC7EF0">
        <w:rPr>
          <w:rFonts w:hint="eastAsia"/>
          <w:spacing w:val="47"/>
          <w:kern w:val="0"/>
          <w:fitText w:val="9030" w:id="96685312"/>
        </w:rPr>
        <w:t>補助金交付決定変更</w:t>
      </w:r>
      <w:r w:rsidR="00743B83" w:rsidRPr="00EC7EF0">
        <w:rPr>
          <w:spacing w:val="47"/>
          <w:kern w:val="0"/>
          <w:fitText w:val="9030" w:id="96685312"/>
        </w:rPr>
        <w:t>(</w:t>
      </w:r>
      <w:r w:rsidR="00743B83" w:rsidRPr="00EC7EF0">
        <w:rPr>
          <w:rFonts w:hint="eastAsia"/>
          <w:spacing w:val="47"/>
          <w:kern w:val="0"/>
          <w:fitText w:val="9030" w:id="96685312"/>
        </w:rPr>
        <w:t>取消</w:t>
      </w:r>
      <w:r w:rsidR="00743B83" w:rsidRPr="00EC7EF0">
        <w:rPr>
          <w:spacing w:val="47"/>
          <w:kern w:val="0"/>
          <w:fitText w:val="9030" w:id="96685312"/>
        </w:rPr>
        <w:t>)</w:t>
      </w:r>
      <w:r w:rsidR="00743B83" w:rsidRPr="00EC7EF0">
        <w:rPr>
          <w:rFonts w:hint="eastAsia"/>
          <w:spacing w:val="47"/>
          <w:kern w:val="0"/>
          <w:fitText w:val="9030" w:id="96685312"/>
        </w:rPr>
        <w:t>通知</w:t>
      </w:r>
      <w:r w:rsidR="00743B83" w:rsidRPr="00EC7EF0">
        <w:rPr>
          <w:rFonts w:hint="eastAsia"/>
          <w:spacing w:val="2"/>
          <w:kern w:val="0"/>
          <w:fitText w:val="9030" w:id="96685312"/>
        </w:rPr>
        <w:t>書</w:t>
      </w:r>
    </w:p>
    <w:p w:rsidR="00743B83" w:rsidRDefault="00743B8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743B83" w:rsidRDefault="00743B8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743B83" w:rsidRPr="00EC7EF0" w:rsidRDefault="00743B8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　　月　　日付けで申請のありました</w:t>
      </w:r>
      <w:bookmarkStart w:id="0" w:name="_Hlk97042550"/>
      <w:r w:rsidR="00830C28" w:rsidRPr="00EC7EF0">
        <w:rPr>
          <w:rFonts w:hint="eastAsia"/>
        </w:rPr>
        <w:t>出雲市フォレスト・サポート</w:t>
      </w:r>
      <w:r w:rsidR="0099463B" w:rsidRPr="00EC7EF0">
        <w:rPr>
          <w:rFonts w:hint="eastAsia"/>
        </w:rPr>
        <w:t>事業補助金</w:t>
      </w:r>
      <w:bookmarkEnd w:id="0"/>
      <w:r w:rsidRPr="00EC7EF0">
        <w:rPr>
          <w:rFonts w:hint="eastAsia"/>
        </w:rPr>
        <w:t>については、下記のとおり決定しましたので、</w:t>
      </w:r>
      <w:r w:rsidR="00830C28" w:rsidRPr="00EC7EF0">
        <w:rPr>
          <w:rFonts w:hint="eastAsia"/>
        </w:rPr>
        <w:t>出雲市フォレスト・サポート</w:t>
      </w:r>
      <w:r w:rsidR="00C3123E" w:rsidRPr="00EC7EF0">
        <w:rPr>
          <w:rFonts w:hint="eastAsia"/>
        </w:rPr>
        <w:t>事業</w:t>
      </w:r>
      <w:r w:rsidRPr="00EC7EF0">
        <w:rPr>
          <w:rFonts w:hint="eastAsia"/>
        </w:rPr>
        <w:t>補助金交付要綱第7条の規定により通知します。</w:t>
      </w:r>
    </w:p>
    <w:p w:rsidR="00743B83" w:rsidRPr="00EC7EF0" w:rsidRDefault="00743B83">
      <w:pPr>
        <w:wordWrap w:val="0"/>
        <w:overflowPunct w:val="0"/>
        <w:autoSpaceDE w:val="0"/>
        <w:autoSpaceDN w:val="0"/>
        <w:rPr>
          <w:rFonts w:hint="eastAsia"/>
        </w:rPr>
      </w:pPr>
    </w:p>
    <w:p w:rsidR="00743B83" w:rsidRDefault="00743B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743B83" w:rsidRDefault="00743B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743B83" w:rsidRDefault="008C68C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C68C4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743B83">
        <w:rPr>
          <w:rFonts w:hint="eastAsia"/>
        </w:rPr>
        <w:t xml:space="preserve">　</w:t>
      </w:r>
    </w:p>
    <w:p w:rsidR="00743B83" w:rsidRDefault="00743B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743B83" w:rsidRDefault="00743B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743B83" w:rsidRDefault="00743B8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43B83" w:rsidRDefault="00743B8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743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743B83" w:rsidRDefault="00743B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変更後補助金交付決定額</w:t>
            </w:r>
          </w:p>
        </w:tc>
        <w:tc>
          <w:tcPr>
            <w:tcW w:w="4253" w:type="dxa"/>
            <w:vAlign w:val="center"/>
          </w:tcPr>
          <w:p w:rsidR="00743B83" w:rsidRDefault="00743B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743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743B83" w:rsidRDefault="00743B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変更前補助金交付決定額</w:t>
            </w:r>
          </w:p>
        </w:tc>
        <w:tc>
          <w:tcPr>
            <w:tcW w:w="4253" w:type="dxa"/>
            <w:vAlign w:val="center"/>
          </w:tcPr>
          <w:p w:rsidR="00743B83" w:rsidRDefault="00743B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743B83" w:rsidRDefault="00743B8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43B83" w:rsidSect="009C638A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6149" w:rsidRDefault="00946149">
      <w:r>
        <w:separator/>
      </w:r>
    </w:p>
  </w:endnote>
  <w:endnote w:type="continuationSeparator" w:id="0">
    <w:p w:rsidR="00946149" w:rsidRDefault="0094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6149" w:rsidRDefault="00946149">
      <w:r>
        <w:separator/>
      </w:r>
    </w:p>
  </w:footnote>
  <w:footnote w:type="continuationSeparator" w:id="0">
    <w:p w:rsidR="00946149" w:rsidRDefault="0094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8C4"/>
    <w:rsid w:val="000079A2"/>
    <w:rsid w:val="003E3EC7"/>
    <w:rsid w:val="00721C92"/>
    <w:rsid w:val="00743B83"/>
    <w:rsid w:val="00753E09"/>
    <w:rsid w:val="007C3D74"/>
    <w:rsid w:val="00830C28"/>
    <w:rsid w:val="00873D4B"/>
    <w:rsid w:val="008C68C4"/>
    <w:rsid w:val="00900928"/>
    <w:rsid w:val="009238E7"/>
    <w:rsid w:val="00946149"/>
    <w:rsid w:val="0099463B"/>
    <w:rsid w:val="009C638A"/>
    <w:rsid w:val="00C3123E"/>
    <w:rsid w:val="00D91AB7"/>
    <w:rsid w:val="00E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5821C-3EF2-45A6-8627-82F55A01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様式第4号(第7条関係)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2022-03-02T07:01:00Z</cp:lastPrinted>
  <dcterms:created xsi:type="dcterms:W3CDTF">2025-09-14T04:15:00Z</dcterms:created>
  <dcterms:modified xsi:type="dcterms:W3CDTF">2025-09-14T04:15:00Z</dcterms:modified>
  <cp:category/>
</cp:coreProperties>
</file>