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第8条関係</w:t>
      </w:r>
      <w:r>
        <w:t>)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BD7193" w:rsidRPr="00855CF5" w:rsidRDefault="00BD7193" w:rsidP="00233E3B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color w:val="FF0000"/>
        </w:rPr>
      </w:pPr>
      <w:r w:rsidRPr="00855CF5">
        <w:rPr>
          <w:rFonts w:hint="eastAsia"/>
          <w:color w:val="FF0000"/>
        </w:rPr>
        <w:t xml:space="preserve">　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986E1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bookmarkStart w:id="0" w:name="_Hlk97042595"/>
      <w:r w:rsidRPr="00261A42">
        <w:rPr>
          <w:rFonts w:hint="eastAsia"/>
        </w:rPr>
        <w:t>出雲市フォレスト・サポート</w:t>
      </w:r>
      <w:bookmarkEnd w:id="0"/>
      <w:r w:rsidR="004E768B" w:rsidRPr="00261A42">
        <w:rPr>
          <w:rFonts w:hAnsi="ＭＳ 明朝" w:hint="eastAsia"/>
        </w:rPr>
        <w:t>事業</w:t>
      </w:r>
      <w:r w:rsidR="004E768B" w:rsidRPr="00261A42">
        <w:rPr>
          <w:rFonts w:hAnsi="ＭＳ 明朝" w:hint="eastAsia"/>
          <w:sz w:val="22"/>
        </w:rPr>
        <w:t>補</w:t>
      </w:r>
      <w:r w:rsidR="004E768B">
        <w:rPr>
          <w:rFonts w:hAnsi="ＭＳ 明朝" w:hint="eastAsia"/>
          <w:sz w:val="22"/>
        </w:rPr>
        <w:t>助金</w:t>
      </w:r>
      <w:r w:rsidR="00BD7193">
        <w:rPr>
          <w:rFonts w:hint="eastAsia"/>
        </w:rPr>
        <w:t>概算払請求書</w:t>
      </w:r>
    </w:p>
    <w:p w:rsidR="00BD7193" w:rsidRPr="004E768B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日付け第　　　　号で</w:t>
      </w:r>
      <w:r w:rsidRPr="00261A42">
        <w:rPr>
          <w:rFonts w:hint="eastAsia"/>
        </w:rPr>
        <w:t>補助金交付決定通知を受けました</w:t>
      </w:r>
      <w:r w:rsidR="00986E1C" w:rsidRPr="00261A42">
        <w:rPr>
          <w:rFonts w:hint="eastAsia"/>
        </w:rPr>
        <w:t>出雲市フォレスト・サポート</w:t>
      </w:r>
      <w:r w:rsidR="004E768B" w:rsidRPr="000F4485">
        <w:rPr>
          <w:rFonts w:hAnsi="ＭＳ 明朝" w:hint="eastAsia"/>
        </w:rPr>
        <w:t>事業</w:t>
      </w:r>
      <w:r>
        <w:rPr>
          <w:rFonts w:hint="eastAsia"/>
        </w:rPr>
        <w:t>について、下記の額を概算払請求します。</w:t>
      </w:r>
    </w:p>
    <w:p w:rsidR="00BD7193" w:rsidRPr="004E768B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請求額　　　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内訳</w:t>
      </w:r>
      <w:r>
        <w:t>)</w:t>
      </w:r>
      <w:r>
        <w:rPr>
          <w:rFonts w:hint="eastAsia"/>
        </w:rPr>
        <w:t>交付決定額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受領済額　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今回請求額　　　　　　　　　　円</w:t>
      </w:r>
    </w:p>
    <w:sectPr w:rsidR="00BD7193" w:rsidSect="004375B5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87A" w:rsidRDefault="00C9687A">
      <w:r>
        <w:separator/>
      </w:r>
    </w:p>
  </w:endnote>
  <w:endnote w:type="continuationSeparator" w:id="0">
    <w:p w:rsidR="00C9687A" w:rsidRDefault="00C9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87A" w:rsidRDefault="00C9687A">
      <w:r>
        <w:separator/>
      </w:r>
    </w:p>
  </w:footnote>
  <w:footnote w:type="continuationSeparator" w:id="0">
    <w:p w:rsidR="00C9687A" w:rsidRDefault="00C9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9C1"/>
    <w:rsid w:val="000608C2"/>
    <w:rsid w:val="00150D71"/>
    <w:rsid w:val="00233E3B"/>
    <w:rsid w:val="00261A42"/>
    <w:rsid w:val="00330C17"/>
    <w:rsid w:val="003F5305"/>
    <w:rsid w:val="004375B5"/>
    <w:rsid w:val="00461CC0"/>
    <w:rsid w:val="004E768B"/>
    <w:rsid w:val="00855CF5"/>
    <w:rsid w:val="00986E1C"/>
    <w:rsid w:val="00B14FF9"/>
    <w:rsid w:val="00BD7193"/>
    <w:rsid w:val="00C9687A"/>
    <w:rsid w:val="00D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60B05-6059-45BD-846D-9E73DC7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様式第5号(第8条関係)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2022-03-02T07:01:00Z</cp:lastPrinted>
  <dcterms:created xsi:type="dcterms:W3CDTF">2025-09-14T04:15:00Z</dcterms:created>
  <dcterms:modified xsi:type="dcterms:W3CDTF">2025-09-14T04:15:00Z</dcterms:modified>
  <cp:category/>
</cp:coreProperties>
</file>