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DEB" w:rsidRDefault="00B07DEB">
      <w:pPr>
        <w:wordWrap w:val="0"/>
        <w:overflowPunct w:val="0"/>
        <w:autoSpaceDE w:val="0"/>
        <w:autoSpaceDN w:val="0"/>
      </w:pPr>
      <w:r>
        <w:rPr>
          <w:rFonts w:hint="eastAsia"/>
        </w:rPr>
        <w:t>様式第6号</w:t>
      </w:r>
      <w:r>
        <w:t>(</w:t>
      </w:r>
      <w:r>
        <w:rPr>
          <w:rFonts w:hint="eastAsia"/>
        </w:rPr>
        <w:t>第9条関係</w:t>
      </w:r>
      <w:r>
        <w:t>)</w:t>
      </w:r>
    </w:p>
    <w:p w:rsidR="00B07DEB" w:rsidRDefault="00B07DE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B07DEB" w:rsidRDefault="00B07DEB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出雲市長　　　　　様</w:t>
      </w: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</w:p>
    <w:p w:rsidR="00B07DEB" w:rsidRDefault="00B07DE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</w:t>
      </w:r>
    </w:p>
    <w:p w:rsidR="00B07DEB" w:rsidRPr="00EB72BB" w:rsidRDefault="00B07DEB" w:rsidP="0056081A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color w:val="FF0000"/>
        </w:rPr>
      </w:pPr>
      <w:r w:rsidRPr="00EB72BB">
        <w:rPr>
          <w:rFonts w:hint="eastAsia"/>
          <w:color w:val="FF0000"/>
        </w:rPr>
        <w:t xml:space="preserve">　</w:t>
      </w:r>
    </w:p>
    <w:p w:rsidR="00B07DEB" w:rsidRDefault="00B07DEB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07DEB" w:rsidRDefault="00B07DEB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07DEB" w:rsidRPr="00EB72BB" w:rsidRDefault="00F168D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EB72BB">
        <w:rPr>
          <w:rFonts w:hint="eastAsia"/>
        </w:rPr>
        <w:t>出雲市フォレスト・サポート</w:t>
      </w:r>
      <w:r w:rsidR="00A91A37" w:rsidRPr="00EB72BB">
        <w:rPr>
          <w:rFonts w:hAnsi="ＭＳ 明朝" w:hint="eastAsia"/>
        </w:rPr>
        <w:t>事業</w:t>
      </w:r>
      <w:r w:rsidR="006B6007" w:rsidRPr="00EB72BB">
        <w:rPr>
          <w:rFonts w:hAnsi="ＭＳ 明朝" w:hint="eastAsia"/>
        </w:rPr>
        <w:t>補助金</w:t>
      </w:r>
      <w:r w:rsidR="00B07DEB" w:rsidRPr="00EB72BB">
        <w:rPr>
          <w:rFonts w:hint="eastAsia"/>
        </w:rPr>
        <w:t>実績報告書</w:t>
      </w:r>
    </w:p>
    <w:p w:rsidR="00B07DEB" w:rsidRPr="00EB72BB" w:rsidRDefault="00B07DE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07DEB" w:rsidRPr="00EB72BB" w:rsidRDefault="00B07DE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07DEB" w:rsidRPr="00EB72BB" w:rsidRDefault="00B07DE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07DEB" w:rsidRPr="00EB72BB" w:rsidRDefault="00B07DEB">
      <w:pPr>
        <w:wordWrap w:val="0"/>
        <w:overflowPunct w:val="0"/>
        <w:autoSpaceDE w:val="0"/>
        <w:autoSpaceDN w:val="0"/>
        <w:rPr>
          <w:rFonts w:hint="eastAsia"/>
        </w:rPr>
      </w:pPr>
      <w:r w:rsidRPr="00EB72BB">
        <w:rPr>
          <w:rFonts w:hint="eastAsia"/>
        </w:rPr>
        <w:t xml:space="preserve">　　　年　　月　　日付け第　　　　号で補助金交付決定通知を受けました</w:t>
      </w:r>
      <w:r w:rsidR="00F168D7" w:rsidRPr="00EB72BB">
        <w:rPr>
          <w:rFonts w:hint="eastAsia"/>
        </w:rPr>
        <w:t>出雲市フォレスト・サポート</w:t>
      </w:r>
      <w:r w:rsidR="00A91A37" w:rsidRPr="00EB72BB">
        <w:rPr>
          <w:rFonts w:hAnsi="ＭＳ 明朝" w:hint="eastAsia"/>
        </w:rPr>
        <w:t>事業</w:t>
      </w:r>
      <w:r w:rsidRPr="00EB72BB">
        <w:rPr>
          <w:rFonts w:hint="eastAsia"/>
        </w:rPr>
        <w:t>を　　　年　　月　　日完了しましたので、下記の書類を添えて報告します。</w:t>
      </w: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なお、併せて下記の精算額の交付を請求します。</w:t>
      </w: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</w:p>
    <w:p w:rsidR="00B07DEB" w:rsidRDefault="00B07DE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B07DEB" w:rsidRDefault="00B07DE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事業実施明細書</w:t>
      </w: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収支決算書</w:t>
      </w: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その他参考となる書類</w:t>
      </w: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4　精算請求額　　　　金　　　　　　　　　　　　　</w:t>
      </w:r>
      <w:r>
        <w:rPr>
          <w:rFonts w:hint="eastAsia"/>
          <w:spacing w:val="51"/>
        </w:rPr>
        <w:t xml:space="preserve">　</w:t>
      </w:r>
      <w:r>
        <w:rPr>
          <w:rFonts w:hint="eastAsia"/>
        </w:rPr>
        <w:t>円</w:t>
      </w: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 </w:t>
      </w:r>
      <w:r>
        <w:t>(</w:t>
      </w:r>
      <w:r>
        <w:rPr>
          <w:rFonts w:hint="eastAsia"/>
        </w:rPr>
        <w:t>内訳</w:t>
      </w:r>
      <w:r>
        <w:t>)</w:t>
      </w:r>
      <w:r>
        <w:rPr>
          <w:rFonts w:hint="eastAsia"/>
        </w:rPr>
        <w:t>交付決定額　　　　　　 　　　　円</w:t>
      </w: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 　　受領済額　　　　　　　　 　　　円</w:t>
      </w:r>
    </w:p>
    <w:p w:rsidR="00B07DEB" w:rsidRDefault="00B07DE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 　　今回請求額　　　　　　　　 　　円</w:t>
      </w:r>
    </w:p>
    <w:sectPr w:rsidR="00B07DEB" w:rsidSect="004400A6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0D41" w:rsidRDefault="003F0D41">
      <w:r>
        <w:separator/>
      </w:r>
    </w:p>
  </w:endnote>
  <w:endnote w:type="continuationSeparator" w:id="0">
    <w:p w:rsidR="003F0D41" w:rsidRDefault="003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0D41" w:rsidRDefault="003F0D41">
      <w:r>
        <w:separator/>
      </w:r>
    </w:p>
  </w:footnote>
  <w:footnote w:type="continuationSeparator" w:id="0">
    <w:p w:rsidR="003F0D41" w:rsidRDefault="003F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E3D"/>
    <w:rsid w:val="001269F1"/>
    <w:rsid w:val="00133E3D"/>
    <w:rsid w:val="00153F4B"/>
    <w:rsid w:val="003F0D41"/>
    <w:rsid w:val="004400A6"/>
    <w:rsid w:val="0056081A"/>
    <w:rsid w:val="00590DCF"/>
    <w:rsid w:val="006B6007"/>
    <w:rsid w:val="0096195C"/>
    <w:rsid w:val="00A91A37"/>
    <w:rsid w:val="00B07DEB"/>
    <w:rsid w:val="00B852A8"/>
    <w:rsid w:val="00D02324"/>
    <w:rsid w:val="00D26118"/>
    <w:rsid w:val="00D95715"/>
    <w:rsid w:val="00EB72BB"/>
    <w:rsid w:val="00F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74AF3-1D94-4DF8-92B7-F14DCAC0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様式第6号(第9条関係)</vt:lpstr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2022-03-02T07:02:00Z</cp:lastPrinted>
  <dcterms:created xsi:type="dcterms:W3CDTF">2025-09-14T04:15:00Z</dcterms:created>
  <dcterms:modified xsi:type="dcterms:W3CDTF">2025-09-14T04:15:00Z</dcterms:modified>
  <cp:category/>
</cp:coreProperties>
</file>