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680" w:rsidRDefault="00904680">
      <w:pPr>
        <w:wordWrap w:val="0"/>
        <w:overflowPunct w:val="0"/>
        <w:autoSpaceDE w:val="0"/>
        <w:autoSpaceDN w:val="0"/>
      </w:pPr>
      <w:r>
        <w:rPr>
          <w:rFonts w:hint="eastAsia"/>
        </w:rPr>
        <w:t>様式第7号</w:t>
      </w:r>
      <w:r>
        <w:t>(</w:t>
      </w:r>
      <w:r>
        <w:rPr>
          <w:rFonts w:hint="eastAsia"/>
        </w:rPr>
        <w:t>第</w:t>
      </w:r>
      <w:r w:rsidR="00EB1DA6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904680" w:rsidRDefault="009046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904680" w:rsidRDefault="009046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4680" w:rsidRDefault="0090468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904680" w:rsidRDefault="00904680">
      <w:pPr>
        <w:wordWrap w:val="0"/>
        <w:overflowPunct w:val="0"/>
        <w:autoSpaceDE w:val="0"/>
        <w:autoSpaceDN w:val="0"/>
        <w:rPr>
          <w:rFonts w:hint="eastAsia"/>
        </w:rPr>
      </w:pPr>
    </w:p>
    <w:p w:rsidR="00904680" w:rsidRDefault="00904680">
      <w:pPr>
        <w:wordWrap w:val="0"/>
        <w:overflowPunct w:val="0"/>
        <w:autoSpaceDE w:val="0"/>
        <w:autoSpaceDN w:val="0"/>
        <w:rPr>
          <w:rFonts w:hint="eastAsia"/>
        </w:rPr>
      </w:pPr>
    </w:p>
    <w:p w:rsidR="00904680" w:rsidRPr="00D40373" w:rsidRDefault="00904680">
      <w:pPr>
        <w:wordWrap w:val="0"/>
        <w:overflowPunct w:val="0"/>
        <w:autoSpaceDE w:val="0"/>
        <w:autoSpaceDN w:val="0"/>
        <w:rPr>
          <w:rFonts w:hint="eastAsia"/>
        </w:rPr>
      </w:pPr>
    </w:p>
    <w:p w:rsidR="00904680" w:rsidRPr="00D40373" w:rsidRDefault="00FB58D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D40373">
        <w:rPr>
          <w:rFonts w:hint="eastAsia"/>
        </w:rPr>
        <w:t>出雲市フォレスト・サポート</w:t>
      </w:r>
      <w:r w:rsidR="00EB1DA6" w:rsidRPr="00D40373">
        <w:rPr>
          <w:rFonts w:hAnsi="ＭＳ 明朝" w:hint="eastAsia"/>
        </w:rPr>
        <w:t>事業</w:t>
      </w:r>
      <w:r w:rsidR="00904680" w:rsidRPr="00D40373">
        <w:rPr>
          <w:rFonts w:hint="eastAsia"/>
        </w:rPr>
        <w:t>補助金確定通知書</w:t>
      </w:r>
    </w:p>
    <w:p w:rsidR="00904680" w:rsidRPr="00D40373" w:rsidRDefault="009046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04680" w:rsidRPr="00D40373" w:rsidRDefault="009046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04680" w:rsidRPr="00D40373" w:rsidRDefault="00904680">
      <w:pPr>
        <w:wordWrap w:val="0"/>
        <w:overflowPunct w:val="0"/>
        <w:autoSpaceDE w:val="0"/>
        <w:autoSpaceDN w:val="0"/>
        <w:rPr>
          <w:rFonts w:hint="eastAsia"/>
        </w:rPr>
      </w:pPr>
      <w:r w:rsidRPr="00D40373">
        <w:rPr>
          <w:rFonts w:hint="eastAsia"/>
        </w:rPr>
        <w:t xml:space="preserve">　　　年　　月　　日付けで申請のありました</w:t>
      </w:r>
      <w:r w:rsidR="00FB58D5" w:rsidRPr="00D40373">
        <w:rPr>
          <w:rFonts w:hint="eastAsia"/>
        </w:rPr>
        <w:t>出雲市フォレスト・サポート</w:t>
      </w:r>
      <w:r w:rsidR="000F683E" w:rsidRPr="00D40373">
        <w:rPr>
          <w:rFonts w:hint="eastAsia"/>
        </w:rPr>
        <w:t>事業補助金に</w:t>
      </w:r>
      <w:r w:rsidRPr="00D40373">
        <w:rPr>
          <w:rFonts w:hint="eastAsia"/>
        </w:rPr>
        <w:t>ついては、次のとおり補助金額を確定しましたので、</w:t>
      </w:r>
      <w:r w:rsidR="00FB58D5" w:rsidRPr="00D40373">
        <w:rPr>
          <w:rFonts w:hint="eastAsia"/>
        </w:rPr>
        <w:t>出雲市フォレスト・サポート</w:t>
      </w:r>
      <w:r w:rsidR="000F683E" w:rsidRPr="00D40373">
        <w:rPr>
          <w:rFonts w:hint="eastAsia"/>
        </w:rPr>
        <w:t>事業補助金交付要綱</w:t>
      </w:r>
      <w:r w:rsidRPr="00D40373">
        <w:rPr>
          <w:rFonts w:hint="eastAsia"/>
        </w:rPr>
        <w:t>第</w:t>
      </w:r>
      <w:r w:rsidR="00160DF2" w:rsidRPr="00D40373">
        <w:rPr>
          <w:rFonts w:hint="eastAsia"/>
        </w:rPr>
        <w:t>10</w:t>
      </w:r>
      <w:r w:rsidRPr="00D40373">
        <w:rPr>
          <w:rFonts w:hint="eastAsia"/>
        </w:rPr>
        <w:t>条の規定により通知します。</w:t>
      </w:r>
    </w:p>
    <w:p w:rsidR="00904680" w:rsidRPr="00D40373" w:rsidRDefault="00904680">
      <w:pPr>
        <w:wordWrap w:val="0"/>
        <w:overflowPunct w:val="0"/>
        <w:autoSpaceDE w:val="0"/>
        <w:autoSpaceDN w:val="0"/>
        <w:rPr>
          <w:rFonts w:hint="eastAsia"/>
        </w:rPr>
      </w:pPr>
    </w:p>
    <w:p w:rsidR="00904680" w:rsidRDefault="009046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904680" w:rsidRDefault="009046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4680" w:rsidRDefault="00615D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615DD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904680">
        <w:rPr>
          <w:rFonts w:hint="eastAsia"/>
        </w:rPr>
        <w:t xml:space="preserve">　</w:t>
      </w:r>
    </w:p>
    <w:p w:rsidR="00904680" w:rsidRDefault="009046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4680" w:rsidRDefault="00904680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4680" w:rsidRDefault="009046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04680" w:rsidRDefault="009046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90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780" w:type="dxa"/>
            <w:vAlign w:val="center"/>
          </w:tcPr>
          <w:p w:rsidR="00904680" w:rsidRDefault="0090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補助金交付決定通知額</w:t>
            </w:r>
          </w:p>
        </w:tc>
        <w:tc>
          <w:tcPr>
            <w:tcW w:w="4725" w:type="dxa"/>
            <w:vAlign w:val="center"/>
          </w:tcPr>
          <w:p w:rsidR="00904680" w:rsidRDefault="0090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904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780" w:type="dxa"/>
            <w:vAlign w:val="center"/>
          </w:tcPr>
          <w:p w:rsidR="00904680" w:rsidRDefault="009046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4725" w:type="dxa"/>
            <w:vAlign w:val="center"/>
          </w:tcPr>
          <w:p w:rsidR="00904680" w:rsidRDefault="00904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904680" w:rsidRDefault="0090468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04680" w:rsidSect="009B3FBE">
      <w:footerReference w:type="even" r:id="rId6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5F99" w:rsidRDefault="00555F99">
      <w:r>
        <w:separator/>
      </w:r>
    </w:p>
  </w:endnote>
  <w:endnote w:type="continuationSeparator" w:id="0">
    <w:p w:rsidR="00555F99" w:rsidRDefault="0055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680" w:rsidRDefault="0090468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04680" w:rsidRDefault="00904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5F99" w:rsidRDefault="00555F99">
      <w:r>
        <w:separator/>
      </w:r>
    </w:p>
  </w:footnote>
  <w:footnote w:type="continuationSeparator" w:id="0">
    <w:p w:rsidR="00555F99" w:rsidRDefault="0055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DD8"/>
    <w:rsid w:val="00021C04"/>
    <w:rsid w:val="000F683E"/>
    <w:rsid w:val="001321A9"/>
    <w:rsid w:val="00160DF2"/>
    <w:rsid w:val="001801AB"/>
    <w:rsid w:val="00555F99"/>
    <w:rsid w:val="00615DD8"/>
    <w:rsid w:val="007331F9"/>
    <w:rsid w:val="00897442"/>
    <w:rsid w:val="00904680"/>
    <w:rsid w:val="009B3FBE"/>
    <w:rsid w:val="00D35280"/>
    <w:rsid w:val="00D40373"/>
    <w:rsid w:val="00EB1DA6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6C825-3BB6-4390-8913-463F1A3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様式第7号(第9条関係)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2022-03-02T07:09:00Z</cp:lastPrinted>
  <dcterms:created xsi:type="dcterms:W3CDTF">2025-09-14T04:15:00Z</dcterms:created>
  <dcterms:modified xsi:type="dcterms:W3CDTF">2025-09-14T04:15:00Z</dcterms:modified>
  <cp:category/>
</cp:coreProperties>
</file>