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2653" w:rsidRPr="00C757DB" w:rsidRDefault="00C563DB">
      <w:pPr>
        <w:rPr>
          <w:rFonts w:hint="eastAsia"/>
        </w:rPr>
      </w:pPr>
      <w:r w:rsidRPr="00C757DB">
        <w:rPr>
          <w:rFonts w:hint="eastAsia"/>
        </w:rPr>
        <w:t>様式第１号（第４</w:t>
      </w:r>
      <w:r w:rsidR="00702653" w:rsidRPr="00C757DB">
        <w:rPr>
          <w:rFonts w:hint="eastAsia"/>
        </w:rPr>
        <w:t>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1908"/>
        <w:gridCol w:w="207"/>
        <w:gridCol w:w="1125"/>
        <w:gridCol w:w="192"/>
        <w:gridCol w:w="360"/>
        <w:gridCol w:w="708"/>
        <w:gridCol w:w="232"/>
        <w:gridCol w:w="176"/>
        <w:gridCol w:w="1305"/>
        <w:gridCol w:w="45"/>
        <w:gridCol w:w="720"/>
        <w:gridCol w:w="1122"/>
      </w:tblGrid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523" w:type="dxa"/>
            <w:gridSpan w:val="3"/>
            <w:tcBorders>
              <w:right w:val="nil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5985" w:type="dxa"/>
            <w:gridSpan w:val="10"/>
            <w:vMerge w:val="restart"/>
            <w:tcBorders>
              <w:left w:val="nil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  <w:p w:rsidR="00702653" w:rsidRPr="00C757DB" w:rsidRDefault="00702653">
            <w:pPr>
              <w:ind w:left="99" w:right="99"/>
              <w:rPr>
                <w:rFonts w:hint="eastAsia"/>
                <w:sz w:val="24"/>
              </w:rPr>
            </w:pPr>
            <w:r w:rsidRPr="00C757DB">
              <w:rPr>
                <w:rFonts w:hint="eastAsia"/>
              </w:rPr>
              <w:t xml:space="preserve">　　　　</w:t>
            </w:r>
            <w:r w:rsidRPr="00C757DB">
              <w:rPr>
                <w:rFonts w:hint="eastAsia"/>
                <w:spacing w:val="105"/>
              </w:rPr>
              <w:t>知的障害者職親台</w:t>
            </w:r>
            <w:r w:rsidRPr="00C757DB">
              <w:rPr>
                <w:rFonts w:hint="eastAsia"/>
              </w:rPr>
              <w:t>帳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408" w:type="dxa"/>
            <w:vMerge w:val="restart"/>
            <w:textDirection w:val="tbRlV"/>
            <w:vAlign w:val="center"/>
          </w:tcPr>
          <w:p w:rsidR="00702653" w:rsidRPr="00C757DB" w:rsidRDefault="00702653">
            <w:pPr>
              <w:ind w:left="99" w:right="99"/>
              <w:jc w:val="distribute"/>
              <w:rPr>
                <w:rFonts w:hint="eastAsia"/>
              </w:rPr>
            </w:pPr>
            <w:r w:rsidRPr="00C757DB">
              <w:rPr>
                <w:rFonts w:hint="eastAsia"/>
              </w:rPr>
              <w:t>登録</w:t>
            </w: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</w:pPr>
            <w:r w:rsidRPr="00C757DB">
              <w:rPr>
                <w:rFonts w:hint="eastAsia"/>
              </w:rPr>
              <w:t>第　　　　　　　号</w:t>
            </w:r>
          </w:p>
        </w:tc>
        <w:tc>
          <w:tcPr>
            <w:tcW w:w="5985" w:type="dxa"/>
            <w:gridSpan w:val="10"/>
            <w:vMerge/>
            <w:vAlign w:val="center"/>
          </w:tcPr>
          <w:p w:rsidR="00702653" w:rsidRPr="00C757DB" w:rsidRDefault="00702653">
            <w:pPr>
              <w:ind w:left="99" w:right="99"/>
            </w:pP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408" w:type="dxa"/>
            <w:vMerge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</w:pPr>
            <w:r w:rsidRPr="00C757DB">
              <w:rPr>
                <w:rFonts w:hint="eastAsia"/>
              </w:rPr>
              <w:t xml:space="preserve">　　年　　月　　日</w:t>
            </w:r>
          </w:p>
        </w:tc>
        <w:tc>
          <w:tcPr>
            <w:tcW w:w="5985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</w:pP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/>
        </w:trPr>
        <w:tc>
          <w:tcPr>
            <w:tcW w:w="40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702653" w:rsidRPr="00C757DB" w:rsidRDefault="00702653">
            <w:pPr>
              <w:ind w:left="99" w:right="99"/>
              <w:jc w:val="center"/>
              <w:rPr>
                <w:rFonts w:hint="eastAsia"/>
              </w:rPr>
            </w:pPr>
            <w:r w:rsidRPr="00C757DB">
              <w:rPr>
                <w:rFonts w:hint="eastAsia"/>
                <w:spacing w:val="735"/>
              </w:rPr>
              <w:t>職</w:t>
            </w:r>
            <w:r w:rsidRPr="00C757DB">
              <w:rPr>
                <w:rFonts w:hint="eastAsia"/>
              </w:rPr>
              <w:t>親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</w:pPr>
            <w:r w:rsidRPr="00C757DB">
              <w:rPr>
                <w:rFonts w:hint="eastAsia"/>
                <w:spacing w:val="735"/>
              </w:rPr>
              <w:t>氏</w:t>
            </w:r>
            <w:r w:rsidRPr="00C757DB">
              <w:rPr>
                <w:rFonts w:hint="eastAsia"/>
              </w:rPr>
              <w:t>名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  <w:jc w:val="right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</w:tcBorders>
            <w:textDirection w:val="tbRlV"/>
            <w:vAlign w:val="center"/>
          </w:tcPr>
          <w:p w:rsidR="00702653" w:rsidRPr="00C757DB" w:rsidRDefault="00702653">
            <w:pPr>
              <w:jc w:val="center"/>
              <w:rPr>
                <w:rFonts w:hint="eastAsia"/>
              </w:rPr>
            </w:pPr>
            <w:r w:rsidRPr="00C757DB">
              <w:rPr>
                <w:rFonts w:hint="eastAsia"/>
              </w:rPr>
              <w:t>性別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  <w:jc w:val="right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　　</w:t>
            </w:r>
            <w:r w:rsidRPr="00C757DB">
              <w:rPr>
                <w:rFonts w:hint="eastAsia"/>
                <w:spacing w:val="315"/>
              </w:rPr>
              <w:t>世帯</w:t>
            </w:r>
            <w:r w:rsidRPr="00C757DB">
              <w:rPr>
                <w:rFonts w:hint="eastAsia"/>
              </w:rPr>
              <w:t>員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</w:pPr>
            <w:r w:rsidRPr="00C757DB">
              <w:rPr>
                <w:rFonts w:hint="eastAsia"/>
              </w:rPr>
              <w:t xml:space="preserve">　</w:t>
            </w:r>
            <w:r w:rsidRPr="00C757DB">
              <w:rPr>
                <w:rFonts w:hint="eastAsia"/>
                <w:spacing w:val="105"/>
              </w:rPr>
              <w:t>氏</w:t>
            </w:r>
            <w:r w:rsidRPr="00C757DB">
              <w:rPr>
                <w:rFonts w:hint="eastAsia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</w:pPr>
            <w:r w:rsidRPr="00C757DB">
              <w:rPr>
                <w:rFonts w:hint="eastAsia"/>
              </w:rPr>
              <w:t>続柄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  <w:jc w:val="center"/>
              <w:rPr>
                <w:rFonts w:hAnsi="Courier New"/>
              </w:rPr>
            </w:pPr>
            <w:r w:rsidRPr="00C757DB">
              <w:rPr>
                <w:rFonts w:hAnsi="Courier New" w:hint="eastAsia"/>
              </w:rPr>
              <w:t>生年月日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408" w:type="dxa"/>
            <w:vMerge/>
            <w:tcBorders>
              <w:top w:val="nil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</w:pPr>
            <w:r w:rsidRPr="00C757DB">
              <w:rPr>
                <w:rFonts w:hint="eastAsia"/>
                <w:spacing w:val="175"/>
              </w:rPr>
              <w:t>生年月</w:t>
            </w:r>
            <w:r w:rsidRPr="00C757DB">
              <w:rPr>
                <w:rFonts w:hint="eastAsia"/>
              </w:rPr>
              <w:t>日</w:t>
            </w:r>
          </w:p>
        </w:tc>
        <w:tc>
          <w:tcPr>
            <w:tcW w:w="2385" w:type="dxa"/>
            <w:gridSpan w:val="4"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  <w:jc w:val="center"/>
            </w:pPr>
            <w:r w:rsidRPr="00C757DB">
              <w:rPr>
                <w:rFonts w:hint="eastAsia"/>
              </w:rPr>
              <w:t>年　月　日生まれ</w:t>
            </w:r>
          </w:p>
        </w:tc>
        <w:tc>
          <w:tcPr>
            <w:tcW w:w="408" w:type="dxa"/>
            <w:gridSpan w:val="2"/>
            <w:vMerge/>
            <w:tcBorders>
              <w:top w:val="nil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408" w:type="dxa"/>
            <w:vMerge/>
            <w:tcBorders>
              <w:top w:val="nil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</w:pPr>
            <w:r w:rsidRPr="00C757DB">
              <w:rPr>
                <w:rFonts w:hint="eastAsia"/>
                <w:spacing w:val="735"/>
              </w:rPr>
              <w:t>住</w:t>
            </w:r>
            <w:r w:rsidRPr="00C757DB">
              <w:rPr>
                <w:rFonts w:hint="eastAsia"/>
              </w:rPr>
              <w:t>所</w:t>
            </w:r>
          </w:p>
        </w:tc>
        <w:tc>
          <w:tcPr>
            <w:tcW w:w="2385" w:type="dxa"/>
            <w:gridSpan w:val="4"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gridSpan w:val="2"/>
            <w:vMerge/>
            <w:tcBorders>
              <w:top w:val="nil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</w:tcBorders>
            <w:vAlign w:val="center"/>
          </w:tcPr>
          <w:p w:rsidR="00702653" w:rsidRPr="00C757DB" w:rsidRDefault="00702653">
            <w:pPr>
              <w:ind w:left="99" w:right="99"/>
            </w:pP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702653" w:rsidRPr="00C757DB" w:rsidRDefault="00702653">
            <w:pPr>
              <w:ind w:left="99" w:right="99"/>
            </w:pPr>
          </w:p>
        </w:tc>
        <w:tc>
          <w:tcPr>
            <w:tcW w:w="1122" w:type="dxa"/>
            <w:vMerge/>
            <w:tcBorders>
              <w:top w:val="nil"/>
            </w:tcBorders>
            <w:vAlign w:val="center"/>
          </w:tcPr>
          <w:p w:rsidR="00702653" w:rsidRPr="00C757DB" w:rsidRDefault="00702653">
            <w:pPr>
              <w:ind w:left="99" w:right="99"/>
            </w:pP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9"/>
        </w:trPr>
        <w:tc>
          <w:tcPr>
            <w:tcW w:w="408" w:type="dxa"/>
            <w:vMerge/>
            <w:tcBorders>
              <w:top w:val="nil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702653" w:rsidRPr="00C757DB" w:rsidRDefault="00702653" w:rsidP="003B50A6">
            <w:pPr>
              <w:ind w:left="99" w:right="99"/>
              <w:jc w:val="distribute"/>
            </w:pPr>
            <w:r w:rsidRPr="00C757DB">
              <w:rPr>
                <w:rFonts w:hint="eastAsia"/>
                <w:spacing w:val="175"/>
              </w:rPr>
              <w:t>電話番</w:t>
            </w:r>
            <w:r w:rsidRPr="00C757DB">
              <w:rPr>
                <w:rFonts w:hint="eastAsia"/>
              </w:rPr>
              <w:t>号</w:t>
            </w:r>
          </w:p>
        </w:tc>
        <w:tc>
          <w:tcPr>
            <w:tcW w:w="2385" w:type="dxa"/>
            <w:gridSpan w:val="4"/>
            <w:vAlign w:val="center"/>
          </w:tcPr>
          <w:p w:rsidR="00702653" w:rsidRPr="00C757DB" w:rsidRDefault="00702653" w:rsidP="003B50A6">
            <w:pPr>
              <w:ind w:right="99"/>
              <w:rPr>
                <w:rFonts w:hint="eastAsia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</w:tcBorders>
            <w:vAlign w:val="center"/>
          </w:tcPr>
          <w:p w:rsidR="00702653" w:rsidRPr="00C757DB" w:rsidRDefault="00702653">
            <w:pPr>
              <w:ind w:left="99" w:right="99"/>
            </w:pP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702653" w:rsidRPr="00C757DB" w:rsidRDefault="00702653">
            <w:pPr>
              <w:ind w:left="99" w:right="99"/>
            </w:pPr>
          </w:p>
        </w:tc>
        <w:tc>
          <w:tcPr>
            <w:tcW w:w="1122" w:type="dxa"/>
            <w:vMerge/>
            <w:tcBorders>
              <w:top w:val="nil"/>
            </w:tcBorders>
            <w:vAlign w:val="center"/>
          </w:tcPr>
          <w:p w:rsidR="00702653" w:rsidRPr="00C757DB" w:rsidRDefault="00702653">
            <w:pPr>
              <w:ind w:left="99" w:right="99"/>
            </w:pP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/>
        </w:trPr>
        <w:tc>
          <w:tcPr>
            <w:tcW w:w="408" w:type="dxa"/>
            <w:vMerge/>
            <w:tcBorders>
              <w:top w:val="nil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</w:pPr>
            <w:r w:rsidRPr="00C757DB">
              <w:rPr>
                <w:rFonts w:hint="eastAsia"/>
                <w:spacing w:val="735"/>
              </w:rPr>
              <w:t>職</w:t>
            </w:r>
            <w:r w:rsidRPr="00C757DB">
              <w:rPr>
                <w:rFonts w:hint="eastAsia"/>
              </w:rPr>
              <w:t>業</w:t>
            </w:r>
          </w:p>
        </w:tc>
        <w:tc>
          <w:tcPr>
            <w:tcW w:w="2385" w:type="dxa"/>
            <w:gridSpan w:val="4"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gridSpan w:val="2"/>
            <w:vMerge/>
            <w:tcBorders>
              <w:top w:val="nil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</w:tcBorders>
            <w:vAlign w:val="center"/>
          </w:tcPr>
          <w:p w:rsidR="00702653" w:rsidRPr="00C757DB" w:rsidRDefault="00702653">
            <w:pPr>
              <w:ind w:left="99" w:right="99"/>
            </w:pP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702653" w:rsidRPr="00C757DB" w:rsidRDefault="00702653">
            <w:pPr>
              <w:ind w:left="99" w:right="99"/>
            </w:pPr>
          </w:p>
        </w:tc>
        <w:tc>
          <w:tcPr>
            <w:tcW w:w="1122" w:type="dxa"/>
            <w:vMerge/>
            <w:tcBorders>
              <w:top w:val="nil"/>
            </w:tcBorders>
            <w:vAlign w:val="center"/>
          </w:tcPr>
          <w:p w:rsidR="00702653" w:rsidRPr="00C757DB" w:rsidRDefault="00702653">
            <w:pPr>
              <w:ind w:left="99" w:right="99"/>
            </w:pP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3"/>
        </w:trPr>
        <w:tc>
          <w:tcPr>
            <w:tcW w:w="408" w:type="dxa"/>
            <w:vMerge/>
            <w:tcBorders>
              <w:top w:val="nil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  <w:spacing w:val="35"/>
              </w:rPr>
              <w:t>その他経験年</w:t>
            </w:r>
            <w:r w:rsidRPr="00C757DB">
              <w:rPr>
                <w:rFonts w:hint="eastAsia"/>
              </w:rPr>
              <w:t>数</w:t>
            </w:r>
          </w:p>
        </w:tc>
        <w:tc>
          <w:tcPr>
            <w:tcW w:w="2385" w:type="dxa"/>
            <w:gridSpan w:val="4"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gridSpan w:val="2"/>
            <w:vMerge/>
            <w:tcBorders>
              <w:top w:val="nil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</w:tcBorders>
            <w:vAlign w:val="center"/>
          </w:tcPr>
          <w:p w:rsidR="00702653" w:rsidRPr="00C757DB" w:rsidRDefault="00702653">
            <w:pPr>
              <w:ind w:left="99" w:right="99"/>
            </w:pP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702653" w:rsidRPr="00C757DB" w:rsidRDefault="00702653">
            <w:pPr>
              <w:ind w:left="99" w:right="99"/>
            </w:pPr>
          </w:p>
        </w:tc>
        <w:tc>
          <w:tcPr>
            <w:tcW w:w="1122" w:type="dxa"/>
            <w:vMerge/>
            <w:tcBorders>
              <w:top w:val="nil"/>
            </w:tcBorders>
            <w:vAlign w:val="center"/>
          </w:tcPr>
          <w:p w:rsidR="00702653" w:rsidRPr="00C757DB" w:rsidRDefault="00702653">
            <w:pPr>
              <w:ind w:left="99" w:right="99"/>
            </w:pP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/>
        </w:trPr>
        <w:tc>
          <w:tcPr>
            <w:tcW w:w="408" w:type="dxa"/>
            <w:vMerge/>
            <w:tcBorders>
              <w:top w:val="nil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</w:pPr>
            <w:r w:rsidRPr="00C757DB">
              <w:rPr>
                <w:rFonts w:hint="eastAsia"/>
              </w:rPr>
              <w:t>住居の規模及び構造</w:t>
            </w:r>
          </w:p>
        </w:tc>
        <w:tc>
          <w:tcPr>
            <w:tcW w:w="2385" w:type="dxa"/>
            <w:gridSpan w:val="4"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gridSpan w:val="2"/>
            <w:vMerge/>
            <w:tcBorders>
              <w:top w:val="nil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</w:tcBorders>
            <w:vAlign w:val="center"/>
          </w:tcPr>
          <w:p w:rsidR="00702653" w:rsidRPr="00C757DB" w:rsidRDefault="00702653">
            <w:pPr>
              <w:ind w:left="99" w:right="99"/>
            </w:pP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702653" w:rsidRPr="00C757DB" w:rsidRDefault="00702653">
            <w:pPr>
              <w:ind w:left="99" w:right="99"/>
            </w:pPr>
          </w:p>
        </w:tc>
        <w:tc>
          <w:tcPr>
            <w:tcW w:w="1122" w:type="dxa"/>
            <w:vMerge/>
            <w:tcBorders>
              <w:top w:val="nil"/>
            </w:tcBorders>
            <w:vAlign w:val="center"/>
          </w:tcPr>
          <w:p w:rsidR="00702653" w:rsidRPr="00C757DB" w:rsidRDefault="00702653">
            <w:pPr>
              <w:ind w:left="99" w:right="99"/>
            </w:pP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3"/>
        </w:trPr>
        <w:tc>
          <w:tcPr>
            <w:tcW w:w="408" w:type="dxa"/>
            <w:vMerge/>
            <w:tcBorders>
              <w:top w:val="nil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</w:pPr>
            <w:r w:rsidRPr="00C757DB">
              <w:rPr>
                <w:rFonts w:hint="eastAsia"/>
                <w:spacing w:val="15"/>
              </w:rPr>
              <w:t>住居の近隣の状</w:t>
            </w:r>
            <w:r w:rsidRPr="00C757DB">
              <w:rPr>
                <w:rFonts w:hint="eastAsia"/>
              </w:rPr>
              <w:t>況</w:t>
            </w:r>
          </w:p>
        </w:tc>
        <w:tc>
          <w:tcPr>
            <w:tcW w:w="2385" w:type="dxa"/>
            <w:gridSpan w:val="4"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</w:pPr>
          </w:p>
        </w:tc>
        <w:tc>
          <w:tcPr>
            <w:tcW w:w="7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</w:pPr>
          </w:p>
        </w:tc>
        <w:tc>
          <w:tcPr>
            <w:tcW w:w="112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</w:pP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408" w:type="dxa"/>
            <w:vMerge w:val="restart"/>
            <w:textDirection w:val="tbRlV"/>
            <w:vAlign w:val="center"/>
          </w:tcPr>
          <w:p w:rsidR="00702653" w:rsidRPr="00C757DB" w:rsidRDefault="00702653">
            <w:pPr>
              <w:ind w:left="99" w:right="99"/>
              <w:jc w:val="center"/>
              <w:rPr>
                <w:rFonts w:hint="eastAsia"/>
              </w:rPr>
            </w:pPr>
            <w:r w:rsidRPr="00C757DB">
              <w:rPr>
                <w:rFonts w:hint="eastAsia"/>
                <w:spacing w:val="105"/>
              </w:rPr>
              <w:t>事業</w:t>
            </w:r>
            <w:r w:rsidRPr="00C757DB">
              <w:rPr>
                <w:rFonts w:hint="eastAsia"/>
              </w:rPr>
              <w:t>所</w:t>
            </w: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</w:pPr>
            <w:r w:rsidRPr="00C757DB">
              <w:rPr>
                <w:rFonts w:hint="eastAsia"/>
                <w:spacing w:val="63"/>
              </w:rPr>
              <w:t>名称及び所在</w:t>
            </w:r>
            <w:r w:rsidRPr="00C757DB">
              <w:rPr>
                <w:rFonts w:hint="eastAsia"/>
              </w:rPr>
              <w:t>地</w:t>
            </w:r>
          </w:p>
        </w:tc>
        <w:tc>
          <w:tcPr>
            <w:tcW w:w="2793" w:type="dxa"/>
            <w:gridSpan w:val="6"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</w:pPr>
            <w:r w:rsidRPr="00C757DB">
              <w:rPr>
                <w:rFonts w:hint="eastAsia"/>
              </w:rPr>
              <w:t>事業の種類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</w:trPr>
        <w:tc>
          <w:tcPr>
            <w:tcW w:w="408" w:type="dxa"/>
            <w:vMerge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</w:pPr>
            <w:r w:rsidRPr="00C757DB">
              <w:rPr>
                <w:rFonts w:hint="eastAsia"/>
                <w:spacing w:val="175"/>
              </w:rPr>
              <w:t>従業人</w:t>
            </w:r>
            <w:r w:rsidRPr="00C757DB">
              <w:rPr>
                <w:rFonts w:hint="eastAsia"/>
              </w:rPr>
              <w:t>数</w:t>
            </w:r>
          </w:p>
        </w:tc>
        <w:tc>
          <w:tcPr>
            <w:tcW w:w="5985" w:type="dxa"/>
            <w:gridSpan w:val="10"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</w:pPr>
            <w:r w:rsidRPr="00C757DB">
              <w:rPr>
                <w:rFonts w:hint="eastAsia"/>
              </w:rPr>
              <w:t>男　　　　　人　　女　　　　　人　　計　　　　　人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408" w:type="dxa"/>
            <w:vMerge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</w:pPr>
            <w:r w:rsidRPr="00C757DB">
              <w:rPr>
                <w:rFonts w:hint="eastAsia"/>
                <w:spacing w:val="63"/>
              </w:rPr>
              <w:t>規模及び構</w:t>
            </w:r>
            <w:r w:rsidRPr="00C757DB">
              <w:rPr>
                <w:rFonts w:hint="eastAsia"/>
              </w:rPr>
              <w:t>造</w:t>
            </w:r>
          </w:p>
        </w:tc>
        <w:tc>
          <w:tcPr>
            <w:tcW w:w="5985" w:type="dxa"/>
            <w:gridSpan w:val="10"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>敷地　　　　　建物面積　　　木造・その他　平屋・二階建</w:t>
            </w:r>
          </w:p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　　　（坪）　　　　（坪）　　の別　　　　　の別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408" w:type="dxa"/>
            <w:vMerge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</w:pPr>
            <w:r w:rsidRPr="00C757DB">
              <w:rPr>
                <w:rFonts w:hint="eastAsia"/>
                <w:spacing w:val="105"/>
              </w:rPr>
              <w:t>近隣の状</w:t>
            </w:r>
            <w:r w:rsidRPr="00C757DB">
              <w:rPr>
                <w:rFonts w:hint="eastAsia"/>
              </w:rPr>
              <w:t>況</w:t>
            </w:r>
          </w:p>
        </w:tc>
        <w:tc>
          <w:tcPr>
            <w:tcW w:w="5985" w:type="dxa"/>
            <w:gridSpan w:val="10"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408" w:type="dxa"/>
            <w:vMerge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</w:pPr>
            <w:r w:rsidRPr="00C757DB">
              <w:rPr>
                <w:rFonts w:hint="eastAsia"/>
                <w:spacing w:val="175"/>
              </w:rPr>
              <w:t>作業環</w:t>
            </w:r>
            <w:r w:rsidRPr="00C757DB">
              <w:rPr>
                <w:rFonts w:hint="eastAsia"/>
              </w:rPr>
              <w:t>境</w:t>
            </w:r>
          </w:p>
        </w:tc>
        <w:tc>
          <w:tcPr>
            <w:tcW w:w="5985" w:type="dxa"/>
            <w:gridSpan w:val="10"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2316" w:type="dxa"/>
            <w:gridSpan w:val="2"/>
            <w:tcBorders>
              <w:bottom w:val="single" w:sz="4" w:space="0" w:color="auto"/>
            </w:tcBorders>
            <w:vAlign w:val="center"/>
          </w:tcPr>
          <w:p w:rsidR="003B50A6" w:rsidRPr="00C757DB" w:rsidRDefault="003B50A6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>希望知的障害者</w:t>
            </w:r>
          </w:p>
          <w:p w:rsidR="00702653" w:rsidRPr="00C757DB" w:rsidRDefault="00702653">
            <w:pPr>
              <w:ind w:left="99" w:right="99"/>
            </w:pPr>
            <w:r w:rsidRPr="00C757DB">
              <w:rPr>
                <w:rFonts w:hint="eastAsia"/>
              </w:rPr>
              <w:t>について</w:t>
            </w:r>
          </w:p>
        </w:tc>
        <w:tc>
          <w:tcPr>
            <w:tcW w:w="6192" w:type="dxa"/>
            <w:gridSpan w:val="11"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2316" w:type="dxa"/>
            <w:gridSpan w:val="2"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</w:pPr>
            <w:r w:rsidRPr="00C757DB">
              <w:rPr>
                <w:rFonts w:hint="eastAsia"/>
                <w:spacing w:val="63"/>
              </w:rPr>
              <w:t>指導訓練事</w:t>
            </w:r>
            <w:r w:rsidRPr="00C757DB">
              <w:rPr>
                <w:rFonts w:hint="eastAsia"/>
              </w:rPr>
              <w:t>項</w:t>
            </w:r>
          </w:p>
        </w:tc>
        <w:tc>
          <w:tcPr>
            <w:tcW w:w="2824" w:type="dxa"/>
            <w:gridSpan w:val="6"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</w:pPr>
            <w:r w:rsidRPr="00C757DB">
              <w:rPr>
                <w:rFonts w:hint="eastAsia"/>
              </w:rPr>
              <w:t>委託終了後の雇用の見込み</w:t>
            </w:r>
          </w:p>
        </w:tc>
        <w:tc>
          <w:tcPr>
            <w:tcW w:w="1887" w:type="dxa"/>
            <w:gridSpan w:val="3"/>
            <w:tcBorders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  <w:jc w:val="center"/>
            </w:pPr>
            <w:r w:rsidRPr="00C757DB">
              <w:rPr>
                <w:rFonts w:hint="eastAsia"/>
              </w:rPr>
              <w:t>有　・　無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2316" w:type="dxa"/>
            <w:gridSpan w:val="2"/>
            <w:tcBorders>
              <w:bottom w:val="double" w:sz="4" w:space="0" w:color="auto"/>
            </w:tcBorders>
            <w:vAlign w:val="center"/>
          </w:tcPr>
          <w:p w:rsidR="00702653" w:rsidRPr="00C757DB" w:rsidRDefault="00702653">
            <w:pPr>
              <w:ind w:left="99" w:right="210"/>
            </w:pPr>
            <w:r w:rsidRPr="00C757DB">
              <w:rPr>
                <w:rFonts w:hint="eastAsia"/>
              </w:rPr>
              <w:t>適当と思われる知的障害者の範囲</w:t>
            </w:r>
          </w:p>
        </w:tc>
        <w:tc>
          <w:tcPr>
            <w:tcW w:w="6192" w:type="dxa"/>
            <w:gridSpan w:val="11"/>
            <w:tcBorders>
              <w:bottom w:val="doub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31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  <w:jc w:val="center"/>
            </w:pPr>
            <w:r w:rsidRPr="00C757DB">
              <w:rPr>
                <w:rFonts w:hint="eastAsia"/>
              </w:rPr>
              <w:t>委託知的障害者氏名</w:t>
            </w:r>
          </w:p>
        </w:tc>
        <w:tc>
          <w:tcPr>
            <w:tcW w:w="133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  <w:jc w:val="center"/>
            </w:pPr>
            <w:r w:rsidRPr="00C757DB">
              <w:rPr>
                <w:rFonts w:hint="eastAsia"/>
              </w:rPr>
              <w:t>生年月日</w:t>
            </w:r>
          </w:p>
        </w:tc>
        <w:tc>
          <w:tcPr>
            <w:tcW w:w="12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  <w:jc w:val="center"/>
            </w:pPr>
            <w:r w:rsidRPr="00C757DB">
              <w:rPr>
                <w:rFonts w:hint="eastAsia"/>
              </w:rPr>
              <w:t>委託年月日</w:t>
            </w:r>
          </w:p>
        </w:tc>
        <w:tc>
          <w:tcPr>
            <w:tcW w:w="171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  <w:jc w:val="center"/>
            </w:pPr>
            <w:r w:rsidRPr="00C757DB">
              <w:rPr>
                <w:rFonts w:hint="eastAsia"/>
              </w:rPr>
              <w:t>委託予定期間</w:t>
            </w:r>
          </w:p>
        </w:tc>
        <w:tc>
          <w:tcPr>
            <w:tcW w:w="1887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02653" w:rsidRPr="00C757DB" w:rsidRDefault="00702653">
            <w:pPr>
              <w:ind w:left="99" w:right="99"/>
              <w:jc w:val="center"/>
            </w:pPr>
            <w:r w:rsidRPr="00C757DB">
              <w:rPr>
                <w:rFonts w:hint="eastAsia"/>
              </w:rPr>
              <w:t>通い、住込の別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2316" w:type="dxa"/>
            <w:gridSpan w:val="2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gridSpan w:val="2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  <w:gridSpan w:val="3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887" w:type="dxa"/>
            <w:gridSpan w:val="3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2316" w:type="dxa"/>
            <w:gridSpan w:val="2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gridSpan w:val="2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  <w:gridSpan w:val="3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887" w:type="dxa"/>
            <w:gridSpan w:val="3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316" w:type="dxa"/>
            <w:gridSpan w:val="2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gridSpan w:val="2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  <w:gridSpan w:val="3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887" w:type="dxa"/>
            <w:gridSpan w:val="3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</w:tr>
      <w:tr w:rsidR="00702653" w:rsidRPr="00C7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2316" w:type="dxa"/>
            <w:gridSpan w:val="2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gridSpan w:val="2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  <w:gridSpan w:val="3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  <w:tc>
          <w:tcPr>
            <w:tcW w:w="1887" w:type="dxa"/>
            <w:gridSpan w:val="3"/>
            <w:vAlign w:val="center"/>
          </w:tcPr>
          <w:p w:rsidR="00702653" w:rsidRPr="00C757DB" w:rsidRDefault="00702653">
            <w:pPr>
              <w:ind w:left="99" w:right="99"/>
              <w:rPr>
                <w:rFonts w:hint="eastAsia"/>
              </w:rPr>
            </w:pPr>
            <w:r w:rsidRPr="00C757DB">
              <w:rPr>
                <w:rFonts w:hint="eastAsia"/>
              </w:rPr>
              <w:t xml:space="preserve">　</w:t>
            </w:r>
          </w:p>
        </w:tc>
      </w:tr>
    </w:tbl>
    <w:p w:rsidR="006119D3" w:rsidRPr="00C757DB" w:rsidRDefault="006119D3" w:rsidP="00856CBA">
      <w:pPr>
        <w:rPr>
          <w:rFonts w:hint="eastAsia"/>
          <w:szCs w:val="21"/>
        </w:rPr>
      </w:pPr>
    </w:p>
    <w:sectPr w:rsidR="006119D3" w:rsidRPr="00C757DB" w:rsidSect="00856CBA">
      <w:footerReference w:type="even" r:id="rId6"/>
      <w:footerReference w:type="default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2883" w:rsidRDefault="00672883">
      <w:r>
        <w:separator/>
      </w:r>
    </w:p>
  </w:endnote>
  <w:endnote w:type="continuationSeparator" w:id="0">
    <w:p w:rsidR="00672883" w:rsidRDefault="0067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4565" w:rsidRDefault="005C456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5C4565" w:rsidRDefault="005C45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4565" w:rsidRDefault="005C4565" w:rsidP="00B418A8">
    <w:pPr>
      <w:pStyle w:val="a8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2883" w:rsidRDefault="00672883">
      <w:r>
        <w:separator/>
      </w:r>
    </w:p>
  </w:footnote>
  <w:footnote w:type="continuationSeparator" w:id="0">
    <w:p w:rsidR="00672883" w:rsidRDefault="0067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487A"/>
    <w:rsid w:val="000529F2"/>
    <w:rsid w:val="00074B68"/>
    <w:rsid w:val="00082360"/>
    <w:rsid w:val="001030A2"/>
    <w:rsid w:val="00137EF3"/>
    <w:rsid w:val="00225FA3"/>
    <w:rsid w:val="002411B4"/>
    <w:rsid w:val="002B5AD4"/>
    <w:rsid w:val="002F75A4"/>
    <w:rsid w:val="003B50A6"/>
    <w:rsid w:val="003E3624"/>
    <w:rsid w:val="004B7D6A"/>
    <w:rsid w:val="005003C4"/>
    <w:rsid w:val="005235BA"/>
    <w:rsid w:val="005C4565"/>
    <w:rsid w:val="005F3E23"/>
    <w:rsid w:val="006119D3"/>
    <w:rsid w:val="006234CD"/>
    <w:rsid w:val="0067167E"/>
    <w:rsid w:val="00672883"/>
    <w:rsid w:val="006C4980"/>
    <w:rsid w:val="00702653"/>
    <w:rsid w:val="00784424"/>
    <w:rsid w:val="007A6E9F"/>
    <w:rsid w:val="007D03A1"/>
    <w:rsid w:val="00827831"/>
    <w:rsid w:val="00856CBA"/>
    <w:rsid w:val="008E4589"/>
    <w:rsid w:val="009A21C3"/>
    <w:rsid w:val="00A36975"/>
    <w:rsid w:val="00A77D42"/>
    <w:rsid w:val="00AA23A5"/>
    <w:rsid w:val="00AC487A"/>
    <w:rsid w:val="00AC4D99"/>
    <w:rsid w:val="00B03FFC"/>
    <w:rsid w:val="00B220F5"/>
    <w:rsid w:val="00B418A8"/>
    <w:rsid w:val="00B824CC"/>
    <w:rsid w:val="00B954A3"/>
    <w:rsid w:val="00BA15B8"/>
    <w:rsid w:val="00BA4A8C"/>
    <w:rsid w:val="00C15C7A"/>
    <w:rsid w:val="00C20BCC"/>
    <w:rsid w:val="00C55DEF"/>
    <w:rsid w:val="00C563DB"/>
    <w:rsid w:val="00C5752E"/>
    <w:rsid w:val="00C757DB"/>
    <w:rsid w:val="00CE2A62"/>
    <w:rsid w:val="00D66352"/>
    <w:rsid w:val="00D84034"/>
    <w:rsid w:val="00DE04AE"/>
    <w:rsid w:val="00EE51D3"/>
    <w:rsid w:val="00F26431"/>
    <w:rsid w:val="00F77CDF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A6BF54-1A80-44CE-AA87-8ADCC09E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タイトル"/>
    <w:basedOn w:val="a"/>
    <w:pPr>
      <w:ind w:left="919" w:right="902"/>
    </w:pPr>
    <w:rPr>
      <w:spacing w:val="2"/>
      <w:sz w:val="28"/>
    </w:rPr>
  </w:style>
  <w:style w:type="paragraph" w:styleId="ab">
    <w:name w:val="Date"/>
    <w:basedOn w:val="a"/>
    <w:next w:val="a"/>
  </w:style>
  <w:style w:type="paragraph" w:styleId="ac">
    <w:name w:val="Block Text"/>
    <w:basedOn w:val="a"/>
    <w:pPr>
      <w:ind w:left="210" w:right="970" w:hanging="210"/>
    </w:pPr>
  </w:style>
  <w:style w:type="character" w:styleId="ad">
    <w:name w:val="page number"/>
    <w:basedOn w:val="a0"/>
    <w:rsid w:val="00B418A8"/>
  </w:style>
  <w:style w:type="table" w:styleId="ae">
    <w:name w:val="Table Grid"/>
    <w:basedOn w:val="a1"/>
    <w:rsid w:val="006119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basedOn w:val="a0"/>
    <w:link w:val="a8"/>
    <w:uiPriority w:val="99"/>
    <w:rsid w:val="00082360"/>
    <w:rPr>
      <w:rFonts w:ascii="ＭＳ 明朝"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08236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823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6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3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2007-01-26T04:44:00Z</cp:lastPrinted>
  <dcterms:created xsi:type="dcterms:W3CDTF">2025-09-14T04:15:00Z</dcterms:created>
  <dcterms:modified xsi:type="dcterms:W3CDTF">2025-09-14T04:15:00Z</dcterms:modified>
</cp:coreProperties>
</file>