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653" w:rsidRPr="00C757DB" w:rsidRDefault="00C563DB">
      <w:pPr>
        <w:rPr>
          <w:rFonts w:hint="eastAsia"/>
        </w:rPr>
      </w:pPr>
      <w:r w:rsidRPr="00C757DB">
        <w:rPr>
          <w:rFonts w:hint="eastAsia"/>
        </w:rPr>
        <w:t>様式第２号（第５</w:t>
      </w:r>
      <w:r w:rsidR="00702653" w:rsidRPr="00C757DB"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540"/>
        <w:gridCol w:w="540"/>
        <w:gridCol w:w="1080"/>
        <w:gridCol w:w="360"/>
        <w:gridCol w:w="720"/>
        <w:gridCol w:w="1620"/>
        <w:gridCol w:w="1488"/>
      </w:tblGrid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8508" w:type="dxa"/>
            <w:gridSpan w:val="9"/>
            <w:vAlign w:val="center"/>
          </w:tcPr>
          <w:p w:rsidR="00702653" w:rsidRPr="00C757DB" w:rsidRDefault="00702653">
            <w:pPr>
              <w:jc w:val="center"/>
            </w:pPr>
            <w:r w:rsidRPr="00C757DB">
              <w:rPr>
                <w:rFonts w:hint="eastAsia"/>
                <w:spacing w:val="105"/>
              </w:rPr>
              <w:t>知的障害者職親申込</w:t>
            </w:r>
            <w:r w:rsidRPr="00C757DB">
              <w:rPr>
                <w:rFonts w:hint="eastAsia"/>
              </w:rPr>
              <w:t>書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60" w:type="dxa"/>
            <w:gridSpan w:val="2"/>
            <w:vMerge w:val="restart"/>
            <w:vAlign w:val="center"/>
          </w:tcPr>
          <w:p w:rsidR="00702653" w:rsidRPr="00C757DB" w:rsidRDefault="00702653">
            <w:pPr>
              <w:spacing w:before="240" w:line="720" w:lineRule="auto"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希望する知的障害者について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105"/>
              </w:rPr>
              <w:t>通</w:t>
            </w:r>
            <w:r w:rsidRPr="00C757DB">
              <w:rPr>
                <w:rFonts w:hint="eastAsia"/>
              </w:rPr>
              <w:t>い</w:t>
            </w:r>
          </w:p>
        </w:tc>
        <w:tc>
          <w:tcPr>
            <w:tcW w:w="540" w:type="dxa"/>
          </w:tcPr>
          <w:p w:rsidR="00702653" w:rsidRPr="00C757DB" w:rsidRDefault="00702653">
            <w:pPr>
              <w:widowControl/>
              <w:ind w:left="99" w:right="99"/>
              <w:jc w:val="left"/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男</w:t>
            </w:r>
          </w:p>
        </w:tc>
        <w:tc>
          <w:tcPr>
            <w:tcW w:w="5268" w:type="dxa"/>
            <w:gridSpan w:val="5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pStyle w:val="a7"/>
              <w:tabs>
                <w:tab w:val="clear" w:pos="4252"/>
                <w:tab w:val="clear" w:pos="8504"/>
              </w:tabs>
              <w:snapToGrid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人　　　年齢　　　　歳から　　　歳まで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60" w:type="dxa"/>
            <w:gridSpan w:val="2"/>
            <w:vMerge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540" w:type="dxa"/>
            <w:vMerge/>
            <w:textDirection w:val="tbRlV"/>
            <w:vAlign w:val="bottom"/>
          </w:tcPr>
          <w:p w:rsidR="00702653" w:rsidRPr="00C757DB" w:rsidRDefault="00702653">
            <w:pPr>
              <w:widowControl/>
              <w:ind w:left="99" w:right="99"/>
              <w:jc w:val="left"/>
            </w:pPr>
          </w:p>
        </w:tc>
        <w:tc>
          <w:tcPr>
            <w:tcW w:w="540" w:type="dxa"/>
          </w:tcPr>
          <w:p w:rsidR="00702653" w:rsidRPr="00C757DB" w:rsidRDefault="00702653">
            <w:pPr>
              <w:widowControl/>
              <w:ind w:left="99" w:right="99"/>
              <w:jc w:val="left"/>
            </w:pPr>
          </w:p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女</w:t>
            </w:r>
          </w:p>
        </w:tc>
        <w:tc>
          <w:tcPr>
            <w:tcW w:w="5268" w:type="dxa"/>
            <w:gridSpan w:val="5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pStyle w:val="a7"/>
              <w:tabs>
                <w:tab w:val="clear" w:pos="4252"/>
                <w:tab w:val="clear" w:pos="8504"/>
              </w:tabs>
              <w:snapToGrid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人　　　年齢　　　　歳から　　　歳まで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60" w:type="dxa"/>
            <w:gridSpan w:val="2"/>
            <w:vMerge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  <w:spacing w:val="105"/>
              </w:rPr>
              <w:t>住込</w:t>
            </w:r>
            <w:r w:rsidRPr="00C757DB">
              <w:rPr>
                <w:rFonts w:hint="eastAsia"/>
              </w:rPr>
              <w:t>み</w:t>
            </w:r>
          </w:p>
        </w:tc>
        <w:tc>
          <w:tcPr>
            <w:tcW w:w="540" w:type="dxa"/>
          </w:tcPr>
          <w:p w:rsidR="00702653" w:rsidRPr="00C757DB" w:rsidRDefault="00702653">
            <w:pPr>
              <w:widowControl/>
              <w:ind w:left="99" w:right="99"/>
              <w:jc w:val="left"/>
            </w:pPr>
          </w:p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男</w:t>
            </w:r>
          </w:p>
        </w:tc>
        <w:tc>
          <w:tcPr>
            <w:tcW w:w="5268" w:type="dxa"/>
            <w:gridSpan w:val="5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pStyle w:val="a7"/>
              <w:tabs>
                <w:tab w:val="clear" w:pos="4252"/>
                <w:tab w:val="clear" w:pos="8504"/>
              </w:tabs>
              <w:snapToGrid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人　　　年齢　　　　歳から　　　歳まで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60" w:type="dxa"/>
            <w:gridSpan w:val="2"/>
            <w:vMerge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540" w:type="dxa"/>
            <w:vMerge/>
          </w:tcPr>
          <w:p w:rsidR="00702653" w:rsidRPr="00C757DB" w:rsidRDefault="00702653">
            <w:pPr>
              <w:widowControl/>
              <w:ind w:left="99" w:right="99"/>
              <w:jc w:val="left"/>
            </w:pPr>
          </w:p>
        </w:tc>
        <w:tc>
          <w:tcPr>
            <w:tcW w:w="540" w:type="dxa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女</w:t>
            </w:r>
          </w:p>
        </w:tc>
        <w:tc>
          <w:tcPr>
            <w:tcW w:w="5268" w:type="dxa"/>
            <w:gridSpan w:val="5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pStyle w:val="a7"/>
              <w:tabs>
                <w:tab w:val="clear" w:pos="4252"/>
                <w:tab w:val="clear" w:pos="8504"/>
              </w:tabs>
              <w:snapToGrid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人　　　年齢　　　　歳から　　　歳まで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63"/>
              </w:rPr>
              <w:t>指導訓練事</w:t>
            </w:r>
            <w:r w:rsidRPr="00C757DB">
              <w:rPr>
                <w:rFonts w:hint="eastAsia"/>
              </w:rPr>
              <w:t>項</w:t>
            </w:r>
          </w:p>
        </w:tc>
        <w:tc>
          <w:tcPr>
            <w:tcW w:w="2520" w:type="dxa"/>
            <w:gridSpan w:val="4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委託終了後の雇用予定</w:t>
            </w:r>
          </w:p>
        </w:tc>
        <w:tc>
          <w:tcPr>
            <w:tcW w:w="1488" w:type="dxa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有　・　無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105"/>
              </w:rPr>
              <w:t>事業の種</w:t>
            </w:r>
            <w:r w:rsidRPr="00C757DB">
              <w:rPr>
                <w:rFonts w:hint="eastAsia"/>
              </w:rPr>
              <w:t>類</w:t>
            </w:r>
          </w:p>
        </w:tc>
        <w:tc>
          <w:tcPr>
            <w:tcW w:w="6348" w:type="dxa"/>
            <w:gridSpan w:val="7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175"/>
              </w:rPr>
              <w:t>従業人</w:t>
            </w:r>
            <w:r w:rsidRPr="00C757DB">
              <w:rPr>
                <w:rFonts w:hint="eastAsia"/>
              </w:rPr>
              <w:t>員</w:t>
            </w:r>
          </w:p>
        </w:tc>
        <w:tc>
          <w:tcPr>
            <w:tcW w:w="6348" w:type="dxa"/>
            <w:gridSpan w:val="7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男　　　人　　　女　　　人　　　計　　　人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63"/>
              </w:rPr>
              <w:t>世帯構成人</w:t>
            </w:r>
            <w:r w:rsidRPr="00C757DB">
              <w:rPr>
                <w:rFonts w:hint="eastAsia"/>
              </w:rPr>
              <w:t>員</w:t>
            </w:r>
          </w:p>
        </w:tc>
        <w:tc>
          <w:tcPr>
            <w:tcW w:w="6348" w:type="dxa"/>
            <w:gridSpan w:val="7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家族　　人　　　関係者　人　　　計　　　人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住居の規模及び構造</w:t>
            </w:r>
          </w:p>
        </w:tc>
        <w:tc>
          <w:tcPr>
            <w:tcW w:w="6348" w:type="dxa"/>
            <w:gridSpan w:val="7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敷地　　　　　（坪）　　建物面積　　（坪）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木造・その他の別</w:t>
            </w:r>
          </w:p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 xml:space="preserve">　　平屋・二階建等の別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216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職親希望の動機及び</w:t>
            </w:r>
            <w:r w:rsidRPr="00C757DB">
              <w:rPr>
                <w:rFonts w:hint="eastAsia"/>
                <w:spacing w:val="10"/>
              </w:rPr>
              <w:t>知的障害者を雇</w:t>
            </w:r>
            <w:r w:rsidRPr="00C757DB">
              <w:rPr>
                <w:rFonts w:hint="eastAsia"/>
              </w:rPr>
              <w:t>用した経験の有無</w:t>
            </w:r>
          </w:p>
        </w:tc>
        <w:tc>
          <w:tcPr>
            <w:tcW w:w="6348" w:type="dxa"/>
            <w:gridSpan w:val="7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3"/>
        </w:trPr>
        <w:tc>
          <w:tcPr>
            <w:tcW w:w="8508" w:type="dxa"/>
            <w:gridSpan w:val="9"/>
          </w:tcPr>
          <w:p w:rsidR="00702653" w:rsidRPr="00C757DB" w:rsidRDefault="00C563DB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知的障害者職親について、出雲市知的障害者職親委託制度事業実施要綱</w:t>
            </w:r>
            <w:r w:rsidR="000529F2" w:rsidRPr="00C757DB">
              <w:rPr>
                <w:rFonts w:hint="eastAsia"/>
              </w:rPr>
              <w:t>第５条の規定により申し込みます。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年　　月　　日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spacing w:after="100"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　　　　　　　　</w:t>
            </w:r>
            <w:r w:rsidRPr="00C757DB">
              <w:rPr>
                <w:rFonts w:hint="eastAsia"/>
                <w:spacing w:val="105"/>
              </w:rPr>
              <w:t>住</w:t>
            </w:r>
            <w:r w:rsidRPr="00C757DB">
              <w:rPr>
                <w:rFonts w:hint="eastAsia"/>
              </w:rPr>
              <w:t>所</w:t>
            </w:r>
          </w:p>
          <w:p w:rsidR="00702653" w:rsidRPr="00C757DB" w:rsidRDefault="00702653">
            <w:pPr>
              <w:spacing w:after="100"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　　　　　　　　　</w:t>
            </w:r>
            <w:r w:rsidR="000529F2" w:rsidRPr="00C757DB">
              <w:rPr>
                <w:rFonts w:hint="eastAsia"/>
              </w:rPr>
              <w:t xml:space="preserve">　　（電話　　　　　　　　　　　　　</w:t>
            </w:r>
            <w:r w:rsidRPr="00C757DB">
              <w:rPr>
                <w:rFonts w:hint="eastAsia"/>
              </w:rPr>
              <w:t>）</w:t>
            </w:r>
          </w:p>
          <w:p w:rsidR="00702653" w:rsidRPr="00C757DB" w:rsidRDefault="00702653">
            <w:pPr>
              <w:spacing w:after="100"/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　　　　　　　　</w:t>
            </w:r>
            <w:r w:rsidRPr="00C757DB">
              <w:rPr>
                <w:rFonts w:hint="eastAsia"/>
                <w:spacing w:val="105"/>
              </w:rPr>
              <w:t>氏</w:t>
            </w:r>
            <w:r w:rsidRPr="00C757DB">
              <w:rPr>
                <w:rFonts w:hint="eastAsia"/>
              </w:rPr>
              <w:t>名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　　　　　　　　　　　　　　　　　　　年　　　月　　　日生まれ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出雲市長　　　様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1260" w:type="dxa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受付年月日</w:t>
            </w:r>
          </w:p>
        </w:tc>
        <w:tc>
          <w:tcPr>
            <w:tcW w:w="3060" w:type="dxa"/>
            <w:gridSpan w:val="4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整理番号</w:t>
            </w:r>
          </w:p>
        </w:tc>
        <w:tc>
          <w:tcPr>
            <w:tcW w:w="3108" w:type="dxa"/>
            <w:gridSpan w:val="2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</w:tbl>
    <w:p w:rsidR="00D15E6C" w:rsidRDefault="00D15E6C">
      <w:pPr>
        <w:rPr>
          <w:rFonts w:hint="eastAsia"/>
        </w:rPr>
      </w:pPr>
    </w:p>
    <w:p w:rsidR="00185EEE" w:rsidRDefault="00185EEE">
      <w:pPr>
        <w:rPr>
          <w:rFonts w:hint="eastAsia"/>
        </w:rPr>
      </w:pPr>
    </w:p>
    <w:p w:rsidR="00185EEE" w:rsidRPr="00C757DB" w:rsidRDefault="00185EEE" w:rsidP="00185EEE">
      <w:pPr>
        <w:rPr>
          <w:rFonts w:hint="eastAsia"/>
          <w:szCs w:val="21"/>
        </w:rPr>
      </w:pPr>
    </w:p>
    <w:sectPr w:rsidR="00185EEE" w:rsidRPr="00C757DB" w:rsidSect="00185EEE">
      <w:footerReference w:type="even" r:id="rId6"/>
      <w:footerReference w:type="default" r:id="rId7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1AB2" w:rsidRDefault="00C21AB2">
      <w:r>
        <w:separator/>
      </w:r>
    </w:p>
  </w:endnote>
  <w:endnote w:type="continuationSeparator" w:id="0">
    <w:p w:rsidR="00C21AB2" w:rsidRDefault="00C2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4565" w:rsidRDefault="005C4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 w:rsidP="00B418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1AB2" w:rsidRDefault="00C21AB2">
      <w:r>
        <w:separator/>
      </w:r>
    </w:p>
  </w:footnote>
  <w:footnote w:type="continuationSeparator" w:id="0">
    <w:p w:rsidR="00C21AB2" w:rsidRDefault="00C2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7A"/>
    <w:rsid w:val="000529F2"/>
    <w:rsid w:val="00074B68"/>
    <w:rsid w:val="00087DD8"/>
    <w:rsid w:val="001030A2"/>
    <w:rsid w:val="00137EF3"/>
    <w:rsid w:val="00185EEE"/>
    <w:rsid w:val="00225FA3"/>
    <w:rsid w:val="002411B4"/>
    <w:rsid w:val="0027235D"/>
    <w:rsid w:val="002B5AD4"/>
    <w:rsid w:val="002F75A4"/>
    <w:rsid w:val="003B50A6"/>
    <w:rsid w:val="003E3624"/>
    <w:rsid w:val="004B7D6A"/>
    <w:rsid w:val="005003C4"/>
    <w:rsid w:val="005235BA"/>
    <w:rsid w:val="005C4565"/>
    <w:rsid w:val="006119D3"/>
    <w:rsid w:val="006234CD"/>
    <w:rsid w:val="0067167E"/>
    <w:rsid w:val="006C4980"/>
    <w:rsid w:val="00702653"/>
    <w:rsid w:val="00784424"/>
    <w:rsid w:val="007A6E9F"/>
    <w:rsid w:val="007D03A1"/>
    <w:rsid w:val="00827831"/>
    <w:rsid w:val="008E4589"/>
    <w:rsid w:val="00994CAD"/>
    <w:rsid w:val="009A21C3"/>
    <w:rsid w:val="00A36975"/>
    <w:rsid w:val="00A77D42"/>
    <w:rsid w:val="00AA23A5"/>
    <w:rsid w:val="00AC487A"/>
    <w:rsid w:val="00AC4D99"/>
    <w:rsid w:val="00B03FFC"/>
    <w:rsid w:val="00B220F5"/>
    <w:rsid w:val="00B418A8"/>
    <w:rsid w:val="00B824CC"/>
    <w:rsid w:val="00BA15B8"/>
    <w:rsid w:val="00BA4A8C"/>
    <w:rsid w:val="00C15C7A"/>
    <w:rsid w:val="00C20BCC"/>
    <w:rsid w:val="00C21AB2"/>
    <w:rsid w:val="00C55DEF"/>
    <w:rsid w:val="00C563DB"/>
    <w:rsid w:val="00C5752E"/>
    <w:rsid w:val="00C757DB"/>
    <w:rsid w:val="00CE2A62"/>
    <w:rsid w:val="00D15E6C"/>
    <w:rsid w:val="00D569E2"/>
    <w:rsid w:val="00D66352"/>
    <w:rsid w:val="00D84034"/>
    <w:rsid w:val="00DE04AE"/>
    <w:rsid w:val="00EE51D3"/>
    <w:rsid w:val="00F26431"/>
    <w:rsid w:val="00F77CDF"/>
    <w:rsid w:val="00FB1A2F"/>
    <w:rsid w:val="00FD753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C39F2-067D-4977-B5FC-A59AF9E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</w:style>
  <w:style w:type="paragraph" w:styleId="ab">
    <w:name w:val="Block Text"/>
    <w:basedOn w:val="a"/>
    <w:pPr>
      <w:ind w:left="210" w:right="970" w:hanging="210"/>
    </w:pPr>
  </w:style>
  <w:style w:type="character" w:styleId="ac">
    <w:name w:val="page number"/>
    <w:basedOn w:val="a0"/>
    <w:rsid w:val="00B418A8"/>
  </w:style>
  <w:style w:type="table" w:styleId="ad">
    <w:name w:val="Table Grid"/>
    <w:basedOn w:val="a1"/>
    <w:rsid w:val="00611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2007-01-26T04:44:00Z</cp:lastPrinted>
  <dcterms:created xsi:type="dcterms:W3CDTF">2025-09-14T04:16:00Z</dcterms:created>
  <dcterms:modified xsi:type="dcterms:W3CDTF">2025-09-14T04:16:00Z</dcterms:modified>
</cp:coreProperties>
</file>