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2653" w:rsidRPr="00C757DB" w:rsidRDefault="00702653">
      <w:pPr>
        <w:rPr>
          <w:rFonts w:hint="eastAsia"/>
        </w:rPr>
      </w:pPr>
      <w:r w:rsidRPr="00C757DB">
        <w:rPr>
          <w:rFonts w:hint="eastAsia"/>
        </w:rPr>
        <w:t>様式第３号（第６条関係）</w:t>
      </w:r>
    </w:p>
    <w:p w:rsidR="00702653" w:rsidRPr="00C757DB" w:rsidRDefault="00702653">
      <w:pPr>
        <w:jc w:val="center"/>
        <w:rPr>
          <w:rFonts w:hint="eastAsia"/>
        </w:rPr>
      </w:pPr>
      <w:r w:rsidRPr="00C757DB">
        <w:rPr>
          <w:rFonts w:hint="eastAsia"/>
          <w:spacing w:val="105"/>
        </w:rPr>
        <w:t>知的障害者職親登録</w:t>
      </w:r>
      <w:r w:rsidRPr="00C757DB">
        <w:rPr>
          <w:rFonts w:hint="eastAsia"/>
        </w:rPr>
        <w:t>簿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1100"/>
        <w:gridCol w:w="1100"/>
        <w:gridCol w:w="1100"/>
        <w:gridCol w:w="1200"/>
        <w:gridCol w:w="1080"/>
        <w:gridCol w:w="1332"/>
        <w:gridCol w:w="1548"/>
        <w:gridCol w:w="1200"/>
        <w:gridCol w:w="2172"/>
      </w:tblGrid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2"/>
        </w:trPr>
        <w:tc>
          <w:tcPr>
            <w:tcW w:w="162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02653" w:rsidRPr="00C757DB" w:rsidRDefault="00702653">
            <w:pPr>
              <w:ind w:left="113" w:right="113"/>
              <w:jc w:val="center"/>
            </w:pPr>
            <w:r w:rsidRPr="00C757DB">
              <w:rPr>
                <w:rFonts w:hint="eastAsia"/>
                <w:spacing w:val="210"/>
              </w:rPr>
              <w:t>登</w:t>
            </w:r>
            <w:r w:rsidRPr="00C757DB">
              <w:rPr>
                <w:rFonts w:hint="eastAsia"/>
              </w:rPr>
              <w:t>録</w:t>
            </w:r>
          </w:p>
        </w:tc>
        <w:tc>
          <w:tcPr>
            <w:tcW w:w="3300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02653" w:rsidRPr="00C757DB" w:rsidRDefault="00702653">
            <w:pPr>
              <w:ind w:left="113" w:right="113"/>
              <w:jc w:val="center"/>
            </w:pPr>
            <w:r w:rsidRPr="00C757DB">
              <w:rPr>
                <w:rFonts w:hint="eastAsia"/>
                <w:spacing w:val="1050"/>
              </w:rPr>
              <w:t>職</w:t>
            </w:r>
            <w:r w:rsidRPr="00C757DB">
              <w:rPr>
                <w:rFonts w:hint="eastAsia"/>
              </w:rPr>
              <w:t>親</w:t>
            </w:r>
          </w:p>
        </w:tc>
        <w:tc>
          <w:tcPr>
            <w:tcW w:w="3612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02653" w:rsidRPr="00C757DB" w:rsidRDefault="00702653">
            <w:pPr>
              <w:ind w:left="113" w:right="113"/>
              <w:jc w:val="center"/>
            </w:pPr>
            <w:r w:rsidRPr="00C757DB">
              <w:rPr>
                <w:rFonts w:hint="eastAsia"/>
                <w:spacing w:val="531"/>
              </w:rPr>
              <w:t>事業</w:t>
            </w:r>
            <w:r w:rsidRPr="00C757DB">
              <w:rPr>
                <w:rFonts w:hint="eastAsia"/>
              </w:rPr>
              <w:t>所</w:t>
            </w:r>
          </w:p>
        </w:tc>
        <w:tc>
          <w:tcPr>
            <w:tcW w:w="1548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02653" w:rsidRPr="00C757DB" w:rsidRDefault="00702653">
            <w:pPr>
              <w:ind w:left="113" w:right="113"/>
              <w:jc w:val="center"/>
            </w:pPr>
            <w:r w:rsidRPr="00C757DB">
              <w:rPr>
                <w:rFonts w:hint="eastAsia"/>
              </w:rPr>
              <w:t>指導訓練事項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02653" w:rsidRPr="00C757DB" w:rsidRDefault="00702653">
            <w:pPr>
              <w:ind w:left="113" w:right="113"/>
              <w:jc w:val="center"/>
            </w:pPr>
            <w:r w:rsidRPr="00C757DB">
              <w:rPr>
                <w:rFonts w:hint="eastAsia"/>
              </w:rPr>
              <w:t>希望条件</w:t>
            </w:r>
          </w:p>
        </w:tc>
        <w:tc>
          <w:tcPr>
            <w:tcW w:w="2172" w:type="dxa"/>
            <w:vMerge w:val="restart"/>
            <w:tcBorders>
              <w:left w:val="double" w:sz="4" w:space="0" w:color="auto"/>
            </w:tcBorders>
            <w:vAlign w:val="center"/>
          </w:tcPr>
          <w:p w:rsidR="00702653" w:rsidRPr="00C757DB" w:rsidRDefault="00702653">
            <w:pPr>
              <w:ind w:left="113" w:right="113"/>
            </w:pPr>
            <w:r w:rsidRPr="00C757DB">
              <w:rPr>
                <w:rFonts w:hint="eastAsia"/>
              </w:rPr>
              <w:t>受託した知的障害者の氏名等</w:t>
            </w: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/>
        </w:trPr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02653" w:rsidRPr="00C757DB" w:rsidRDefault="00702653">
            <w:pPr>
              <w:ind w:left="113" w:right="113"/>
              <w:jc w:val="center"/>
              <w:rPr>
                <w:rFonts w:hint="eastAsia"/>
              </w:rPr>
            </w:pPr>
            <w:r w:rsidRPr="00C757DB">
              <w:rPr>
                <w:rFonts w:hint="eastAsia"/>
              </w:rPr>
              <w:t>番号</w:t>
            </w: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2653" w:rsidRPr="00C757DB" w:rsidRDefault="00702653">
            <w:pPr>
              <w:ind w:left="113" w:right="113"/>
              <w:jc w:val="center"/>
              <w:rPr>
                <w:rFonts w:hint="eastAsia"/>
              </w:rPr>
            </w:pPr>
            <w:r w:rsidRPr="00C757DB">
              <w:rPr>
                <w:rFonts w:hint="eastAsia"/>
              </w:rPr>
              <w:t>年月日</w:t>
            </w:r>
          </w:p>
        </w:tc>
        <w:tc>
          <w:tcPr>
            <w:tcW w:w="11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2653" w:rsidRPr="00C757DB" w:rsidRDefault="00702653">
            <w:pPr>
              <w:ind w:left="113" w:right="113"/>
              <w:jc w:val="center"/>
              <w:rPr>
                <w:rFonts w:hint="eastAsia"/>
              </w:rPr>
            </w:pPr>
            <w:r w:rsidRPr="00C757DB">
              <w:rPr>
                <w:rFonts w:hint="eastAsia"/>
                <w:spacing w:val="210"/>
              </w:rPr>
              <w:t>氏</w:t>
            </w:r>
            <w:r w:rsidRPr="00C757DB">
              <w:rPr>
                <w:rFonts w:hint="eastAsia"/>
              </w:rPr>
              <w:t>名</w:t>
            </w:r>
          </w:p>
        </w:tc>
        <w:tc>
          <w:tcPr>
            <w:tcW w:w="110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02653" w:rsidRPr="00C757DB" w:rsidRDefault="00702653">
            <w:pPr>
              <w:ind w:left="113" w:right="113"/>
              <w:jc w:val="center"/>
              <w:rPr>
                <w:rFonts w:hint="eastAsia"/>
              </w:rPr>
            </w:pPr>
            <w:r w:rsidRPr="00C757DB">
              <w:rPr>
                <w:rFonts w:hint="eastAsia"/>
              </w:rPr>
              <w:t>生年月日</w:t>
            </w:r>
          </w:p>
        </w:tc>
        <w:tc>
          <w:tcPr>
            <w:tcW w:w="110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02653" w:rsidRPr="00C757DB" w:rsidRDefault="00702653">
            <w:pPr>
              <w:ind w:left="113" w:right="113"/>
              <w:jc w:val="center"/>
              <w:rPr>
                <w:rFonts w:hint="eastAsia"/>
              </w:rPr>
            </w:pPr>
            <w:r w:rsidRPr="00C757DB">
              <w:rPr>
                <w:rFonts w:hint="eastAsia"/>
                <w:spacing w:val="210"/>
              </w:rPr>
              <w:t>住</w:t>
            </w:r>
            <w:r w:rsidRPr="00C757DB">
              <w:rPr>
                <w:rFonts w:hint="eastAsia"/>
              </w:rPr>
              <w:t>所</w:t>
            </w:r>
          </w:p>
        </w:tc>
        <w:tc>
          <w:tcPr>
            <w:tcW w:w="12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2653" w:rsidRPr="00C757DB" w:rsidRDefault="00702653">
            <w:pPr>
              <w:ind w:left="113" w:right="113"/>
              <w:jc w:val="center"/>
              <w:rPr>
                <w:rFonts w:hint="eastAsia"/>
              </w:rPr>
            </w:pPr>
            <w:r w:rsidRPr="00C757DB">
              <w:rPr>
                <w:rFonts w:hint="eastAsia"/>
              </w:rPr>
              <w:t>所在地</w:t>
            </w:r>
          </w:p>
        </w:tc>
        <w:tc>
          <w:tcPr>
            <w:tcW w:w="108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02653" w:rsidRPr="00C757DB" w:rsidRDefault="00702653">
            <w:pPr>
              <w:ind w:left="113" w:right="113"/>
              <w:jc w:val="center"/>
              <w:rPr>
                <w:rFonts w:hint="eastAsia"/>
              </w:rPr>
            </w:pPr>
            <w:r w:rsidRPr="00C757DB">
              <w:rPr>
                <w:rFonts w:hint="eastAsia"/>
              </w:rPr>
              <w:t>従業人員</w:t>
            </w:r>
          </w:p>
        </w:tc>
        <w:tc>
          <w:tcPr>
            <w:tcW w:w="133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02653" w:rsidRPr="00C757DB" w:rsidRDefault="00702653">
            <w:pPr>
              <w:ind w:left="113" w:right="113"/>
              <w:jc w:val="center"/>
              <w:rPr>
                <w:rFonts w:hint="eastAsia"/>
              </w:rPr>
            </w:pPr>
            <w:r w:rsidRPr="00C757DB">
              <w:rPr>
                <w:rFonts w:hint="eastAsia"/>
              </w:rPr>
              <w:t>事業の種類</w:t>
            </w:r>
          </w:p>
        </w:tc>
        <w:tc>
          <w:tcPr>
            <w:tcW w:w="154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02653" w:rsidRPr="00C757DB" w:rsidRDefault="00702653">
            <w:pPr>
              <w:ind w:left="113" w:right="113"/>
              <w:jc w:val="left"/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02653" w:rsidRPr="00C757DB" w:rsidRDefault="00702653">
            <w:pPr>
              <w:ind w:left="113" w:right="113"/>
              <w:jc w:val="left"/>
            </w:pPr>
          </w:p>
        </w:tc>
        <w:tc>
          <w:tcPr>
            <w:tcW w:w="217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02653" w:rsidRPr="00C757DB" w:rsidRDefault="00702653">
            <w:pPr>
              <w:ind w:left="113" w:right="113"/>
              <w:jc w:val="left"/>
            </w:pP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72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21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2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2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2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2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2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2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2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2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2172" w:type="dxa"/>
            <w:tcBorders>
              <w:top w:val="single" w:sz="4" w:space="0" w:color="auto"/>
              <w:left w:val="double" w:sz="4" w:space="0" w:color="auto"/>
            </w:tcBorders>
          </w:tcPr>
          <w:p w:rsidR="00702653" w:rsidRPr="00C757DB" w:rsidRDefault="00702653">
            <w:pPr>
              <w:ind w:left="113" w:right="113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</w:tr>
    </w:tbl>
    <w:p w:rsidR="006119D3" w:rsidRPr="00C757DB" w:rsidRDefault="006119D3" w:rsidP="00427BB6">
      <w:pPr>
        <w:pStyle w:val="a7"/>
        <w:tabs>
          <w:tab w:val="clear" w:pos="4252"/>
          <w:tab w:val="clear" w:pos="8504"/>
        </w:tabs>
        <w:snapToGrid/>
        <w:rPr>
          <w:rFonts w:hint="eastAsia"/>
          <w:szCs w:val="21"/>
        </w:rPr>
      </w:pPr>
    </w:p>
    <w:sectPr w:rsidR="006119D3" w:rsidRPr="00C757DB" w:rsidSect="00427BB6">
      <w:footerReference w:type="even" r:id="rId6"/>
      <w:footerReference w:type="default" r:id="rId7"/>
      <w:type w:val="oddPage"/>
      <w:pgSz w:w="16838" w:h="11906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24A3" w:rsidRDefault="00A024A3">
      <w:r>
        <w:separator/>
      </w:r>
    </w:p>
  </w:endnote>
  <w:endnote w:type="continuationSeparator" w:id="0">
    <w:p w:rsidR="00A024A3" w:rsidRDefault="00A0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4565" w:rsidRDefault="005C456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5C4565" w:rsidRDefault="005C45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4565" w:rsidRDefault="005C4565" w:rsidP="00B418A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24A3" w:rsidRDefault="00A024A3">
      <w:r>
        <w:separator/>
      </w:r>
    </w:p>
  </w:footnote>
  <w:footnote w:type="continuationSeparator" w:id="0">
    <w:p w:rsidR="00A024A3" w:rsidRDefault="00A02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487A"/>
    <w:rsid w:val="000529F2"/>
    <w:rsid w:val="00074B68"/>
    <w:rsid w:val="001030A2"/>
    <w:rsid w:val="00137EF3"/>
    <w:rsid w:val="00225FA3"/>
    <w:rsid w:val="002411B4"/>
    <w:rsid w:val="002B5AD4"/>
    <w:rsid w:val="002F75A4"/>
    <w:rsid w:val="003B50A6"/>
    <w:rsid w:val="003E3624"/>
    <w:rsid w:val="00427BB6"/>
    <w:rsid w:val="004B7D6A"/>
    <w:rsid w:val="005003C4"/>
    <w:rsid w:val="005235BA"/>
    <w:rsid w:val="00531F9E"/>
    <w:rsid w:val="005C4565"/>
    <w:rsid w:val="006119D3"/>
    <w:rsid w:val="006234CD"/>
    <w:rsid w:val="0067167E"/>
    <w:rsid w:val="006C4980"/>
    <w:rsid w:val="00702653"/>
    <w:rsid w:val="00784424"/>
    <w:rsid w:val="007A6E9F"/>
    <w:rsid w:val="007D03A1"/>
    <w:rsid w:val="00827831"/>
    <w:rsid w:val="008E4589"/>
    <w:rsid w:val="009A21C3"/>
    <w:rsid w:val="009A5B28"/>
    <w:rsid w:val="00A024A3"/>
    <w:rsid w:val="00A36975"/>
    <w:rsid w:val="00A77D42"/>
    <w:rsid w:val="00AA23A5"/>
    <w:rsid w:val="00AC487A"/>
    <w:rsid w:val="00AC4D99"/>
    <w:rsid w:val="00B03FFC"/>
    <w:rsid w:val="00B220F5"/>
    <w:rsid w:val="00B418A8"/>
    <w:rsid w:val="00B824CC"/>
    <w:rsid w:val="00BA15B8"/>
    <w:rsid w:val="00BA4A8C"/>
    <w:rsid w:val="00C15C7A"/>
    <w:rsid w:val="00C20BCC"/>
    <w:rsid w:val="00C55DEF"/>
    <w:rsid w:val="00C563DB"/>
    <w:rsid w:val="00C5752E"/>
    <w:rsid w:val="00C757DB"/>
    <w:rsid w:val="00CE2A62"/>
    <w:rsid w:val="00D569E2"/>
    <w:rsid w:val="00D66352"/>
    <w:rsid w:val="00D84034"/>
    <w:rsid w:val="00DE04AE"/>
    <w:rsid w:val="00E53D38"/>
    <w:rsid w:val="00EE51D3"/>
    <w:rsid w:val="00F26431"/>
    <w:rsid w:val="00F77CDF"/>
    <w:rsid w:val="00FB1A2F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C91C6A-DA8A-48AC-B810-2E7568C8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Date"/>
    <w:basedOn w:val="a"/>
    <w:next w:val="a"/>
  </w:style>
  <w:style w:type="paragraph" w:styleId="ab">
    <w:name w:val="Block Text"/>
    <w:basedOn w:val="a"/>
    <w:pPr>
      <w:ind w:left="210" w:right="970" w:hanging="210"/>
    </w:pPr>
  </w:style>
  <w:style w:type="character" w:styleId="ac">
    <w:name w:val="page number"/>
    <w:basedOn w:val="a0"/>
    <w:rsid w:val="00B418A8"/>
  </w:style>
  <w:style w:type="table" w:styleId="ad">
    <w:name w:val="Table Grid"/>
    <w:basedOn w:val="a1"/>
    <w:rsid w:val="006119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6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3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cp:lastPrinted>2007-01-26T04:44:00Z</cp:lastPrinted>
  <dcterms:created xsi:type="dcterms:W3CDTF">2025-09-14T04:16:00Z</dcterms:created>
  <dcterms:modified xsi:type="dcterms:W3CDTF">2025-09-14T04:16:00Z</dcterms:modified>
</cp:coreProperties>
</file>