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2653" w:rsidRPr="00C757DB" w:rsidRDefault="005235BA">
      <w:pPr>
        <w:rPr>
          <w:rFonts w:hint="eastAsia"/>
        </w:rPr>
      </w:pPr>
      <w:r w:rsidRPr="00C757DB">
        <w:rPr>
          <w:rFonts w:hint="eastAsia"/>
        </w:rPr>
        <w:t>様式第６号（第７</w:t>
      </w:r>
      <w:r w:rsidR="00702653" w:rsidRPr="00C757DB">
        <w:rPr>
          <w:rFonts w:hint="eastAsia"/>
        </w:rPr>
        <w:t>条関係）</w:t>
      </w:r>
    </w:p>
    <w:p w:rsidR="00702653" w:rsidRPr="00C757DB" w:rsidRDefault="005235BA">
      <w:pPr>
        <w:jc w:val="center"/>
        <w:rPr>
          <w:rFonts w:hint="eastAsia"/>
        </w:rPr>
      </w:pPr>
      <w:r w:rsidRPr="00C757DB">
        <w:rPr>
          <w:rFonts w:hint="eastAsia"/>
        </w:rPr>
        <w:t>知的障害者職親登録簿</w:t>
      </w:r>
      <w:r w:rsidR="00702653" w:rsidRPr="00C757DB">
        <w:rPr>
          <w:rFonts w:hint="eastAsia"/>
        </w:rPr>
        <w:t>変更届</w:t>
      </w:r>
    </w:p>
    <w:p w:rsidR="00702653" w:rsidRPr="00C757DB" w:rsidRDefault="00702653">
      <w:pPr>
        <w:ind w:right="420"/>
        <w:jc w:val="right"/>
        <w:rPr>
          <w:rFonts w:hint="eastAsia"/>
        </w:rPr>
      </w:pPr>
      <w:r w:rsidRPr="00C757DB">
        <w:rPr>
          <w:rFonts w:hint="eastAsia"/>
        </w:rPr>
        <w:t>年　　　月　　　日</w:t>
      </w:r>
    </w:p>
    <w:p w:rsidR="00702653" w:rsidRPr="00C757DB" w:rsidRDefault="00702653">
      <w:pPr>
        <w:rPr>
          <w:rFonts w:hint="eastAsia"/>
        </w:rPr>
      </w:pPr>
    </w:p>
    <w:p w:rsidR="00702653" w:rsidRPr="00C757DB" w:rsidRDefault="00702653">
      <w:pPr>
        <w:rPr>
          <w:rFonts w:hint="eastAsia"/>
        </w:rPr>
      </w:pPr>
      <w:r w:rsidRPr="00C757DB">
        <w:rPr>
          <w:rFonts w:hint="eastAsia"/>
        </w:rPr>
        <w:t xml:space="preserve">　出雲市長　　　　　　様</w:t>
      </w:r>
    </w:p>
    <w:p w:rsidR="00702653" w:rsidRPr="00C757DB" w:rsidRDefault="00702653">
      <w:pPr>
        <w:rPr>
          <w:rFonts w:hint="eastAsia"/>
        </w:rPr>
      </w:pPr>
    </w:p>
    <w:p w:rsidR="00702653" w:rsidRPr="00C757DB" w:rsidRDefault="00702653">
      <w:pPr>
        <w:ind w:right="420"/>
        <w:jc w:val="right"/>
        <w:rPr>
          <w:rFonts w:hint="eastAsia"/>
        </w:rPr>
      </w:pPr>
      <w:r w:rsidRPr="00C757DB">
        <w:rPr>
          <w:rFonts w:hint="eastAsia"/>
        </w:rPr>
        <w:t xml:space="preserve">届出者　住所　　　　　　　　　　　　</w:t>
      </w:r>
    </w:p>
    <w:p w:rsidR="00702653" w:rsidRPr="00C757DB" w:rsidRDefault="00702653">
      <w:pPr>
        <w:ind w:right="420"/>
        <w:jc w:val="right"/>
        <w:rPr>
          <w:rFonts w:hint="eastAsia"/>
        </w:rPr>
      </w:pPr>
      <w:r w:rsidRPr="00C757DB">
        <w:rPr>
          <w:rFonts w:hint="eastAsia"/>
        </w:rPr>
        <w:t xml:space="preserve">氏名　　　　　　　　　　　</w:t>
      </w:r>
      <w:r w:rsidR="00160ED9">
        <w:rPr>
          <w:rFonts w:hint="eastAsia"/>
        </w:rPr>
        <w:t xml:space="preserve">　</w:t>
      </w:r>
    </w:p>
    <w:p w:rsidR="00702653" w:rsidRPr="00C757DB" w:rsidRDefault="00702653">
      <w:pPr>
        <w:ind w:right="420"/>
        <w:jc w:val="right"/>
        <w:rPr>
          <w:rFonts w:hint="eastAsia"/>
        </w:rPr>
      </w:pPr>
      <w:r w:rsidRPr="00C757DB">
        <w:rPr>
          <w:rFonts w:hint="eastAsia"/>
        </w:rPr>
        <w:t xml:space="preserve">（電話　　　　　　　　）　　</w:t>
      </w:r>
    </w:p>
    <w:p w:rsidR="00702653" w:rsidRPr="00C757DB" w:rsidRDefault="00702653">
      <w:pPr>
        <w:rPr>
          <w:rFonts w:hint="eastAsia"/>
        </w:rPr>
      </w:pPr>
    </w:p>
    <w:p w:rsidR="00702653" w:rsidRPr="00C757DB" w:rsidRDefault="00702653">
      <w:pPr>
        <w:rPr>
          <w:rFonts w:hint="eastAsia"/>
        </w:rPr>
      </w:pPr>
    </w:p>
    <w:p w:rsidR="00702653" w:rsidRPr="00C757DB" w:rsidRDefault="00702653">
      <w:pPr>
        <w:rPr>
          <w:rFonts w:hint="eastAsia"/>
        </w:rPr>
      </w:pPr>
    </w:p>
    <w:p w:rsidR="00702653" w:rsidRPr="00C757DB" w:rsidRDefault="005235BA">
      <w:pPr>
        <w:ind w:left="210" w:right="420" w:hanging="210"/>
        <w:rPr>
          <w:rFonts w:hint="eastAsia"/>
        </w:rPr>
      </w:pPr>
      <w:r w:rsidRPr="00C757DB">
        <w:rPr>
          <w:rFonts w:hint="eastAsia"/>
        </w:rPr>
        <w:t xml:space="preserve">　　下記のとおり知的障害者職親登録簿の登録</w:t>
      </w:r>
      <w:r w:rsidR="00702653" w:rsidRPr="00C757DB">
        <w:rPr>
          <w:rFonts w:hint="eastAsia"/>
        </w:rPr>
        <w:t>事項に変更が生じましたので、出雲市知的障害者職親委託</w:t>
      </w:r>
      <w:r w:rsidRPr="00C757DB">
        <w:rPr>
          <w:rFonts w:hint="eastAsia"/>
        </w:rPr>
        <w:t>制度事業実施要綱第７条</w:t>
      </w:r>
      <w:r w:rsidR="00702653" w:rsidRPr="00C757DB">
        <w:rPr>
          <w:rFonts w:hint="eastAsia"/>
        </w:rPr>
        <w:t>の規定により届け出ます。</w:t>
      </w:r>
    </w:p>
    <w:p w:rsidR="00702653" w:rsidRPr="00C757DB" w:rsidRDefault="00702653">
      <w:pPr>
        <w:rPr>
          <w:rFonts w:hint="eastAsia"/>
        </w:rPr>
      </w:pPr>
    </w:p>
    <w:p w:rsidR="00702653" w:rsidRPr="00C757DB" w:rsidRDefault="00702653">
      <w:pPr>
        <w:rPr>
          <w:rFonts w:hint="eastAsia"/>
        </w:rPr>
      </w:pPr>
    </w:p>
    <w:p w:rsidR="00702653" w:rsidRPr="00C757DB" w:rsidRDefault="00702653">
      <w:pPr>
        <w:jc w:val="center"/>
        <w:rPr>
          <w:rFonts w:hint="eastAsia"/>
        </w:rPr>
      </w:pPr>
      <w:r w:rsidRPr="00C757DB"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900"/>
        <w:gridCol w:w="6336"/>
      </w:tblGrid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5"/>
        </w:trPr>
        <w:tc>
          <w:tcPr>
            <w:tcW w:w="2160" w:type="dxa"/>
            <w:gridSpan w:val="2"/>
            <w:vAlign w:val="center"/>
          </w:tcPr>
          <w:p w:rsidR="00702653" w:rsidRPr="00C757DB" w:rsidRDefault="00702653">
            <w:pPr>
              <w:ind w:left="99" w:right="99"/>
              <w:jc w:val="center"/>
              <w:rPr>
                <w:rFonts w:hint="eastAsia"/>
              </w:rPr>
            </w:pPr>
            <w:r w:rsidRPr="00C757DB">
              <w:rPr>
                <w:rFonts w:hint="eastAsia"/>
                <w:spacing w:val="175"/>
              </w:rPr>
              <w:t>変更事</w:t>
            </w:r>
            <w:r w:rsidRPr="00C757DB">
              <w:rPr>
                <w:rFonts w:hint="eastAsia"/>
              </w:rPr>
              <w:t>項</w:t>
            </w:r>
          </w:p>
        </w:tc>
        <w:tc>
          <w:tcPr>
            <w:tcW w:w="6336" w:type="dxa"/>
            <w:vAlign w:val="center"/>
          </w:tcPr>
          <w:p w:rsidR="00702653" w:rsidRPr="00C757DB" w:rsidRDefault="00702653">
            <w:pPr>
              <w:widowControl/>
              <w:ind w:left="99" w:right="99"/>
              <w:jc w:val="left"/>
            </w:pPr>
            <w:r w:rsidRPr="00C757DB">
              <w:rPr>
                <w:rFonts w:hint="eastAsia"/>
              </w:rPr>
              <w:t>１　申込者の住所又は氏名</w:t>
            </w:r>
          </w:p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>２　事業所等の名称及び所在地</w:t>
            </w:r>
          </w:p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>３　事業の種類</w:t>
            </w:r>
          </w:p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>４　指導訓練事項</w:t>
            </w: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1260" w:type="dxa"/>
            <w:vMerge w:val="restart"/>
            <w:vAlign w:val="center"/>
          </w:tcPr>
          <w:p w:rsidR="00702653" w:rsidRPr="00C757DB" w:rsidRDefault="00702653">
            <w:pPr>
              <w:ind w:left="99" w:right="99"/>
              <w:jc w:val="center"/>
              <w:rPr>
                <w:rFonts w:hint="eastAsia"/>
              </w:rPr>
            </w:pPr>
            <w:r w:rsidRPr="00C757DB">
              <w:rPr>
                <w:rFonts w:hint="eastAsia"/>
              </w:rPr>
              <w:t>変更の内容</w:t>
            </w:r>
          </w:p>
        </w:tc>
        <w:tc>
          <w:tcPr>
            <w:tcW w:w="900" w:type="dxa"/>
            <w:vAlign w:val="center"/>
          </w:tcPr>
          <w:p w:rsidR="00702653" w:rsidRPr="00C757DB" w:rsidRDefault="00702653">
            <w:pPr>
              <w:ind w:left="99" w:right="99"/>
              <w:jc w:val="center"/>
              <w:rPr>
                <w:rFonts w:hint="eastAsia"/>
              </w:rPr>
            </w:pPr>
            <w:r w:rsidRPr="00C757DB">
              <w:rPr>
                <w:rFonts w:hint="eastAsia"/>
              </w:rPr>
              <w:t>変更前</w:t>
            </w:r>
          </w:p>
        </w:tc>
        <w:tc>
          <w:tcPr>
            <w:tcW w:w="6336" w:type="dxa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1260" w:type="dxa"/>
            <w:vMerge/>
            <w:vAlign w:val="center"/>
          </w:tcPr>
          <w:p w:rsidR="00702653" w:rsidRPr="00C757DB" w:rsidRDefault="00702653">
            <w:pPr>
              <w:ind w:left="99" w:right="99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702653" w:rsidRPr="00C757DB" w:rsidRDefault="00702653">
            <w:pPr>
              <w:ind w:left="99" w:right="99"/>
              <w:jc w:val="center"/>
              <w:rPr>
                <w:rFonts w:hint="eastAsia"/>
              </w:rPr>
            </w:pPr>
            <w:r w:rsidRPr="00C757DB">
              <w:rPr>
                <w:rFonts w:hint="eastAsia"/>
              </w:rPr>
              <w:t>変更後</w:t>
            </w:r>
          </w:p>
        </w:tc>
        <w:tc>
          <w:tcPr>
            <w:tcW w:w="6336" w:type="dxa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2160" w:type="dxa"/>
            <w:gridSpan w:val="2"/>
            <w:vAlign w:val="center"/>
          </w:tcPr>
          <w:p w:rsidR="00702653" w:rsidRPr="00C757DB" w:rsidRDefault="00702653">
            <w:pPr>
              <w:ind w:left="99" w:right="99"/>
              <w:jc w:val="center"/>
              <w:rPr>
                <w:rFonts w:hint="eastAsia"/>
              </w:rPr>
            </w:pPr>
            <w:r w:rsidRPr="00C757DB">
              <w:rPr>
                <w:rFonts w:hint="eastAsia"/>
                <w:spacing w:val="105"/>
              </w:rPr>
              <w:t>変更年月</w:t>
            </w:r>
            <w:r w:rsidRPr="00C757DB">
              <w:rPr>
                <w:rFonts w:hint="eastAsia"/>
              </w:rPr>
              <w:t>日</w:t>
            </w:r>
          </w:p>
        </w:tc>
        <w:tc>
          <w:tcPr>
            <w:tcW w:w="6336" w:type="dxa"/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1"/>
        </w:trPr>
        <w:tc>
          <w:tcPr>
            <w:tcW w:w="2160" w:type="dxa"/>
            <w:gridSpan w:val="2"/>
            <w:vAlign w:val="center"/>
          </w:tcPr>
          <w:p w:rsidR="00702653" w:rsidRPr="00C757DB" w:rsidRDefault="00702653">
            <w:pPr>
              <w:ind w:left="99" w:right="99"/>
              <w:jc w:val="center"/>
              <w:rPr>
                <w:rFonts w:hint="eastAsia"/>
              </w:rPr>
            </w:pPr>
            <w:r w:rsidRPr="00C757DB">
              <w:rPr>
                <w:rFonts w:hint="eastAsia"/>
                <w:spacing w:val="105"/>
              </w:rPr>
              <w:t>変更の理</w:t>
            </w:r>
            <w:r w:rsidRPr="00C757DB">
              <w:rPr>
                <w:rFonts w:hint="eastAsia"/>
              </w:rPr>
              <w:t>由</w:t>
            </w:r>
          </w:p>
        </w:tc>
        <w:tc>
          <w:tcPr>
            <w:tcW w:w="6336" w:type="dxa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</w:tr>
    </w:tbl>
    <w:p w:rsidR="00702653" w:rsidRPr="00C757DB" w:rsidRDefault="005235BA">
      <w:pPr>
        <w:rPr>
          <w:rFonts w:hint="eastAsia"/>
        </w:rPr>
      </w:pPr>
      <w:r w:rsidRPr="00C757DB">
        <w:rPr>
          <w:rFonts w:hint="eastAsia"/>
        </w:rPr>
        <w:t>（注）</w:t>
      </w:r>
      <w:r w:rsidR="00702653" w:rsidRPr="00C757DB">
        <w:rPr>
          <w:rFonts w:hint="eastAsia"/>
        </w:rPr>
        <w:t xml:space="preserve">　「変更事項」欄は、該当するものの番号を○で囲んでください。</w:t>
      </w:r>
    </w:p>
    <w:p w:rsidR="00702653" w:rsidRPr="00C757DB" w:rsidRDefault="005235BA">
      <w:r w:rsidRPr="00C757DB">
        <w:rPr>
          <w:rFonts w:hint="eastAsia"/>
        </w:rPr>
        <w:t xml:space="preserve">　</w:t>
      </w:r>
    </w:p>
    <w:p w:rsidR="006119D3" w:rsidRPr="00C757DB" w:rsidRDefault="006119D3" w:rsidP="00D276C8">
      <w:pPr>
        <w:rPr>
          <w:rFonts w:hint="eastAsia"/>
          <w:szCs w:val="21"/>
        </w:rPr>
      </w:pPr>
    </w:p>
    <w:sectPr w:rsidR="006119D3" w:rsidRPr="00C757DB" w:rsidSect="00D276C8">
      <w:footerReference w:type="even" r:id="rId6"/>
      <w:footerReference w:type="default" r:id="rId7"/>
      <w:type w:val="oddPage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2A85" w:rsidRDefault="00982A85">
      <w:r>
        <w:separator/>
      </w:r>
    </w:p>
  </w:endnote>
  <w:endnote w:type="continuationSeparator" w:id="0">
    <w:p w:rsidR="00982A85" w:rsidRDefault="0098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4565" w:rsidRDefault="005C456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5C4565" w:rsidRDefault="005C45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4565" w:rsidRDefault="005C4565" w:rsidP="00B418A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2A85" w:rsidRDefault="00982A85">
      <w:r>
        <w:separator/>
      </w:r>
    </w:p>
  </w:footnote>
  <w:footnote w:type="continuationSeparator" w:id="0">
    <w:p w:rsidR="00982A85" w:rsidRDefault="00982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487A"/>
    <w:rsid w:val="000529F2"/>
    <w:rsid w:val="00074B68"/>
    <w:rsid w:val="001030A2"/>
    <w:rsid w:val="00137EF3"/>
    <w:rsid w:val="00160ED9"/>
    <w:rsid w:val="001D0DF4"/>
    <w:rsid w:val="00225FA3"/>
    <w:rsid w:val="002411B4"/>
    <w:rsid w:val="002B5AD4"/>
    <w:rsid w:val="002F75A4"/>
    <w:rsid w:val="003B50A6"/>
    <w:rsid w:val="003E3624"/>
    <w:rsid w:val="004A4E3E"/>
    <w:rsid w:val="004B7D6A"/>
    <w:rsid w:val="004C2E41"/>
    <w:rsid w:val="005003C4"/>
    <w:rsid w:val="005235BA"/>
    <w:rsid w:val="00531F9E"/>
    <w:rsid w:val="005C4565"/>
    <w:rsid w:val="006119D3"/>
    <w:rsid w:val="006234CD"/>
    <w:rsid w:val="0067167E"/>
    <w:rsid w:val="006C4980"/>
    <w:rsid w:val="00702653"/>
    <w:rsid w:val="00784424"/>
    <w:rsid w:val="007922B7"/>
    <w:rsid w:val="007A6E9F"/>
    <w:rsid w:val="007D03A1"/>
    <w:rsid w:val="00827831"/>
    <w:rsid w:val="008C1271"/>
    <w:rsid w:val="008E4589"/>
    <w:rsid w:val="009160D1"/>
    <w:rsid w:val="00982A85"/>
    <w:rsid w:val="009A21C3"/>
    <w:rsid w:val="009A5B28"/>
    <w:rsid w:val="00A36975"/>
    <w:rsid w:val="00A77D42"/>
    <w:rsid w:val="00AA23A5"/>
    <w:rsid w:val="00AC487A"/>
    <w:rsid w:val="00AC4D99"/>
    <w:rsid w:val="00B03FFC"/>
    <w:rsid w:val="00B220F5"/>
    <w:rsid w:val="00B418A8"/>
    <w:rsid w:val="00B824CC"/>
    <w:rsid w:val="00BA15B8"/>
    <w:rsid w:val="00BA4A8C"/>
    <w:rsid w:val="00C15C7A"/>
    <w:rsid w:val="00C20BCC"/>
    <w:rsid w:val="00C55DEF"/>
    <w:rsid w:val="00C563DB"/>
    <w:rsid w:val="00C5752E"/>
    <w:rsid w:val="00C757DB"/>
    <w:rsid w:val="00CA7174"/>
    <w:rsid w:val="00CE2A62"/>
    <w:rsid w:val="00D276C8"/>
    <w:rsid w:val="00D569E2"/>
    <w:rsid w:val="00D66352"/>
    <w:rsid w:val="00D84034"/>
    <w:rsid w:val="00DE04AE"/>
    <w:rsid w:val="00E81668"/>
    <w:rsid w:val="00EE51D3"/>
    <w:rsid w:val="00F26431"/>
    <w:rsid w:val="00F77CDF"/>
    <w:rsid w:val="00FB1A2F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02F9C7-97D6-415F-9F23-073F487A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Date"/>
    <w:basedOn w:val="a"/>
    <w:next w:val="a"/>
  </w:style>
  <w:style w:type="paragraph" w:styleId="ab">
    <w:name w:val="Block Text"/>
    <w:basedOn w:val="a"/>
    <w:pPr>
      <w:ind w:left="210" w:right="970" w:hanging="210"/>
    </w:pPr>
  </w:style>
  <w:style w:type="character" w:styleId="ac">
    <w:name w:val="page number"/>
    <w:basedOn w:val="a0"/>
    <w:rsid w:val="00B418A8"/>
  </w:style>
  <w:style w:type="table" w:styleId="ad">
    <w:name w:val="Table Grid"/>
    <w:basedOn w:val="a1"/>
    <w:rsid w:val="006119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6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3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cp:lastPrinted>2007-01-26T04:44:00Z</cp:lastPrinted>
  <dcterms:created xsi:type="dcterms:W3CDTF">2025-09-14T04:16:00Z</dcterms:created>
  <dcterms:modified xsi:type="dcterms:W3CDTF">2025-09-14T04:16:00Z</dcterms:modified>
</cp:coreProperties>
</file>