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9D3" w:rsidRPr="00C757DB" w:rsidRDefault="006119D3" w:rsidP="006119D3">
      <w:pPr>
        <w:rPr>
          <w:rFonts w:hint="eastAsia"/>
          <w:kern w:val="0"/>
          <w:szCs w:val="21"/>
        </w:rPr>
      </w:pPr>
      <w:r w:rsidRPr="00C757DB">
        <w:rPr>
          <w:rFonts w:hint="eastAsia"/>
          <w:kern w:val="0"/>
          <w:szCs w:val="21"/>
        </w:rPr>
        <w:t>様式第１１号（第13条関係）</w:t>
      </w:r>
    </w:p>
    <w:p w:rsidR="006119D3" w:rsidRPr="00C757DB" w:rsidRDefault="006119D3" w:rsidP="006119D3">
      <w:pPr>
        <w:jc w:val="center"/>
        <w:rPr>
          <w:rFonts w:hint="eastAsia"/>
          <w:kern w:val="0"/>
          <w:szCs w:val="21"/>
        </w:rPr>
      </w:pPr>
      <w:r w:rsidRPr="00C757DB">
        <w:rPr>
          <w:rFonts w:hint="eastAsia"/>
          <w:kern w:val="0"/>
          <w:szCs w:val="21"/>
        </w:rPr>
        <w:t>職親委託実施報告書</w:t>
      </w:r>
      <w:r w:rsidR="00A77D42">
        <w:rPr>
          <w:rFonts w:hint="eastAsia"/>
          <w:kern w:val="0"/>
          <w:szCs w:val="21"/>
        </w:rPr>
        <w:t>兼</w:t>
      </w:r>
      <w:r w:rsidR="003B50A6" w:rsidRPr="00C757DB">
        <w:rPr>
          <w:rFonts w:hint="eastAsia"/>
          <w:kern w:val="0"/>
          <w:szCs w:val="21"/>
        </w:rPr>
        <w:t>職親委託費請求書</w:t>
      </w:r>
    </w:p>
    <w:p w:rsidR="006119D3" w:rsidRPr="00C757DB" w:rsidRDefault="006119D3" w:rsidP="006119D3">
      <w:pPr>
        <w:rPr>
          <w:rFonts w:hint="eastAsia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814"/>
      </w:tblGrid>
      <w:tr w:rsidR="006119D3" w:rsidRPr="00C757DB" w:rsidTr="00AC4D99">
        <w:trPr>
          <w:trHeight w:val="9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9D3" w:rsidRPr="00C757DB" w:rsidRDefault="006119D3" w:rsidP="00AC4D99">
            <w:pPr>
              <w:jc w:val="center"/>
              <w:rPr>
                <w:rFonts w:hint="eastAsia"/>
                <w:kern w:val="0"/>
                <w:szCs w:val="21"/>
              </w:rPr>
            </w:pPr>
            <w:r w:rsidRPr="00C757DB">
              <w:rPr>
                <w:rFonts w:hint="eastAsia"/>
                <w:kern w:val="0"/>
                <w:szCs w:val="21"/>
              </w:rPr>
              <w:t>委託者氏名</w:t>
            </w:r>
          </w:p>
        </w:tc>
        <w:tc>
          <w:tcPr>
            <w:tcW w:w="7928" w:type="dxa"/>
            <w:tcBorders>
              <w:top w:val="single" w:sz="4" w:space="0" w:color="auto"/>
              <w:right w:val="single" w:sz="4" w:space="0" w:color="auto"/>
            </w:tcBorders>
          </w:tcPr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</w:p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6119D3" w:rsidRPr="00C757DB" w:rsidTr="00AC4D99">
        <w:trPr>
          <w:trHeight w:val="9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9D3" w:rsidRPr="00C757DB" w:rsidRDefault="006119D3" w:rsidP="00AC4D99">
            <w:pPr>
              <w:jc w:val="center"/>
              <w:rPr>
                <w:rFonts w:hint="eastAsia"/>
                <w:kern w:val="0"/>
                <w:szCs w:val="21"/>
              </w:rPr>
            </w:pPr>
            <w:r w:rsidRPr="00C757DB">
              <w:rPr>
                <w:rFonts w:hint="eastAsia"/>
                <w:kern w:val="0"/>
                <w:szCs w:val="21"/>
              </w:rPr>
              <w:t>指導訓練</w:t>
            </w:r>
          </w:p>
          <w:p w:rsidR="006119D3" w:rsidRPr="00C757DB" w:rsidRDefault="006119D3" w:rsidP="00AC4D99">
            <w:pPr>
              <w:jc w:val="center"/>
              <w:rPr>
                <w:rFonts w:hint="eastAsia"/>
                <w:kern w:val="0"/>
                <w:szCs w:val="21"/>
                <w:u w:val="single"/>
              </w:rPr>
            </w:pPr>
            <w:r w:rsidRPr="00C757DB">
              <w:rPr>
                <w:rFonts w:hint="eastAsia"/>
                <w:kern w:val="0"/>
                <w:szCs w:val="21"/>
              </w:rPr>
              <w:t>実施期間</w:t>
            </w:r>
          </w:p>
        </w:tc>
        <w:tc>
          <w:tcPr>
            <w:tcW w:w="7928" w:type="dxa"/>
            <w:tcBorders>
              <w:top w:val="single" w:sz="4" w:space="0" w:color="auto"/>
              <w:right w:val="single" w:sz="4" w:space="0" w:color="auto"/>
            </w:tcBorders>
          </w:tcPr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</w:p>
          <w:p w:rsidR="006119D3" w:rsidRPr="00C757DB" w:rsidRDefault="006119D3" w:rsidP="00AC4D99">
            <w:pPr>
              <w:ind w:firstLineChars="100" w:firstLine="210"/>
              <w:jc w:val="left"/>
              <w:rPr>
                <w:rFonts w:hint="eastAsia"/>
                <w:kern w:val="0"/>
                <w:szCs w:val="21"/>
              </w:rPr>
            </w:pPr>
            <w:r w:rsidRPr="00C757DB">
              <w:rPr>
                <w:rFonts w:hint="eastAsia"/>
                <w:kern w:val="0"/>
                <w:szCs w:val="21"/>
              </w:rPr>
              <w:t xml:space="preserve">　　年　　月　　日　～　　　年　　月　　日</w:t>
            </w:r>
          </w:p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6119D3" w:rsidRPr="00C757DB" w:rsidTr="00AC4D99">
        <w:trPr>
          <w:trHeight w:val="9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9D3" w:rsidRPr="00C757DB" w:rsidRDefault="006119D3" w:rsidP="00AC4D99">
            <w:pPr>
              <w:jc w:val="center"/>
              <w:rPr>
                <w:rFonts w:hint="eastAsia"/>
                <w:kern w:val="0"/>
                <w:szCs w:val="21"/>
              </w:rPr>
            </w:pPr>
            <w:r w:rsidRPr="00C757DB">
              <w:rPr>
                <w:rFonts w:hint="eastAsia"/>
                <w:kern w:val="0"/>
                <w:szCs w:val="21"/>
              </w:rPr>
              <w:t>指導訓練</w:t>
            </w:r>
          </w:p>
          <w:p w:rsidR="006119D3" w:rsidRPr="00C757DB" w:rsidRDefault="006119D3" w:rsidP="00AC4D99">
            <w:pPr>
              <w:jc w:val="center"/>
              <w:rPr>
                <w:rFonts w:hint="eastAsia"/>
                <w:kern w:val="0"/>
                <w:szCs w:val="21"/>
              </w:rPr>
            </w:pPr>
            <w:r w:rsidRPr="00C757DB">
              <w:rPr>
                <w:rFonts w:hint="eastAsia"/>
                <w:kern w:val="0"/>
                <w:szCs w:val="21"/>
              </w:rPr>
              <w:t>実施内容</w:t>
            </w:r>
          </w:p>
        </w:tc>
        <w:tc>
          <w:tcPr>
            <w:tcW w:w="7928" w:type="dxa"/>
            <w:tcBorders>
              <w:top w:val="single" w:sz="4" w:space="0" w:color="auto"/>
              <w:right w:val="single" w:sz="4" w:space="0" w:color="auto"/>
            </w:tcBorders>
          </w:tcPr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</w:p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6119D3" w:rsidRPr="00C757DB" w:rsidTr="00AC4D99">
        <w:trPr>
          <w:trHeight w:val="25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  <w:r w:rsidRPr="00C757DB">
              <w:rPr>
                <w:rFonts w:hint="eastAsia"/>
                <w:kern w:val="0"/>
                <w:szCs w:val="21"/>
              </w:rPr>
              <w:t>その他報告事項</w:t>
            </w:r>
          </w:p>
        </w:tc>
        <w:tc>
          <w:tcPr>
            <w:tcW w:w="7928" w:type="dxa"/>
            <w:tcBorders>
              <w:top w:val="single" w:sz="4" w:space="0" w:color="auto"/>
              <w:right w:val="single" w:sz="4" w:space="0" w:color="auto"/>
            </w:tcBorders>
          </w:tcPr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6119D3" w:rsidRPr="00C757DB" w:rsidTr="00AC4D99">
        <w:trPr>
          <w:trHeight w:val="2580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</w:rPr>
            </w:pPr>
            <w:r w:rsidRPr="00C757DB">
              <w:rPr>
                <w:rFonts w:hint="eastAsia"/>
                <w:spacing w:val="79"/>
                <w:kern w:val="0"/>
                <w:szCs w:val="21"/>
                <w:fitText w:val="1680" w:id="-1316677631"/>
              </w:rPr>
              <w:t>職親の意</w:t>
            </w:r>
            <w:r w:rsidRPr="00C757DB">
              <w:rPr>
                <w:rFonts w:hint="eastAsia"/>
                <w:kern w:val="0"/>
                <w:szCs w:val="21"/>
                <w:fitText w:val="1680" w:id="-1316677631"/>
              </w:rPr>
              <w:t>見</w:t>
            </w:r>
          </w:p>
        </w:tc>
        <w:tc>
          <w:tcPr>
            <w:tcW w:w="7928" w:type="dxa"/>
            <w:tcBorders>
              <w:bottom w:val="single" w:sz="4" w:space="0" w:color="auto"/>
              <w:right w:val="single" w:sz="4" w:space="0" w:color="auto"/>
            </w:tcBorders>
          </w:tcPr>
          <w:p w:rsidR="006119D3" w:rsidRPr="00C757DB" w:rsidRDefault="006119D3" w:rsidP="00AC4D99">
            <w:pPr>
              <w:jc w:val="left"/>
              <w:rPr>
                <w:rFonts w:hint="eastAsia"/>
                <w:kern w:val="0"/>
                <w:szCs w:val="21"/>
                <w:u w:val="single"/>
              </w:rPr>
            </w:pPr>
          </w:p>
        </w:tc>
      </w:tr>
    </w:tbl>
    <w:p w:rsidR="006119D3" w:rsidRPr="00C757DB" w:rsidRDefault="006119D3" w:rsidP="006119D3">
      <w:pPr>
        <w:jc w:val="left"/>
        <w:rPr>
          <w:rFonts w:hint="eastAsia"/>
          <w:kern w:val="0"/>
          <w:szCs w:val="21"/>
        </w:rPr>
      </w:pPr>
    </w:p>
    <w:p w:rsidR="006119D3" w:rsidRPr="00C757DB" w:rsidRDefault="003B50A6" w:rsidP="006119D3">
      <w:pPr>
        <w:ind w:firstLineChars="100" w:firstLine="210"/>
        <w:jc w:val="left"/>
        <w:rPr>
          <w:rFonts w:hint="eastAsia"/>
          <w:kern w:val="0"/>
          <w:szCs w:val="21"/>
        </w:rPr>
      </w:pPr>
      <w:r w:rsidRPr="00C757DB">
        <w:rPr>
          <w:rFonts w:hint="eastAsia"/>
          <w:kern w:val="0"/>
          <w:szCs w:val="21"/>
        </w:rPr>
        <w:t>上記のとおり報告し、以下の職親委託費について請求します。</w:t>
      </w:r>
    </w:p>
    <w:p w:rsidR="006119D3" w:rsidRPr="00C757DB" w:rsidRDefault="006119D3" w:rsidP="006119D3">
      <w:pPr>
        <w:ind w:firstLineChars="100" w:firstLine="210"/>
        <w:jc w:val="left"/>
        <w:rPr>
          <w:rFonts w:hint="eastAsia"/>
          <w:kern w:val="0"/>
          <w:szCs w:val="21"/>
        </w:rPr>
      </w:pPr>
    </w:p>
    <w:p w:rsidR="003B50A6" w:rsidRPr="00C757DB" w:rsidRDefault="003B50A6" w:rsidP="006119D3">
      <w:pPr>
        <w:ind w:firstLineChars="100" w:firstLine="210"/>
        <w:jc w:val="left"/>
        <w:rPr>
          <w:rFonts w:hint="eastAsia"/>
          <w:kern w:val="0"/>
          <w:szCs w:val="21"/>
          <w:u w:val="single"/>
        </w:rPr>
      </w:pPr>
      <w:r w:rsidRPr="00C757DB">
        <w:rPr>
          <w:rFonts w:hint="eastAsia"/>
          <w:kern w:val="0"/>
          <w:szCs w:val="21"/>
        </w:rPr>
        <w:t xml:space="preserve">　　</w:t>
      </w:r>
      <w:r w:rsidRPr="00C757DB">
        <w:rPr>
          <w:rFonts w:hint="eastAsia"/>
          <w:kern w:val="0"/>
          <w:szCs w:val="21"/>
          <w:u w:val="single"/>
        </w:rPr>
        <w:t>職親委託費　　　　　　　　　　　円（　　年　　月分から　　年　　月分）</w:t>
      </w:r>
    </w:p>
    <w:p w:rsidR="003B50A6" w:rsidRPr="00C757DB" w:rsidRDefault="003B50A6" w:rsidP="003B50A6">
      <w:pPr>
        <w:jc w:val="left"/>
        <w:rPr>
          <w:rFonts w:hint="eastAsia"/>
          <w:kern w:val="0"/>
          <w:szCs w:val="21"/>
        </w:rPr>
      </w:pPr>
    </w:p>
    <w:p w:rsidR="003B50A6" w:rsidRPr="00C757DB" w:rsidRDefault="006119D3" w:rsidP="003B50A6">
      <w:pPr>
        <w:ind w:firstLineChars="2200" w:firstLine="4620"/>
        <w:jc w:val="left"/>
        <w:rPr>
          <w:rFonts w:hint="eastAsia"/>
          <w:kern w:val="0"/>
          <w:szCs w:val="21"/>
        </w:rPr>
      </w:pPr>
      <w:r w:rsidRPr="00C757DB">
        <w:rPr>
          <w:rFonts w:hint="eastAsia"/>
          <w:kern w:val="0"/>
          <w:szCs w:val="21"/>
        </w:rPr>
        <w:t>年　　月　　日</w:t>
      </w:r>
    </w:p>
    <w:p w:rsidR="003B50A6" w:rsidRPr="00C757DB" w:rsidRDefault="003B50A6" w:rsidP="003B50A6">
      <w:pPr>
        <w:jc w:val="left"/>
        <w:rPr>
          <w:rFonts w:hint="eastAsia"/>
          <w:kern w:val="0"/>
          <w:szCs w:val="21"/>
        </w:rPr>
      </w:pPr>
    </w:p>
    <w:p w:rsidR="006119D3" w:rsidRPr="00C757DB" w:rsidRDefault="006119D3" w:rsidP="006119D3">
      <w:pPr>
        <w:ind w:firstLineChars="2200" w:firstLine="4620"/>
        <w:jc w:val="left"/>
        <w:rPr>
          <w:rFonts w:hint="eastAsia"/>
          <w:kern w:val="0"/>
          <w:szCs w:val="21"/>
          <w:u w:val="single"/>
        </w:rPr>
      </w:pPr>
      <w:r w:rsidRPr="00C757DB">
        <w:rPr>
          <w:rFonts w:hint="eastAsia"/>
          <w:kern w:val="0"/>
          <w:szCs w:val="21"/>
        </w:rPr>
        <w:t>職親</w:t>
      </w:r>
    </w:p>
    <w:p w:rsidR="00BA15B8" w:rsidRPr="00C757DB" w:rsidRDefault="00BA15B8">
      <w:pPr>
        <w:rPr>
          <w:rFonts w:hint="eastAsia"/>
          <w:szCs w:val="21"/>
        </w:rPr>
      </w:pPr>
    </w:p>
    <w:p w:rsidR="006119D3" w:rsidRPr="00C757DB" w:rsidRDefault="006119D3" w:rsidP="006119D3">
      <w:pPr>
        <w:ind w:firstLineChars="100" w:firstLine="210"/>
        <w:rPr>
          <w:rFonts w:hint="eastAsia"/>
          <w:szCs w:val="21"/>
        </w:rPr>
      </w:pPr>
      <w:r w:rsidRPr="00C757DB">
        <w:rPr>
          <w:rFonts w:hint="eastAsia"/>
          <w:szCs w:val="21"/>
        </w:rPr>
        <w:t>出雲市長　様</w:t>
      </w:r>
    </w:p>
    <w:sectPr w:rsidR="006119D3" w:rsidRPr="00C757DB">
      <w:footerReference w:type="even" r:id="rId6"/>
      <w:footerReference w:type="default" r:id="rId7"/>
      <w:type w:val="oddPage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9DF" w:rsidRDefault="00E969DF">
      <w:r>
        <w:separator/>
      </w:r>
    </w:p>
  </w:endnote>
  <w:endnote w:type="continuationSeparator" w:id="0">
    <w:p w:rsidR="00E969DF" w:rsidRDefault="00E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4565" w:rsidRDefault="005C4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 w:rsidP="00B418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9DF" w:rsidRDefault="00E969DF">
      <w:r>
        <w:separator/>
      </w:r>
    </w:p>
  </w:footnote>
  <w:footnote w:type="continuationSeparator" w:id="0">
    <w:p w:rsidR="00E969DF" w:rsidRDefault="00E9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7A"/>
    <w:rsid w:val="000529F2"/>
    <w:rsid w:val="00074B68"/>
    <w:rsid w:val="001030A2"/>
    <w:rsid w:val="00137EF3"/>
    <w:rsid w:val="001917C2"/>
    <w:rsid w:val="001D0DF4"/>
    <w:rsid w:val="00225FA3"/>
    <w:rsid w:val="002411B4"/>
    <w:rsid w:val="00243D89"/>
    <w:rsid w:val="00293590"/>
    <w:rsid w:val="002B5AD4"/>
    <w:rsid w:val="002F1DB4"/>
    <w:rsid w:val="002F75A4"/>
    <w:rsid w:val="00392FC9"/>
    <w:rsid w:val="003B50A6"/>
    <w:rsid w:val="003E3624"/>
    <w:rsid w:val="004A4E3E"/>
    <w:rsid w:val="004B7D6A"/>
    <w:rsid w:val="005003C4"/>
    <w:rsid w:val="005235BA"/>
    <w:rsid w:val="0052496C"/>
    <w:rsid w:val="00531F9E"/>
    <w:rsid w:val="005C4565"/>
    <w:rsid w:val="006119D3"/>
    <w:rsid w:val="006234CD"/>
    <w:rsid w:val="0067167E"/>
    <w:rsid w:val="006C4980"/>
    <w:rsid w:val="00702653"/>
    <w:rsid w:val="00784424"/>
    <w:rsid w:val="007922B7"/>
    <w:rsid w:val="007A6E9F"/>
    <w:rsid w:val="007D03A1"/>
    <w:rsid w:val="00827831"/>
    <w:rsid w:val="008C1271"/>
    <w:rsid w:val="008E4589"/>
    <w:rsid w:val="00952703"/>
    <w:rsid w:val="009A21C3"/>
    <w:rsid w:val="009A5B28"/>
    <w:rsid w:val="00A14BE8"/>
    <w:rsid w:val="00A36975"/>
    <w:rsid w:val="00A77D42"/>
    <w:rsid w:val="00AA23A5"/>
    <w:rsid w:val="00AC487A"/>
    <w:rsid w:val="00AC4D99"/>
    <w:rsid w:val="00B03FFC"/>
    <w:rsid w:val="00B220F5"/>
    <w:rsid w:val="00B418A8"/>
    <w:rsid w:val="00B73217"/>
    <w:rsid w:val="00B824CC"/>
    <w:rsid w:val="00B96B10"/>
    <w:rsid w:val="00BA15B8"/>
    <w:rsid w:val="00BA4A8C"/>
    <w:rsid w:val="00C15C7A"/>
    <w:rsid w:val="00C20BCC"/>
    <w:rsid w:val="00C55DEF"/>
    <w:rsid w:val="00C563DB"/>
    <w:rsid w:val="00C5752E"/>
    <w:rsid w:val="00C757DB"/>
    <w:rsid w:val="00CA7174"/>
    <w:rsid w:val="00CE2A62"/>
    <w:rsid w:val="00D569E2"/>
    <w:rsid w:val="00D66352"/>
    <w:rsid w:val="00D84034"/>
    <w:rsid w:val="00DE04AE"/>
    <w:rsid w:val="00E05702"/>
    <w:rsid w:val="00E81668"/>
    <w:rsid w:val="00E969DF"/>
    <w:rsid w:val="00EE51D3"/>
    <w:rsid w:val="00F26431"/>
    <w:rsid w:val="00F6606D"/>
    <w:rsid w:val="00F77CDF"/>
    <w:rsid w:val="00FB1A2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77152-910F-49C0-9FA1-7F28268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lock Text"/>
    <w:basedOn w:val="a"/>
    <w:pPr>
      <w:ind w:left="210" w:right="970" w:hanging="210"/>
    </w:pPr>
  </w:style>
  <w:style w:type="character" w:styleId="ac">
    <w:name w:val="page number"/>
    <w:basedOn w:val="a0"/>
    <w:rsid w:val="00B418A8"/>
  </w:style>
  <w:style w:type="table" w:styleId="ad">
    <w:name w:val="Table Grid"/>
    <w:basedOn w:val="a1"/>
    <w:rsid w:val="00611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2007-01-26T04:44:00Z</cp:lastPrinted>
  <dcterms:created xsi:type="dcterms:W3CDTF">2025-09-14T04:16:00Z</dcterms:created>
  <dcterms:modified xsi:type="dcterms:W3CDTF">2025-09-14T04:16:00Z</dcterms:modified>
</cp:coreProperties>
</file>