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D7A" w:rsidRDefault="00E95D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様式第5号(第6条関係)</w:t>
      </w:r>
    </w:p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p w:rsidR="00E95D7A" w:rsidRDefault="0060127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横見埋没林公園</w:t>
      </w:r>
      <w:r w:rsidR="00E95D7A">
        <w:rPr>
          <w:rFonts w:hint="eastAsia"/>
        </w:rPr>
        <w:t>の損壊及び破損の届出書</w:t>
      </w:r>
    </w:p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4"/>
        </w:trPr>
        <w:tc>
          <w:tcPr>
            <w:tcW w:w="8508" w:type="dxa"/>
            <w:gridSpan w:val="2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出雲市長　　　　様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pacing w:val="105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297FDF">
              <w:rPr>
                <w:rFonts w:hint="eastAsia"/>
              </w:rPr>
              <w:t>㊞</w:t>
            </w: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下記のとおり届出します。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損壊等の箇所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損壊等の日時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午前・午後　　　　時　　分頃</w:t>
            </w:r>
          </w:p>
        </w:tc>
      </w:tr>
      <w:tr w:rsidR="00E95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1"/>
        </w:trPr>
        <w:tc>
          <w:tcPr>
            <w:tcW w:w="1740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損壊等の状況</w:t>
            </w:r>
          </w:p>
        </w:tc>
        <w:tc>
          <w:tcPr>
            <w:tcW w:w="6768" w:type="dxa"/>
            <w:vAlign w:val="center"/>
          </w:tcPr>
          <w:p w:rsidR="00E95D7A" w:rsidRDefault="00E95D7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D7A" w:rsidRDefault="00E95D7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95D7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8E8" w:rsidRDefault="00E068E8">
      <w:r>
        <w:separator/>
      </w:r>
    </w:p>
  </w:endnote>
  <w:endnote w:type="continuationSeparator" w:id="0">
    <w:p w:rsidR="00E068E8" w:rsidRDefault="00E0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8E8" w:rsidRDefault="00E068E8">
      <w:r>
        <w:separator/>
      </w:r>
    </w:p>
  </w:footnote>
  <w:footnote w:type="continuationSeparator" w:id="0">
    <w:p w:rsidR="00E068E8" w:rsidRDefault="00E06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A52"/>
    <w:rsid w:val="00072F0B"/>
    <w:rsid w:val="00297FDF"/>
    <w:rsid w:val="0031492B"/>
    <w:rsid w:val="0060127E"/>
    <w:rsid w:val="00861FA6"/>
    <w:rsid w:val="00E068E8"/>
    <w:rsid w:val="00E95D7A"/>
    <w:rsid w:val="00E96A52"/>
    <w:rsid w:val="00E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AE442-54C9-42B1-8B19-AABC3B7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様式第5号(第6条関係)</vt:lpstr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2025-09-14T04:17:00Z</dcterms:created>
  <dcterms:modified xsi:type="dcterms:W3CDTF">2025-09-14T04:17:00Z</dcterms:modified>
  <cp:category/>
</cp:coreProperties>
</file>