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531" w:rsidRPr="00184273" w:rsidRDefault="00527531">
      <w:pPr>
        <w:pStyle w:val="a3"/>
        <w:rPr>
          <w:spacing w:val="0"/>
          <w:sz w:val="22"/>
          <w:szCs w:val="22"/>
        </w:rPr>
      </w:pPr>
      <w:r>
        <w:rPr>
          <w:rFonts w:eastAsia="Times New Roman" w:cs="Times New Roman"/>
          <w:spacing w:val="0"/>
        </w:rPr>
        <w:t xml:space="preserve"> </w:t>
      </w:r>
      <w:r w:rsidR="004526B7" w:rsidRPr="00184273">
        <w:rPr>
          <w:rFonts w:ascii="ＭＳ 明朝" w:hAnsi="ＭＳ 明朝" w:hint="eastAsia"/>
          <w:b/>
          <w:sz w:val="22"/>
          <w:szCs w:val="22"/>
        </w:rPr>
        <w:t>様式第3号</w:t>
      </w:r>
      <w:r w:rsidR="004526B7" w:rsidRPr="00184273">
        <w:rPr>
          <w:rFonts w:ascii="ＭＳ 明朝" w:hAnsi="ＭＳ 明朝" w:hint="eastAsia"/>
          <w:sz w:val="22"/>
          <w:szCs w:val="22"/>
        </w:rPr>
        <w:t>（第8条関係）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587"/>
        <w:gridCol w:w="1413"/>
        <w:gridCol w:w="2760"/>
        <w:gridCol w:w="600"/>
        <w:gridCol w:w="2640"/>
      </w:tblGrid>
      <w:tr w:rsidR="00527531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94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号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</w:t>
            </w:r>
            <w:r w:rsidR="004F1135">
              <w:rPr>
                <w:rFonts w:ascii="ＭＳ 明朝" w:hAnsi="ＭＳ 明朝" w:hint="eastAsia"/>
              </w:rPr>
              <w:t>害</w:t>
            </w:r>
            <w:r>
              <w:rPr>
                <w:rFonts w:ascii="ＭＳ 明朝" w:hAnsi="ＭＳ 明朝" w:hint="eastAsia"/>
              </w:rPr>
              <w:t>者虐待事案に係る援助依頼書</w:t>
            </w:r>
          </w:p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:rsidR="00527531" w:rsidRDefault="004F11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27531">
              <w:rPr>
                <w:rFonts w:ascii="ＭＳ 明朝" w:hAnsi="ＭＳ 明朝" w:hint="eastAsia"/>
              </w:rPr>
              <w:t xml:space="preserve">　警察署長　</w:t>
            </w:r>
            <w:r w:rsidR="00A2615E">
              <w:rPr>
                <w:rFonts w:ascii="ＭＳ 明朝" w:hAnsi="ＭＳ 明朝" w:hint="eastAsia"/>
              </w:rPr>
              <w:t>様</w:t>
            </w:r>
          </w:p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2615E">
              <w:rPr>
                <w:rFonts w:ascii="ＭＳ 明朝" w:hAnsi="ＭＳ 明朝" w:hint="eastAsia"/>
              </w:rPr>
              <w:t xml:space="preserve">出雲市長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3"/>
                <w:bdr w:val="single" w:sz="4" w:space="0" w:color="auto"/>
              </w:rPr>
              <w:t>印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障害者虐待の防止、障害者の養護者に対する支援等に関する法律第</w:t>
            </w:r>
            <w:r>
              <w:rPr>
                <w:rFonts w:eastAsia="Times New Roman" w:cs="Times New Roman"/>
              </w:rPr>
              <w:t>12</w:t>
            </w:r>
            <w:r>
              <w:rPr>
                <w:rFonts w:ascii="ＭＳ 明朝" w:hAnsi="ＭＳ 明朝" w:hint="eastAsia"/>
              </w:rPr>
              <w:t>条第１項及び</w:t>
            </w:r>
          </w:p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同条第２項の規定により、次のとおり援助を依頼します。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依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頼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7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　　　時　　分～　　　時　　分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ind w:firstLineChars="50" w:firstLine="160"/>
              <w:rPr>
                <w:spacing w:val="0"/>
              </w:rPr>
            </w:pPr>
            <w:r w:rsidRPr="00A2615E">
              <w:rPr>
                <w:rFonts w:ascii="ＭＳ 明朝" w:hAnsi="ＭＳ 明朝" w:hint="eastAsia"/>
                <w:spacing w:val="40"/>
                <w:fitText w:val="1200" w:id="162296064"/>
              </w:rPr>
              <w:t>援助方</w:t>
            </w:r>
            <w:r w:rsidRPr="00A2615E">
              <w:rPr>
                <w:rFonts w:ascii="ＭＳ 明朝" w:hAnsi="ＭＳ 明朝" w:hint="eastAsia"/>
                <w:spacing w:val="0"/>
                <w:fitText w:val="1200" w:id="162296064"/>
              </w:rPr>
              <w:t>法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□調査の立会い</w:t>
            </w:r>
          </w:p>
          <w:p w:rsidR="00527531" w:rsidRDefault="00527531" w:rsidP="004526B7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□周辺での待機　　□その他（　　　　　　　　　　　　　　　　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spacing w:before="120" w:line="5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Pr="004F1135" w:rsidRDefault="004F1135" w:rsidP="004F113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害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</w:t>
            </w:r>
            <w:r w:rsidR="004F1135">
              <w:rPr>
                <w:rFonts w:ascii="ＭＳ 明朝" w:hAnsi="ＭＳ 明朝" w:hint="eastAsia"/>
              </w:rPr>
              <w:t>害</w:t>
            </w:r>
            <w:r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（ふりがな）</w:t>
            </w:r>
          </w:p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spacing w:before="120" w:line="5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□男　・　□女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 w:rsidRPr="00A2615E">
              <w:rPr>
                <w:rFonts w:ascii="ＭＳ 明朝" w:hAnsi="ＭＳ 明朝" w:hint="eastAsia"/>
                <w:spacing w:val="40"/>
                <w:fitText w:val="1200" w:id="162296065"/>
              </w:rPr>
              <w:t>生年月</w:t>
            </w:r>
            <w:r w:rsidRPr="00A2615E">
              <w:rPr>
                <w:rFonts w:ascii="ＭＳ 明朝" w:hAnsi="ＭＳ 明朝" w:hint="eastAsia"/>
                <w:spacing w:val="0"/>
                <w:fitText w:val="1200" w:id="162296065"/>
              </w:rPr>
              <w:t>日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月　　　日生（　　　歳）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□上記援助依頼場所に同じ</w:t>
            </w:r>
          </w:p>
          <w:p w:rsidR="00527531" w:rsidRDefault="00527531" w:rsidP="004526B7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□その他（　　　　　　　　　　　　　　　　　　　　　　　　　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　　　　　　）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番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業　等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spacing w:before="120" w:line="5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養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護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  <w:p w:rsidR="00527531" w:rsidRDefault="00527531">
            <w:pPr>
              <w:pStyle w:val="a3"/>
              <w:rPr>
                <w:spacing w:val="0"/>
              </w:rPr>
            </w:pP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（ふりがな）</w:t>
            </w:r>
          </w:p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spacing w:before="120" w:line="5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□男　・　□女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 w:rsidRPr="00A2615E">
              <w:rPr>
                <w:rFonts w:ascii="ＭＳ 明朝" w:hAnsi="ＭＳ 明朝" w:hint="eastAsia"/>
                <w:spacing w:val="40"/>
                <w:fitText w:val="1200" w:id="162296066"/>
              </w:rPr>
              <w:t>生年月</w:t>
            </w:r>
            <w:r w:rsidRPr="00A2615E">
              <w:rPr>
                <w:rFonts w:ascii="ＭＳ 明朝" w:hAnsi="ＭＳ 明朝" w:hint="eastAsia"/>
                <w:spacing w:val="0"/>
                <w:fitText w:val="1200" w:id="162296066"/>
              </w:rPr>
              <w:t>日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年　　　月　　　日生（　　　歳）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□上記援助依頼場所に同じ</w:t>
            </w:r>
          </w:p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□その他（　　　　　　　　　　　　　　　　　　　　　　　　　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　　　　　　）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番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業　等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4F11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</w:t>
            </w:r>
            <w:r w:rsidR="004F1135">
              <w:rPr>
                <w:rFonts w:ascii="ＭＳ 明朝" w:hAnsi="ＭＳ 明朝" w:hint="eastAsia"/>
              </w:rPr>
              <w:t>害</w:t>
            </w:r>
            <w:r>
              <w:rPr>
                <w:rFonts w:ascii="ＭＳ 明朝" w:hAnsi="ＭＳ 明朝" w:hint="eastAsia"/>
              </w:rPr>
              <w:t>者との</w:t>
            </w:r>
          </w:p>
          <w:p w:rsidR="00527531" w:rsidRDefault="004F1135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関　　</w:t>
            </w:r>
            <w:r w:rsidR="00527531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□親　□祖父母　□配偶者　□子　□子の配偶者　□兄弟姉妹</w:t>
            </w:r>
          </w:p>
          <w:p w:rsidR="00527531" w:rsidRDefault="00527531" w:rsidP="004526B7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□その他親族（　　　　　　　　）</w:t>
            </w:r>
          </w:p>
          <w:p w:rsidR="00527531" w:rsidRDefault="00527531" w:rsidP="004526B7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□その他（　　　　　　　　　　）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虐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待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</w:t>
            </w:r>
          </w:p>
          <w:p w:rsidR="00527531" w:rsidRDefault="005275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 w:rsidRPr="004F1135">
              <w:rPr>
                <w:rFonts w:ascii="ＭＳ 明朝" w:hAnsi="ＭＳ 明朝" w:hint="eastAsia"/>
                <w:spacing w:val="40"/>
                <w:fitText w:val="1200" w:id="162296067"/>
              </w:rPr>
              <w:t>行為類</w:t>
            </w:r>
            <w:r w:rsidRPr="004F1135">
              <w:rPr>
                <w:rFonts w:ascii="ＭＳ 明朝" w:hAnsi="ＭＳ 明朝" w:hint="eastAsia"/>
                <w:spacing w:val="0"/>
                <w:fitText w:val="1200" w:id="162296067"/>
              </w:rPr>
              <w:t>型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□身体的虐待　　□性的虐待　　□心理的虐待</w:t>
            </w:r>
          </w:p>
          <w:p w:rsidR="00527531" w:rsidRDefault="004526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□放棄・放任</w:t>
            </w:r>
            <w:r w:rsidR="00527531">
              <w:rPr>
                <w:rFonts w:ascii="ＭＳ 明朝" w:hAnsi="ＭＳ 明朝" w:hint="eastAsia"/>
              </w:rPr>
              <w:t xml:space="preserve">　　□経済的虐待</w:t>
            </w: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spacing w:before="120" w:line="5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虐待の内容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jc w:val="center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 w:rsidRPr="004F1135">
              <w:rPr>
                <w:rFonts w:ascii="ＭＳ 明朝" w:hAnsi="ＭＳ 明朝" w:hint="eastAsia"/>
                <w:spacing w:val="5"/>
                <w:w w:val="46"/>
                <w:fitText w:val="1560" w:id="162296068"/>
              </w:rPr>
              <w:t>障</w:t>
            </w:r>
            <w:r w:rsidR="004F1135" w:rsidRPr="004F1135">
              <w:rPr>
                <w:rFonts w:ascii="ＭＳ 明朝" w:hAnsi="ＭＳ 明朝" w:hint="eastAsia"/>
                <w:spacing w:val="5"/>
                <w:w w:val="46"/>
                <w:fitText w:val="1560" w:id="162296068"/>
              </w:rPr>
              <w:t>害</w:t>
            </w:r>
            <w:r w:rsidRPr="004F1135">
              <w:rPr>
                <w:rFonts w:ascii="ＭＳ 明朝" w:hAnsi="ＭＳ 明朝" w:hint="eastAsia"/>
                <w:spacing w:val="5"/>
                <w:w w:val="46"/>
                <w:fitText w:val="1560" w:id="162296068"/>
              </w:rPr>
              <w:t>者の生命又は身体に重</w:t>
            </w:r>
            <w:r w:rsidRPr="004F1135">
              <w:rPr>
                <w:rFonts w:ascii="ＭＳ 明朝" w:hAnsi="ＭＳ 明朝" w:hint="eastAsia"/>
                <w:spacing w:val="2"/>
                <w:w w:val="46"/>
                <w:fitText w:val="1560" w:id="162296068"/>
              </w:rPr>
              <w:t>大</w:t>
            </w:r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</w:p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危険が生じていると認める理由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 w:rsidRPr="00912A73">
              <w:rPr>
                <w:rFonts w:ascii="ＭＳ 明朝" w:hAnsi="ＭＳ 明朝" w:hint="eastAsia"/>
                <w:spacing w:val="3"/>
                <w:w w:val="53"/>
                <w:fitText w:val="1680" w:id="162296069"/>
              </w:rPr>
              <w:t>警察の援助を必要とする理</w:t>
            </w:r>
            <w:r w:rsidRPr="00912A73">
              <w:rPr>
                <w:rFonts w:ascii="ＭＳ 明朝" w:hAnsi="ＭＳ 明朝" w:hint="eastAsia"/>
                <w:spacing w:val="-15"/>
                <w:w w:val="53"/>
                <w:fitText w:val="1680" w:id="162296069"/>
              </w:rPr>
              <w:t>由</w:t>
            </w:r>
          </w:p>
        </w:tc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0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7531" w:rsidRDefault="00527531" w:rsidP="00A261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担当者・連絡先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所属・役職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</w:p>
        </w:tc>
      </w:tr>
      <w:tr w:rsidR="00527531" w:rsidTr="00A2615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0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531" w:rsidRDefault="0052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1" w:rsidRDefault="005275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電話　（　　　）　　　－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番　内線</w:t>
            </w:r>
          </w:p>
          <w:p w:rsidR="00527531" w:rsidRDefault="00527531" w:rsidP="004526B7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　　　　－　　　　－　　　　番</w:t>
            </w:r>
          </w:p>
        </w:tc>
      </w:tr>
    </w:tbl>
    <w:p w:rsidR="00527531" w:rsidRDefault="00527531" w:rsidP="00A2615E">
      <w:pPr>
        <w:pStyle w:val="a3"/>
        <w:spacing w:line="1245" w:lineRule="exact"/>
        <w:rPr>
          <w:rFonts w:hint="eastAsia"/>
        </w:rPr>
      </w:pPr>
    </w:p>
    <w:sectPr w:rsidR="00527531" w:rsidSect="00527531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2A73" w:rsidRDefault="00912A73" w:rsidP="00912A73">
      <w:r>
        <w:separator/>
      </w:r>
    </w:p>
  </w:endnote>
  <w:endnote w:type="continuationSeparator" w:id="0">
    <w:p w:rsidR="00912A73" w:rsidRDefault="00912A73" w:rsidP="0091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2A73" w:rsidRDefault="00912A73" w:rsidP="00912A73">
      <w:r>
        <w:separator/>
      </w:r>
    </w:p>
  </w:footnote>
  <w:footnote w:type="continuationSeparator" w:id="0">
    <w:p w:rsidR="00912A73" w:rsidRDefault="00912A73" w:rsidP="0091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531"/>
    <w:rsid w:val="00184273"/>
    <w:rsid w:val="004526B7"/>
    <w:rsid w:val="004F1135"/>
    <w:rsid w:val="00527531"/>
    <w:rsid w:val="00912A73"/>
    <w:rsid w:val="00A2615E"/>
    <w:rsid w:val="00D87D5F"/>
    <w:rsid w:val="00E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A1CB0D-69A5-4098-8E2B-500D136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12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2A73"/>
    <w:rPr>
      <w:kern w:val="2"/>
      <w:sz w:val="21"/>
      <w:szCs w:val="24"/>
    </w:rPr>
  </w:style>
  <w:style w:type="paragraph" w:styleId="a6">
    <w:name w:val="footer"/>
    <w:basedOn w:val="a"/>
    <w:link w:val="a7"/>
    <w:rsid w:val="00912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2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別添４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別添４</dc:title>
  <dc:subject/>
  <dc:creator>Hidenori Suzuki</dc:creator>
  <cp:keywords/>
  <dc:description/>
  <cp:lastModifiedBy>Hidenori Suzuki</cp:lastModifiedBy>
  <cp:revision>2</cp:revision>
  <cp:lastPrinted>2012-10-04T09:13:00Z</cp:lastPrinted>
  <dcterms:created xsi:type="dcterms:W3CDTF">2025-09-14T04:19:00Z</dcterms:created>
  <dcterms:modified xsi:type="dcterms:W3CDTF">2025-09-14T04:19:00Z</dcterms:modified>
</cp:coreProperties>
</file>