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54D0" w:rsidRDefault="001754D0" w:rsidP="001754D0">
      <w:pPr>
        <w:jc w:val="left"/>
        <w:rPr>
          <w:rFonts w:hint="eastAsia"/>
        </w:rPr>
      </w:pPr>
      <w:r>
        <w:rPr>
          <w:rFonts w:hint="eastAsia"/>
        </w:rPr>
        <w:t>様式第1号（第8条関係）</w:t>
      </w:r>
    </w:p>
    <w:p w:rsidR="00476A89" w:rsidRDefault="00476A89" w:rsidP="00476A89">
      <w:pPr>
        <w:jc w:val="center"/>
        <w:rPr>
          <w:rFonts w:hAnsi="ＭＳ 明朝" w:hint="eastAsia"/>
          <w:sz w:val="22"/>
          <w:szCs w:val="22"/>
          <w:lang w:eastAsia="zh-TW"/>
        </w:rPr>
      </w:pPr>
      <w:r>
        <w:rPr>
          <w:rFonts w:hAnsi="ＭＳ 明朝" w:hint="eastAsia"/>
          <w:sz w:val="28"/>
          <w:szCs w:val="28"/>
          <w:lang w:eastAsia="zh-TW"/>
        </w:rPr>
        <w:t>市政調査研究会 事業計画書</w:t>
      </w:r>
    </w:p>
    <w:p w:rsidR="00476A89" w:rsidRDefault="00476A89" w:rsidP="00476A89">
      <w:pPr>
        <w:rPr>
          <w:rFonts w:hint="eastAsia"/>
          <w:sz w:val="22"/>
          <w:szCs w:val="22"/>
          <w:lang w:eastAsia="zh-TW"/>
        </w:rPr>
      </w:pPr>
    </w:p>
    <w:p w:rsidR="00476A89" w:rsidRDefault="00476A89" w:rsidP="00476A89">
      <w:pPr>
        <w:rPr>
          <w:rFonts w:hint="eastAsia"/>
          <w:sz w:val="22"/>
          <w:szCs w:val="22"/>
          <w:lang w:eastAsia="zh-TW"/>
        </w:rPr>
      </w:pPr>
    </w:p>
    <w:p w:rsidR="00476A89" w:rsidRDefault="00476A89" w:rsidP="00C61863">
      <w:pPr>
        <w:ind w:firstLineChars="1700" w:firstLine="4337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lang w:eastAsia="zh-TW"/>
        </w:rPr>
        <w:t xml:space="preserve">協議会　</w:t>
      </w:r>
      <w:r w:rsidR="001754D0">
        <w:rPr>
          <w:rFonts w:hint="eastAsia"/>
          <w:sz w:val="22"/>
          <w:szCs w:val="22"/>
          <w:u w:val="single"/>
          <w:lang w:eastAsia="zh-TW"/>
        </w:rPr>
        <w:t xml:space="preserve">　　　　　　　　　　</w:t>
      </w:r>
      <w:r w:rsidR="001754D0">
        <w:rPr>
          <w:rFonts w:hint="eastAsia"/>
          <w:sz w:val="22"/>
          <w:szCs w:val="22"/>
          <w:u w:val="single"/>
        </w:rPr>
        <w:t xml:space="preserve">　　　</w:t>
      </w:r>
    </w:p>
    <w:p w:rsidR="00476A89" w:rsidRDefault="00476A89" w:rsidP="00476A89">
      <w:pPr>
        <w:rPr>
          <w:rFonts w:hint="eastAsia"/>
          <w:sz w:val="22"/>
          <w:szCs w:val="22"/>
          <w:lang w:eastAsia="zh-TW"/>
        </w:rPr>
      </w:pPr>
    </w:p>
    <w:p w:rsidR="00476A89" w:rsidRDefault="001754D0" w:rsidP="00C61863">
      <w:pPr>
        <w:ind w:firstLineChars="1700" w:firstLine="4337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会　長</w:t>
      </w:r>
      <w:r w:rsidR="00476A89" w:rsidRPr="00476A89">
        <w:rPr>
          <w:rFonts w:hint="eastAsia"/>
          <w:sz w:val="22"/>
          <w:szCs w:val="22"/>
          <w:lang w:eastAsia="zh-TW"/>
        </w:rPr>
        <w:t xml:space="preserve">　</w:t>
      </w:r>
      <w:r w:rsidR="00476A89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476A89" w:rsidRPr="00476A89" w:rsidRDefault="00476A89" w:rsidP="00476A89">
      <w:pPr>
        <w:rPr>
          <w:rFonts w:hint="eastAsia"/>
          <w:sz w:val="22"/>
          <w:szCs w:val="22"/>
          <w:lang w:eastAsia="zh-TW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2686"/>
        <w:gridCol w:w="2240"/>
      </w:tblGrid>
      <w:tr w:rsidR="00476A89" w:rsidTr="00476A89">
        <w:trPr>
          <w:trHeight w:val="642"/>
        </w:trPr>
        <w:tc>
          <w:tcPr>
            <w:tcW w:w="4023" w:type="dxa"/>
            <w:vAlign w:val="center"/>
          </w:tcPr>
          <w:p w:rsidR="00476A89" w:rsidRDefault="00476A89" w:rsidP="00476A8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　内　容</w:t>
            </w:r>
          </w:p>
        </w:tc>
        <w:tc>
          <w:tcPr>
            <w:tcW w:w="2686" w:type="dxa"/>
            <w:vAlign w:val="center"/>
          </w:tcPr>
          <w:p w:rsidR="00476A89" w:rsidRDefault="00476A89" w:rsidP="00476A8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必　要　経　費</w:t>
            </w:r>
          </w:p>
        </w:tc>
        <w:tc>
          <w:tcPr>
            <w:tcW w:w="2240" w:type="dxa"/>
            <w:vAlign w:val="center"/>
          </w:tcPr>
          <w:p w:rsidR="00476A89" w:rsidRDefault="00476A89" w:rsidP="00476A8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実施予定時期</w:t>
            </w:r>
          </w:p>
        </w:tc>
      </w:tr>
      <w:tr w:rsidR="00476A89" w:rsidTr="00476A89">
        <w:trPr>
          <w:trHeight w:val="2525"/>
        </w:trPr>
        <w:tc>
          <w:tcPr>
            <w:tcW w:w="4023" w:type="dxa"/>
          </w:tcPr>
          <w:p w:rsidR="00476A89" w:rsidRDefault="00476A89" w:rsidP="00476A8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6" w:type="dxa"/>
          </w:tcPr>
          <w:p w:rsidR="00476A89" w:rsidRDefault="00476A89" w:rsidP="00476A8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40" w:type="dxa"/>
          </w:tcPr>
          <w:p w:rsidR="00476A89" w:rsidRDefault="00476A89" w:rsidP="00476A89">
            <w:pPr>
              <w:rPr>
                <w:rFonts w:hint="eastAsia"/>
                <w:sz w:val="22"/>
                <w:szCs w:val="22"/>
              </w:rPr>
            </w:pPr>
          </w:p>
        </w:tc>
      </w:tr>
      <w:tr w:rsidR="00476A89" w:rsidTr="00476A89">
        <w:trPr>
          <w:trHeight w:val="2525"/>
        </w:trPr>
        <w:tc>
          <w:tcPr>
            <w:tcW w:w="4023" w:type="dxa"/>
          </w:tcPr>
          <w:p w:rsidR="00476A89" w:rsidRDefault="00476A89" w:rsidP="00476A8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6" w:type="dxa"/>
          </w:tcPr>
          <w:p w:rsidR="00476A89" w:rsidRDefault="00476A89" w:rsidP="00476A8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40" w:type="dxa"/>
          </w:tcPr>
          <w:p w:rsidR="00476A89" w:rsidRDefault="00476A89" w:rsidP="00476A89">
            <w:pPr>
              <w:rPr>
                <w:rFonts w:hint="eastAsia"/>
                <w:sz w:val="22"/>
                <w:szCs w:val="22"/>
              </w:rPr>
            </w:pPr>
          </w:p>
        </w:tc>
      </w:tr>
      <w:tr w:rsidR="00476A89" w:rsidTr="00476A89">
        <w:trPr>
          <w:trHeight w:val="2525"/>
        </w:trPr>
        <w:tc>
          <w:tcPr>
            <w:tcW w:w="4023" w:type="dxa"/>
          </w:tcPr>
          <w:p w:rsidR="00476A89" w:rsidRDefault="00476A89" w:rsidP="00476A8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6" w:type="dxa"/>
          </w:tcPr>
          <w:p w:rsidR="00476A89" w:rsidRDefault="00476A89" w:rsidP="00476A8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40" w:type="dxa"/>
          </w:tcPr>
          <w:p w:rsidR="00476A89" w:rsidRDefault="00476A89" w:rsidP="00476A8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44BF6" w:rsidRPr="00A44BF6" w:rsidRDefault="00A44BF6" w:rsidP="00A44BF6">
      <w:pPr>
        <w:pStyle w:val="301"/>
        <w:wordWrap/>
        <w:ind w:left="259" w:right="0" w:hangingChars="100" w:hanging="259"/>
        <w:rPr>
          <w:rFonts w:hint="eastAsia"/>
          <w:sz w:val="22"/>
        </w:rPr>
      </w:pPr>
    </w:p>
    <w:sectPr w:rsidR="00A44BF6" w:rsidRPr="00A44BF6" w:rsidSect="00F57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992" w:gutter="0"/>
      <w:pgNumType w:fmt="numberInDash" w:start="1"/>
      <w:cols w:space="425"/>
      <w:titlePg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590D" w:rsidRDefault="00CD590D">
      <w:r>
        <w:separator/>
      </w:r>
    </w:p>
  </w:endnote>
  <w:endnote w:type="continuationSeparator" w:id="0">
    <w:p w:rsidR="00CD590D" w:rsidRDefault="00CD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CB4" w:rsidRDefault="00554C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54CB4" w:rsidRDefault="00554C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CB4" w:rsidRPr="00491BF9" w:rsidRDefault="00554CB4" w:rsidP="00491BF9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  <w:r w:rsidRPr="005D573F">
      <w:rPr>
        <w:rFonts w:ascii="ＭＳ ゴシック" w:eastAsia="ＭＳ ゴシック" w:hAnsi="ＭＳ ゴシック"/>
        <w:sz w:val="24"/>
        <w:szCs w:val="24"/>
      </w:rPr>
      <w:fldChar w:fldCharType="begin"/>
    </w:r>
    <w:r w:rsidRPr="005D573F">
      <w:rPr>
        <w:rFonts w:ascii="ＭＳ ゴシック" w:eastAsia="ＭＳ ゴシック" w:hAnsi="ＭＳ ゴシック"/>
        <w:sz w:val="24"/>
        <w:szCs w:val="24"/>
      </w:rPr>
      <w:instrText xml:space="preserve"> PAGE   \* MERGEFORMAT </w:instrText>
    </w:r>
    <w:r w:rsidRPr="005D573F">
      <w:rPr>
        <w:rFonts w:ascii="ＭＳ ゴシック" w:eastAsia="ＭＳ ゴシック" w:hAnsi="ＭＳ ゴシック"/>
        <w:sz w:val="24"/>
        <w:szCs w:val="24"/>
      </w:rPr>
      <w:fldChar w:fldCharType="separate"/>
    </w:r>
    <w:r w:rsidR="00DE6D30" w:rsidRPr="00DE6D30">
      <w:rPr>
        <w:rFonts w:ascii="ＭＳ ゴシック" w:eastAsia="ＭＳ ゴシック" w:hAnsi="ＭＳ ゴシック"/>
        <w:noProof/>
        <w:sz w:val="24"/>
        <w:szCs w:val="24"/>
        <w:lang w:val="ja-JP"/>
      </w:rPr>
      <w:t>-</w:t>
    </w:r>
    <w:r w:rsidR="00DE6D30">
      <w:rPr>
        <w:rFonts w:ascii="ＭＳ ゴシック" w:eastAsia="ＭＳ ゴシック" w:hAnsi="ＭＳ ゴシック"/>
        <w:noProof/>
        <w:sz w:val="24"/>
        <w:szCs w:val="24"/>
      </w:rPr>
      <w:t xml:space="preserve"> 2 -</w:t>
    </w:r>
    <w:r w:rsidRPr="005D573F">
      <w:rPr>
        <w:rFonts w:ascii="ＭＳ ゴシック" w:eastAsia="ＭＳ ゴシック" w:hAnsi="ＭＳ ゴシック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CB4" w:rsidRPr="00491BF9" w:rsidRDefault="00554CB4" w:rsidP="00491BF9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590D" w:rsidRDefault="00CD590D">
      <w:r>
        <w:separator/>
      </w:r>
    </w:p>
  </w:footnote>
  <w:footnote w:type="continuationSeparator" w:id="0">
    <w:p w:rsidR="00CD590D" w:rsidRDefault="00CD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6F04" w:rsidRDefault="00C46F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6F04" w:rsidRDefault="00C46F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CB4" w:rsidRPr="00886C66" w:rsidRDefault="00554CB4" w:rsidP="008959F8">
    <w:pPr>
      <w:pStyle w:val="a7"/>
      <w:jc w:val="right"/>
      <w:rPr>
        <w:sz w:val="36"/>
        <w:szCs w:val="36"/>
        <w:bdr w:val="single" w:sz="4" w:space="0" w:color="auto"/>
      </w:rPr>
    </w:pPr>
  </w:p>
  <w:p w:rsidR="00554CB4" w:rsidRDefault="00554C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1033"/>
    <w:multiLevelType w:val="hybridMultilevel"/>
    <w:tmpl w:val="CAB4D702"/>
    <w:lvl w:ilvl="0" w:tplc="5852A1B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797EEB"/>
    <w:multiLevelType w:val="hybridMultilevel"/>
    <w:tmpl w:val="F40E82E0"/>
    <w:lvl w:ilvl="0" w:tplc="F496B2D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27500394">
    <w:abstractNumId w:val="4"/>
  </w:num>
  <w:num w:numId="2" w16cid:durableId="1754858476">
    <w:abstractNumId w:val="3"/>
  </w:num>
  <w:num w:numId="3" w16cid:durableId="650603435">
    <w:abstractNumId w:val="2"/>
  </w:num>
  <w:num w:numId="4" w16cid:durableId="989477591">
    <w:abstractNumId w:val="5"/>
  </w:num>
  <w:num w:numId="5" w16cid:durableId="222641304">
    <w:abstractNumId w:val="1"/>
  </w:num>
  <w:num w:numId="6" w16cid:durableId="123031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doNotTrackMoves/>
  <w:defaultTabStop w:val="851"/>
  <w:drawingGridHorizontalSpacing w:val="245"/>
  <w:drawingGridVerticalSpacing w:val="451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F98"/>
    <w:rsid w:val="00072907"/>
    <w:rsid w:val="00081FF6"/>
    <w:rsid w:val="000F1190"/>
    <w:rsid w:val="00105FE5"/>
    <w:rsid w:val="00151C70"/>
    <w:rsid w:val="00160DF6"/>
    <w:rsid w:val="001641C2"/>
    <w:rsid w:val="001754D0"/>
    <w:rsid w:val="00177ED6"/>
    <w:rsid w:val="00203671"/>
    <w:rsid w:val="002322DF"/>
    <w:rsid w:val="00253070"/>
    <w:rsid w:val="00307708"/>
    <w:rsid w:val="003167D9"/>
    <w:rsid w:val="003925FC"/>
    <w:rsid w:val="00394D21"/>
    <w:rsid w:val="003D427A"/>
    <w:rsid w:val="00455C26"/>
    <w:rsid w:val="00470B92"/>
    <w:rsid w:val="004741CA"/>
    <w:rsid w:val="00476A89"/>
    <w:rsid w:val="00491BF9"/>
    <w:rsid w:val="004F2716"/>
    <w:rsid w:val="0053344B"/>
    <w:rsid w:val="00554CB4"/>
    <w:rsid w:val="00567323"/>
    <w:rsid w:val="005B6E1E"/>
    <w:rsid w:val="00660516"/>
    <w:rsid w:val="00663467"/>
    <w:rsid w:val="00670407"/>
    <w:rsid w:val="00683BB4"/>
    <w:rsid w:val="006979C8"/>
    <w:rsid w:val="006D2DB2"/>
    <w:rsid w:val="006D4500"/>
    <w:rsid w:val="006F1E6C"/>
    <w:rsid w:val="00703448"/>
    <w:rsid w:val="00761D7E"/>
    <w:rsid w:val="007928EB"/>
    <w:rsid w:val="00797037"/>
    <w:rsid w:val="0082679D"/>
    <w:rsid w:val="00851B65"/>
    <w:rsid w:val="008959F8"/>
    <w:rsid w:val="008F55DB"/>
    <w:rsid w:val="008F61F6"/>
    <w:rsid w:val="00952F98"/>
    <w:rsid w:val="009750D5"/>
    <w:rsid w:val="009F5E73"/>
    <w:rsid w:val="00A110D1"/>
    <w:rsid w:val="00A17F58"/>
    <w:rsid w:val="00A44BF6"/>
    <w:rsid w:val="00A6384F"/>
    <w:rsid w:val="00B30E61"/>
    <w:rsid w:val="00B60131"/>
    <w:rsid w:val="00B94095"/>
    <w:rsid w:val="00BA23A8"/>
    <w:rsid w:val="00BC3FE8"/>
    <w:rsid w:val="00C00F19"/>
    <w:rsid w:val="00C173B9"/>
    <w:rsid w:val="00C30516"/>
    <w:rsid w:val="00C33198"/>
    <w:rsid w:val="00C46F04"/>
    <w:rsid w:val="00C551F7"/>
    <w:rsid w:val="00C575FB"/>
    <w:rsid w:val="00C61863"/>
    <w:rsid w:val="00C926B6"/>
    <w:rsid w:val="00CA6384"/>
    <w:rsid w:val="00CD4BB9"/>
    <w:rsid w:val="00CD590D"/>
    <w:rsid w:val="00CF4048"/>
    <w:rsid w:val="00D223B5"/>
    <w:rsid w:val="00D32505"/>
    <w:rsid w:val="00DB21CB"/>
    <w:rsid w:val="00DE6D30"/>
    <w:rsid w:val="00E15269"/>
    <w:rsid w:val="00E46019"/>
    <w:rsid w:val="00E85BA9"/>
    <w:rsid w:val="00E92318"/>
    <w:rsid w:val="00EA32A5"/>
    <w:rsid w:val="00EB59F6"/>
    <w:rsid w:val="00F30FE7"/>
    <w:rsid w:val="00F4348C"/>
    <w:rsid w:val="00F576A7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B0CE8-ED40-41DA-BDF7-B570FC82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B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30">
    <w:name w:val="タイトル30"/>
    <w:basedOn w:val="a"/>
    <w:pPr>
      <w:ind w:left="919" w:right="902"/>
    </w:pPr>
    <w:rPr>
      <w:spacing w:val="2"/>
      <w:sz w:val="28"/>
    </w:rPr>
  </w:style>
  <w:style w:type="paragraph" w:customStyle="1" w:styleId="301">
    <w:name w:val="タイトル301"/>
    <w:basedOn w:val="a"/>
    <w:pPr>
      <w:ind w:left="919" w:right="902"/>
    </w:pPr>
    <w:rPr>
      <w:spacing w:val="2"/>
      <w:sz w:val="28"/>
    </w:rPr>
  </w:style>
  <w:style w:type="paragraph" w:styleId="ac">
    <w:name w:val="Body Text Indent"/>
    <w:basedOn w:val="a"/>
    <w:semiHidden/>
    <w:pPr>
      <w:ind w:left="228" w:hangingChars="99" w:hanging="228"/>
    </w:pPr>
    <w:rPr>
      <w:rFonts w:hAnsi="Courier New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widowControl/>
      <w:wordWrap/>
      <w:overflowPunct/>
      <w:autoSpaceDE/>
      <w:autoSpaceDN/>
      <w:ind w:left="228" w:hangingChars="99" w:hanging="228"/>
      <w:jc w:val="left"/>
    </w:pPr>
    <w:rPr>
      <w:rFonts w:hAnsi="Courier New"/>
    </w:rPr>
  </w:style>
  <w:style w:type="paragraph" w:styleId="3">
    <w:name w:val="Body Text Indent 3"/>
    <w:basedOn w:val="a"/>
    <w:semiHidden/>
    <w:pPr>
      <w:widowControl/>
      <w:wordWrap/>
      <w:overflowPunct/>
      <w:autoSpaceDE/>
      <w:autoSpaceDN/>
      <w:ind w:left="227" w:hangingChars="84" w:hanging="227"/>
      <w:jc w:val="left"/>
    </w:pPr>
    <w:rPr>
      <w:spacing w:val="20"/>
    </w:rPr>
  </w:style>
  <w:style w:type="paragraph" w:customStyle="1" w:styleId="af">
    <w:name w:val="スタイル２"/>
    <w:basedOn w:val="a"/>
    <w:pPr>
      <w:wordWrap/>
      <w:overflowPunct/>
      <w:autoSpaceDE/>
      <w:autoSpaceDN/>
      <w:adjustRightInd w:val="0"/>
    </w:pPr>
  </w:style>
  <w:style w:type="paragraph" w:styleId="af0">
    <w:name w:val="Note Heading"/>
    <w:basedOn w:val="a"/>
    <w:next w:val="a"/>
    <w:semiHidden/>
    <w:pPr>
      <w:wordWrap/>
      <w:overflowPunct/>
      <w:autoSpaceDE/>
      <w:autoSpaceDN/>
      <w:jc w:val="center"/>
    </w:pPr>
    <w:rPr>
      <w:rFonts w:ascii="Century"/>
      <w:sz w:val="24"/>
      <w:szCs w:val="24"/>
    </w:rPr>
  </w:style>
  <w:style w:type="paragraph" w:styleId="af1">
    <w:name w:val="Closing"/>
    <w:basedOn w:val="a"/>
    <w:semiHidden/>
    <w:pPr>
      <w:wordWrap/>
      <w:overflowPunct/>
      <w:autoSpaceDE/>
      <w:autoSpaceDN/>
      <w:jc w:val="right"/>
    </w:pPr>
    <w:rPr>
      <w:rFonts w:ascii="Century"/>
      <w:sz w:val="24"/>
      <w:szCs w:val="24"/>
    </w:rPr>
  </w:style>
  <w:style w:type="character" w:customStyle="1" w:styleId="a8">
    <w:name w:val="ヘッダー (文字)"/>
    <w:link w:val="a7"/>
    <w:uiPriority w:val="99"/>
    <w:semiHidden/>
    <w:rsid w:val="008959F8"/>
    <w:rPr>
      <w:rFonts w:ascii="ＭＳ 明朝"/>
      <w:kern w:val="2"/>
      <w:sz w:val="21"/>
    </w:rPr>
  </w:style>
  <w:style w:type="character" w:customStyle="1" w:styleId="aa">
    <w:name w:val="フッター (文字)"/>
    <w:link w:val="a9"/>
    <w:uiPriority w:val="99"/>
    <w:rsid w:val="00491BF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出雲市議会定例会規則</vt:lpstr>
      <vt:lpstr>出雲市議会定例会規則</vt:lpstr>
    </vt:vector>
  </TitlesOfParts>
  <Manager> </Manager>
  <Company> 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出雲市議会定例会規則</dc:title>
  <dc:subject> </dc:subject>
  <dc:creator>　</dc:creator>
  <cp:keywords/>
  <dc:description/>
  <cp:lastModifiedBy>Hidenori Suzuki</cp:lastModifiedBy>
  <cp:revision>2</cp:revision>
  <cp:lastPrinted>2012-12-27T02:08:00Z</cp:lastPrinted>
  <dcterms:created xsi:type="dcterms:W3CDTF">2025-09-14T04:19:00Z</dcterms:created>
  <dcterms:modified xsi:type="dcterms:W3CDTF">2025-09-14T04:19:00Z</dcterms:modified>
</cp:coreProperties>
</file>