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3198" w:rsidRDefault="00C33198" w:rsidP="00C33198">
      <w:pPr>
        <w:pStyle w:val="af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</w:t>
      </w:r>
      <w:r w:rsidR="00C173B9">
        <w:rPr>
          <w:rFonts w:hint="eastAsia"/>
        </w:rPr>
        <w:t>第2号</w:t>
      </w:r>
      <w:r>
        <w:rPr>
          <w:rFonts w:hint="eastAsia"/>
        </w:rPr>
        <w:t>（第</w:t>
      </w:r>
      <w:r w:rsidR="001754D0">
        <w:rPr>
          <w:rFonts w:hint="eastAsia"/>
        </w:rPr>
        <w:t>9</w:t>
      </w:r>
      <w:r>
        <w:rPr>
          <w:rFonts w:hint="eastAsia"/>
        </w:rPr>
        <w:t>条関係）</w:t>
      </w:r>
    </w:p>
    <w:p w:rsidR="00C33198" w:rsidRDefault="00C33198" w:rsidP="00C33198">
      <w:pPr>
        <w:pStyle w:val="af"/>
        <w:wordWrap w:val="0"/>
        <w:overflowPunct w:val="0"/>
        <w:autoSpaceDE w:val="0"/>
        <w:autoSpaceDN w:val="0"/>
        <w:spacing w:line="360" w:lineRule="auto"/>
        <w:ind w:rightChars="74" w:right="181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33198" w:rsidRDefault="00C33198" w:rsidP="00C33198">
      <w:pPr>
        <w:pStyle w:val="af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出雲市議会市政調査研究会会長</w:t>
      </w:r>
    </w:p>
    <w:p w:rsidR="00C33198" w:rsidRDefault="00C33198" w:rsidP="00C33198">
      <w:pPr>
        <w:pStyle w:val="af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様</w:t>
      </w:r>
    </w:p>
    <w:p w:rsidR="00C33198" w:rsidRDefault="008F61F6" w:rsidP="00C33198">
      <w:pPr>
        <w:pStyle w:val="af"/>
        <w:wordWrap w:val="0"/>
        <w:overflowPunct w:val="0"/>
        <w:autoSpaceDE w:val="0"/>
        <w:autoSpaceDN w:val="0"/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EF1AC3">
        <w:rPr>
          <w:rFonts w:hint="eastAsia"/>
        </w:rPr>
        <w:t xml:space="preserve">　</w:t>
      </w:r>
      <w:r>
        <w:rPr>
          <w:rFonts w:hint="eastAsia"/>
        </w:rPr>
        <w:t xml:space="preserve">　協議会名称　</w:t>
      </w:r>
      <w:r w:rsidR="00C33198" w:rsidRPr="00F30E3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="00C33198" w:rsidRPr="00F30E35">
        <w:rPr>
          <w:rFonts w:hint="eastAsia"/>
          <w:u w:val="single"/>
        </w:rPr>
        <w:t xml:space="preserve">　　　　　　　</w:t>
      </w:r>
    </w:p>
    <w:p w:rsidR="00C33198" w:rsidRDefault="00C33198" w:rsidP="00C33198">
      <w:pPr>
        <w:pStyle w:val="af"/>
        <w:wordWrap w:val="0"/>
        <w:overflowPunct w:val="0"/>
        <w:autoSpaceDE w:val="0"/>
        <w:autoSpaceDN w:val="0"/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EF1AC3">
        <w:rPr>
          <w:rFonts w:hint="eastAsia"/>
        </w:rPr>
        <w:t xml:space="preserve">　</w:t>
      </w:r>
      <w:r>
        <w:rPr>
          <w:rFonts w:hint="eastAsia"/>
        </w:rPr>
        <w:t>会</w:t>
      </w:r>
      <w:r w:rsidR="00EF1AC3">
        <w:rPr>
          <w:rFonts w:hint="eastAsia"/>
        </w:rPr>
        <w:t xml:space="preserve">　　　</w:t>
      </w:r>
      <w:r>
        <w:rPr>
          <w:rFonts w:hint="eastAsia"/>
        </w:rPr>
        <w:t>長</w:t>
      </w:r>
      <w:r w:rsidRPr="001641C2">
        <w:rPr>
          <w:rFonts w:hint="eastAsia"/>
        </w:rPr>
        <w:t xml:space="preserve">　</w:t>
      </w:r>
      <w:r w:rsidRPr="00F30E35">
        <w:rPr>
          <w:rFonts w:hint="eastAsia"/>
          <w:u w:val="single"/>
        </w:rPr>
        <w:t xml:space="preserve">　　</w:t>
      </w:r>
      <w:r w:rsidR="008F61F6">
        <w:rPr>
          <w:rFonts w:hint="eastAsia"/>
          <w:u w:val="single"/>
        </w:rPr>
        <w:t xml:space="preserve">　　　</w:t>
      </w:r>
      <w:r w:rsidR="0053344B">
        <w:rPr>
          <w:rFonts w:hint="eastAsia"/>
          <w:u w:val="single"/>
        </w:rPr>
        <w:t xml:space="preserve">　　</w:t>
      </w:r>
      <w:r w:rsidR="008F61F6">
        <w:rPr>
          <w:rFonts w:hint="eastAsia"/>
          <w:u w:val="single"/>
        </w:rPr>
        <w:t xml:space="preserve">　</w:t>
      </w:r>
      <w:r w:rsidRPr="00F30E35">
        <w:rPr>
          <w:rFonts w:hint="eastAsia"/>
          <w:u w:val="single"/>
        </w:rPr>
        <w:t xml:space="preserve">　　　　</w:t>
      </w:r>
      <w:r w:rsidR="00B934A5">
        <w:rPr>
          <w:rFonts w:hint="eastAsia"/>
          <w:u w:val="single"/>
        </w:rPr>
        <w:t xml:space="preserve">　</w:t>
      </w:r>
    </w:p>
    <w:p w:rsidR="00C33198" w:rsidRDefault="00C33198" w:rsidP="00C33198">
      <w:pPr>
        <w:pStyle w:val="af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 w:rsidRPr="00E46B7E">
        <w:rPr>
          <w:rFonts w:hint="eastAsia"/>
        </w:rPr>
        <w:t>事</w:t>
      </w:r>
      <w:r>
        <w:rPr>
          <w:rFonts w:hint="eastAsia"/>
        </w:rPr>
        <w:t xml:space="preserve">　</w:t>
      </w:r>
      <w:r w:rsidRPr="00E46B7E">
        <w:rPr>
          <w:rFonts w:hint="eastAsia"/>
        </w:rPr>
        <w:t>業</w:t>
      </w:r>
      <w:r>
        <w:rPr>
          <w:rFonts w:hint="eastAsia"/>
        </w:rPr>
        <w:t xml:space="preserve">　</w:t>
      </w:r>
      <w:r w:rsidRPr="00E46B7E">
        <w:rPr>
          <w:rFonts w:hint="eastAsia"/>
        </w:rPr>
        <w:t>実</w:t>
      </w:r>
      <w:r>
        <w:rPr>
          <w:rFonts w:hint="eastAsia"/>
        </w:rPr>
        <w:t xml:space="preserve">　</w:t>
      </w:r>
      <w:r w:rsidRPr="00E46B7E">
        <w:rPr>
          <w:rFonts w:hint="eastAsia"/>
        </w:rPr>
        <w:t>施</w:t>
      </w:r>
      <w:r>
        <w:rPr>
          <w:rFonts w:hint="eastAsia"/>
        </w:rPr>
        <w:t xml:space="preserve">　</w:t>
      </w:r>
      <w:r w:rsidRPr="00E46B7E">
        <w:rPr>
          <w:rFonts w:hint="eastAsia"/>
        </w:rPr>
        <w:t>報</w:t>
      </w:r>
      <w:r>
        <w:rPr>
          <w:rFonts w:hint="eastAsia"/>
        </w:rPr>
        <w:t xml:space="preserve">　</w:t>
      </w:r>
      <w:r w:rsidRPr="00E46B7E">
        <w:rPr>
          <w:rFonts w:hint="eastAsia"/>
        </w:rPr>
        <w:t>告</w:t>
      </w:r>
      <w:r>
        <w:rPr>
          <w:rFonts w:hint="eastAsia"/>
        </w:rPr>
        <w:t xml:space="preserve">　</w:t>
      </w:r>
      <w:r w:rsidRPr="00E46B7E">
        <w:rPr>
          <w:rFonts w:hint="eastAsia"/>
        </w:rPr>
        <w:t>書</w:t>
      </w:r>
    </w:p>
    <w:p w:rsidR="00C33198" w:rsidRDefault="00C173B9" w:rsidP="00C33198">
      <w:pPr>
        <w:pStyle w:val="af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出雲市議会市政調査研究会</w:t>
      </w:r>
      <w:r w:rsidR="00C33198">
        <w:rPr>
          <w:rFonts w:hint="eastAsia"/>
        </w:rPr>
        <w:t>規程第</w:t>
      </w:r>
      <w:r>
        <w:rPr>
          <w:rFonts w:hint="eastAsia"/>
        </w:rPr>
        <w:t>9</w:t>
      </w:r>
      <w:r w:rsidR="00C33198">
        <w:rPr>
          <w:rFonts w:hint="eastAsia"/>
        </w:rPr>
        <w:t>条の規定により、次のとおり報告します。</w:t>
      </w:r>
    </w:p>
    <w:tbl>
      <w:tblPr>
        <w:tblW w:w="88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5015"/>
        <w:gridCol w:w="2205"/>
      </w:tblGrid>
      <w:tr w:rsidR="00C173B9" w:rsidTr="00C17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600" w:type="dxa"/>
            <w:vAlign w:val="center"/>
          </w:tcPr>
          <w:p w:rsidR="00C173B9" w:rsidRDefault="00C173B9" w:rsidP="00E15269">
            <w:pPr>
              <w:pStyle w:val="af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5015" w:type="dxa"/>
            <w:vAlign w:val="center"/>
          </w:tcPr>
          <w:p w:rsidR="00C173B9" w:rsidRDefault="00C173B9" w:rsidP="00E15269">
            <w:pPr>
              <w:pStyle w:val="af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205" w:type="dxa"/>
            <w:vAlign w:val="center"/>
          </w:tcPr>
          <w:p w:rsidR="00C173B9" w:rsidRDefault="00C173B9" w:rsidP="00E15269">
            <w:pPr>
              <w:pStyle w:val="af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</w:t>
            </w:r>
          </w:p>
        </w:tc>
      </w:tr>
      <w:tr w:rsidR="00C173B9" w:rsidTr="00797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7"/>
        </w:trPr>
        <w:tc>
          <w:tcPr>
            <w:tcW w:w="1600" w:type="dxa"/>
            <w:vAlign w:val="center"/>
          </w:tcPr>
          <w:p w:rsidR="00C173B9" w:rsidRDefault="00C173B9" w:rsidP="00E15269">
            <w:pPr>
              <w:pStyle w:val="af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015" w:type="dxa"/>
            <w:vAlign w:val="center"/>
          </w:tcPr>
          <w:p w:rsidR="00C173B9" w:rsidRDefault="00C173B9" w:rsidP="00E15269">
            <w:pPr>
              <w:pStyle w:val="af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C173B9" w:rsidRDefault="00C173B9" w:rsidP="00E15269">
            <w:pPr>
              <w:pStyle w:val="af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</w:tr>
      <w:tr w:rsidR="00C173B9" w:rsidTr="00797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B9" w:rsidRDefault="00C173B9" w:rsidP="00E15269">
            <w:pPr>
              <w:pStyle w:val="af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B9" w:rsidRDefault="00C173B9" w:rsidP="00E15269">
            <w:pPr>
              <w:pStyle w:val="af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B9" w:rsidRDefault="00C173B9" w:rsidP="00E15269">
            <w:pPr>
              <w:pStyle w:val="af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</w:tr>
      <w:tr w:rsidR="00C173B9" w:rsidTr="00797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B9" w:rsidRDefault="00C173B9" w:rsidP="00E15269">
            <w:pPr>
              <w:pStyle w:val="af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B9" w:rsidRDefault="00C173B9" w:rsidP="00E15269">
            <w:pPr>
              <w:pStyle w:val="af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B9" w:rsidRDefault="00C173B9" w:rsidP="00E15269">
            <w:pPr>
              <w:pStyle w:val="af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</w:tr>
    </w:tbl>
    <w:p w:rsidR="00C33198" w:rsidRDefault="00C33198" w:rsidP="00C33198">
      <w:pPr>
        <w:pStyle w:val="af"/>
        <w:wordWrap w:val="0"/>
        <w:overflowPunct w:val="0"/>
        <w:autoSpaceDE w:val="0"/>
        <w:autoSpaceDN w:val="0"/>
        <w:spacing w:before="120" w:line="360" w:lineRule="auto"/>
        <w:rPr>
          <w:rFonts w:hint="eastAsia"/>
        </w:rPr>
      </w:pPr>
      <w:r>
        <w:rPr>
          <w:rFonts w:hint="eastAsia"/>
        </w:rPr>
        <w:t xml:space="preserve">　添付書類</w:t>
      </w:r>
    </w:p>
    <w:p w:rsidR="00C33198" w:rsidRPr="00C33198" w:rsidRDefault="00C33198" w:rsidP="008F61F6">
      <w:pPr>
        <w:pStyle w:val="af"/>
        <w:wordWrap w:val="0"/>
        <w:overflowPunct w:val="0"/>
        <w:autoSpaceDE w:val="0"/>
        <w:autoSpaceDN w:val="0"/>
        <w:spacing w:line="360" w:lineRule="auto"/>
        <w:rPr>
          <w:rFonts w:hint="eastAsia"/>
          <w:sz w:val="22"/>
          <w:szCs w:val="22"/>
        </w:rPr>
      </w:pPr>
      <w:r>
        <w:rPr>
          <w:rFonts w:hint="eastAsia"/>
        </w:rPr>
        <w:t xml:space="preserve">　　１　事業実施の概要</w:t>
      </w:r>
    </w:p>
    <w:sectPr w:rsidR="00C33198" w:rsidRPr="00C33198" w:rsidSect="00F57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992" w:gutter="0"/>
      <w:pgNumType w:fmt="numberInDash" w:start="1"/>
      <w:cols w:space="425"/>
      <w:titlePg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53C0" w:rsidRDefault="009B53C0">
      <w:r>
        <w:separator/>
      </w:r>
    </w:p>
  </w:endnote>
  <w:endnote w:type="continuationSeparator" w:id="0">
    <w:p w:rsidR="009B53C0" w:rsidRDefault="009B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4CB4" w:rsidRDefault="00554CB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54CB4" w:rsidRDefault="00554C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4CB4" w:rsidRPr="00491BF9" w:rsidRDefault="00554CB4" w:rsidP="00491BF9">
    <w:pPr>
      <w:pStyle w:val="a9"/>
      <w:jc w:val="center"/>
      <w:rPr>
        <w:rFonts w:ascii="ＭＳ ゴシック" w:eastAsia="ＭＳ ゴシック" w:hAnsi="ＭＳ ゴシック"/>
        <w:sz w:val="24"/>
        <w:szCs w:val="24"/>
      </w:rPr>
    </w:pPr>
    <w:r w:rsidRPr="005D573F">
      <w:rPr>
        <w:rFonts w:ascii="ＭＳ ゴシック" w:eastAsia="ＭＳ ゴシック" w:hAnsi="ＭＳ ゴシック"/>
        <w:sz w:val="24"/>
        <w:szCs w:val="24"/>
      </w:rPr>
      <w:fldChar w:fldCharType="begin"/>
    </w:r>
    <w:r w:rsidRPr="005D573F">
      <w:rPr>
        <w:rFonts w:ascii="ＭＳ ゴシック" w:eastAsia="ＭＳ ゴシック" w:hAnsi="ＭＳ ゴシック"/>
        <w:sz w:val="24"/>
        <w:szCs w:val="24"/>
      </w:rPr>
      <w:instrText xml:space="preserve"> PAGE   \* MERGEFORMAT </w:instrText>
    </w:r>
    <w:r w:rsidRPr="005D573F">
      <w:rPr>
        <w:rFonts w:ascii="ＭＳ ゴシック" w:eastAsia="ＭＳ ゴシック" w:hAnsi="ＭＳ ゴシック"/>
        <w:sz w:val="24"/>
        <w:szCs w:val="24"/>
      </w:rPr>
      <w:fldChar w:fldCharType="separate"/>
    </w:r>
    <w:r w:rsidR="00D5594F" w:rsidRPr="00D5594F">
      <w:rPr>
        <w:rFonts w:ascii="ＭＳ ゴシック" w:eastAsia="ＭＳ ゴシック" w:hAnsi="ＭＳ ゴシック"/>
        <w:noProof/>
        <w:sz w:val="24"/>
        <w:szCs w:val="24"/>
        <w:lang w:val="ja-JP"/>
      </w:rPr>
      <w:t>-</w:t>
    </w:r>
    <w:r w:rsidR="00D5594F">
      <w:rPr>
        <w:rFonts w:ascii="ＭＳ ゴシック" w:eastAsia="ＭＳ ゴシック" w:hAnsi="ＭＳ ゴシック"/>
        <w:noProof/>
        <w:sz w:val="24"/>
        <w:szCs w:val="24"/>
      </w:rPr>
      <w:t xml:space="preserve"> 2 -</w:t>
    </w:r>
    <w:r w:rsidRPr="005D573F">
      <w:rPr>
        <w:rFonts w:ascii="ＭＳ ゴシック" w:eastAsia="ＭＳ ゴシック" w:hAnsi="ＭＳ ゴシック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4CB4" w:rsidRPr="00D5594F" w:rsidRDefault="00554CB4" w:rsidP="00D5594F">
    <w:pPr>
      <w:pStyle w:val="a9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53C0" w:rsidRDefault="009B53C0">
      <w:r>
        <w:separator/>
      </w:r>
    </w:p>
  </w:footnote>
  <w:footnote w:type="continuationSeparator" w:id="0">
    <w:p w:rsidR="009B53C0" w:rsidRDefault="009B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594F" w:rsidRDefault="00D559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594F" w:rsidRDefault="00D5594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4CB4" w:rsidRPr="00886C66" w:rsidRDefault="00554CB4" w:rsidP="008959F8">
    <w:pPr>
      <w:pStyle w:val="a7"/>
      <w:jc w:val="right"/>
      <w:rPr>
        <w:sz w:val="36"/>
        <w:szCs w:val="36"/>
        <w:bdr w:val="single" w:sz="4" w:space="0" w:color="auto"/>
      </w:rPr>
    </w:pPr>
  </w:p>
  <w:p w:rsidR="00554CB4" w:rsidRDefault="00554C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1033"/>
    <w:multiLevelType w:val="hybridMultilevel"/>
    <w:tmpl w:val="CAB4D702"/>
    <w:lvl w:ilvl="0" w:tplc="5852A1B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8797EEB"/>
    <w:multiLevelType w:val="hybridMultilevel"/>
    <w:tmpl w:val="F40E82E0"/>
    <w:lvl w:ilvl="0" w:tplc="F496B2D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032461784">
    <w:abstractNumId w:val="4"/>
  </w:num>
  <w:num w:numId="2" w16cid:durableId="447967577">
    <w:abstractNumId w:val="3"/>
  </w:num>
  <w:num w:numId="3" w16cid:durableId="889802340">
    <w:abstractNumId w:val="2"/>
  </w:num>
  <w:num w:numId="4" w16cid:durableId="546527819">
    <w:abstractNumId w:val="5"/>
  </w:num>
  <w:num w:numId="5" w16cid:durableId="829559951">
    <w:abstractNumId w:val="1"/>
  </w:num>
  <w:num w:numId="6" w16cid:durableId="178973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attachedTemplate r:id="rId1"/>
  <w:doNotTrackMoves/>
  <w:defaultTabStop w:val="851"/>
  <w:drawingGridHorizontalSpacing w:val="245"/>
  <w:drawingGridVerticalSpacing w:val="451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F98"/>
    <w:rsid w:val="00030D5B"/>
    <w:rsid w:val="00072907"/>
    <w:rsid w:val="00081FF6"/>
    <w:rsid w:val="00105FE5"/>
    <w:rsid w:val="00151C70"/>
    <w:rsid w:val="00160DF6"/>
    <w:rsid w:val="001641C2"/>
    <w:rsid w:val="001754D0"/>
    <w:rsid w:val="00203671"/>
    <w:rsid w:val="002322DF"/>
    <w:rsid w:val="00253070"/>
    <w:rsid w:val="00307708"/>
    <w:rsid w:val="003167D9"/>
    <w:rsid w:val="003925FC"/>
    <w:rsid w:val="00394D21"/>
    <w:rsid w:val="003D427A"/>
    <w:rsid w:val="003E5472"/>
    <w:rsid w:val="00455C26"/>
    <w:rsid w:val="00470B92"/>
    <w:rsid w:val="004741CA"/>
    <w:rsid w:val="00476A89"/>
    <w:rsid w:val="00491BF9"/>
    <w:rsid w:val="004F2716"/>
    <w:rsid w:val="0053344B"/>
    <w:rsid w:val="00554CB4"/>
    <w:rsid w:val="00567323"/>
    <w:rsid w:val="005B6E1E"/>
    <w:rsid w:val="005E1E61"/>
    <w:rsid w:val="00660516"/>
    <w:rsid w:val="00663467"/>
    <w:rsid w:val="00670407"/>
    <w:rsid w:val="00683BB4"/>
    <w:rsid w:val="006979C8"/>
    <w:rsid w:val="006D2DB2"/>
    <w:rsid w:val="006D4500"/>
    <w:rsid w:val="006F1E6C"/>
    <w:rsid w:val="006F5ADB"/>
    <w:rsid w:val="00703448"/>
    <w:rsid w:val="00761D7E"/>
    <w:rsid w:val="007928EB"/>
    <w:rsid w:val="00797037"/>
    <w:rsid w:val="0082679D"/>
    <w:rsid w:val="00851B65"/>
    <w:rsid w:val="00856972"/>
    <w:rsid w:val="008959F8"/>
    <w:rsid w:val="008F55DB"/>
    <w:rsid w:val="008F61F6"/>
    <w:rsid w:val="00952F98"/>
    <w:rsid w:val="009750D5"/>
    <w:rsid w:val="009B53C0"/>
    <w:rsid w:val="009F5E73"/>
    <w:rsid w:val="00A110D1"/>
    <w:rsid w:val="00A17F58"/>
    <w:rsid w:val="00A44BF6"/>
    <w:rsid w:val="00A6384F"/>
    <w:rsid w:val="00B30E61"/>
    <w:rsid w:val="00B60131"/>
    <w:rsid w:val="00B934A5"/>
    <w:rsid w:val="00B94095"/>
    <w:rsid w:val="00BA23A8"/>
    <w:rsid w:val="00BC3FE8"/>
    <w:rsid w:val="00C00F19"/>
    <w:rsid w:val="00C173B9"/>
    <w:rsid w:val="00C30516"/>
    <w:rsid w:val="00C33198"/>
    <w:rsid w:val="00C551F7"/>
    <w:rsid w:val="00C575FB"/>
    <w:rsid w:val="00C926B6"/>
    <w:rsid w:val="00CA6384"/>
    <w:rsid w:val="00CD4BB9"/>
    <w:rsid w:val="00CF1CAA"/>
    <w:rsid w:val="00CF4048"/>
    <w:rsid w:val="00D223B5"/>
    <w:rsid w:val="00D32505"/>
    <w:rsid w:val="00D5594F"/>
    <w:rsid w:val="00D86C36"/>
    <w:rsid w:val="00DB21CB"/>
    <w:rsid w:val="00E15269"/>
    <w:rsid w:val="00E46019"/>
    <w:rsid w:val="00E85BA9"/>
    <w:rsid w:val="00E92318"/>
    <w:rsid w:val="00EA32A5"/>
    <w:rsid w:val="00EB59F6"/>
    <w:rsid w:val="00EF1AC3"/>
    <w:rsid w:val="00F30FE7"/>
    <w:rsid w:val="00F4348C"/>
    <w:rsid w:val="00F576A7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BD793-4D44-4FAA-90E8-0FA02598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BB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30">
    <w:name w:val="タイトル30"/>
    <w:basedOn w:val="a"/>
    <w:pPr>
      <w:ind w:left="919" w:right="902"/>
    </w:pPr>
    <w:rPr>
      <w:spacing w:val="2"/>
      <w:sz w:val="28"/>
    </w:rPr>
  </w:style>
  <w:style w:type="paragraph" w:customStyle="1" w:styleId="301">
    <w:name w:val="タイトル301"/>
    <w:basedOn w:val="a"/>
    <w:pPr>
      <w:ind w:left="919" w:right="902"/>
    </w:pPr>
    <w:rPr>
      <w:spacing w:val="2"/>
      <w:sz w:val="28"/>
    </w:rPr>
  </w:style>
  <w:style w:type="paragraph" w:styleId="ac">
    <w:name w:val="Body Text Indent"/>
    <w:basedOn w:val="a"/>
    <w:semiHidden/>
    <w:pPr>
      <w:ind w:left="228" w:hangingChars="99" w:hanging="228"/>
    </w:pPr>
    <w:rPr>
      <w:rFonts w:hAnsi="Courier New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2">
    <w:name w:val="Body Text Indent 2"/>
    <w:basedOn w:val="a"/>
    <w:semiHidden/>
    <w:pPr>
      <w:widowControl/>
      <w:wordWrap/>
      <w:overflowPunct/>
      <w:autoSpaceDE/>
      <w:autoSpaceDN/>
      <w:ind w:left="228" w:hangingChars="99" w:hanging="228"/>
      <w:jc w:val="left"/>
    </w:pPr>
    <w:rPr>
      <w:rFonts w:hAnsi="Courier New"/>
    </w:rPr>
  </w:style>
  <w:style w:type="paragraph" w:styleId="3">
    <w:name w:val="Body Text Indent 3"/>
    <w:basedOn w:val="a"/>
    <w:semiHidden/>
    <w:pPr>
      <w:widowControl/>
      <w:wordWrap/>
      <w:overflowPunct/>
      <w:autoSpaceDE/>
      <w:autoSpaceDN/>
      <w:ind w:left="227" w:hangingChars="84" w:hanging="227"/>
      <w:jc w:val="left"/>
    </w:pPr>
    <w:rPr>
      <w:spacing w:val="20"/>
    </w:rPr>
  </w:style>
  <w:style w:type="paragraph" w:customStyle="1" w:styleId="af">
    <w:name w:val="スタイル２"/>
    <w:basedOn w:val="a"/>
    <w:pPr>
      <w:wordWrap/>
      <w:overflowPunct/>
      <w:autoSpaceDE/>
      <w:autoSpaceDN/>
      <w:adjustRightInd w:val="0"/>
    </w:pPr>
  </w:style>
  <w:style w:type="paragraph" w:styleId="af0">
    <w:name w:val="Note Heading"/>
    <w:basedOn w:val="a"/>
    <w:next w:val="a"/>
    <w:semiHidden/>
    <w:pPr>
      <w:wordWrap/>
      <w:overflowPunct/>
      <w:autoSpaceDE/>
      <w:autoSpaceDN/>
      <w:jc w:val="center"/>
    </w:pPr>
    <w:rPr>
      <w:rFonts w:ascii="Century"/>
      <w:sz w:val="24"/>
      <w:szCs w:val="24"/>
    </w:rPr>
  </w:style>
  <w:style w:type="paragraph" w:styleId="af1">
    <w:name w:val="Closing"/>
    <w:basedOn w:val="a"/>
    <w:semiHidden/>
    <w:pPr>
      <w:wordWrap/>
      <w:overflowPunct/>
      <w:autoSpaceDE/>
      <w:autoSpaceDN/>
      <w:jc w:val="right"/>
    </w:pPr>
    <w:rPr>
      <w:rFonts w:ascii="Century"/>
      <w:sz w:val="24"/>
      <w:szCs w:val="24"/>
    </w:rPr>
  </w:style>
  <w:style w:type="character" w:customStyle="1" w:styleId="a8">
    <w:name w:val="ヘッダー (文字)"/>
    <w:link w:val="a7"/>
    <w:uiPriority w:val="99"/>
    <w:semiHidden/>
    <w:rsid w:val="008959F8"/>
    <w:rPr>
      <w:rFonts w:ascii="ＭＳ 明朝"/>
      <w:kern w:val="2"/>
      <w:sz w:val="21"/>
    </w:rPr>
  </w:style>
  <w:style w:type="character" w:customStyle="1" w:styleId="aa">
    <w:name w:val="フッター (文字)"/>
    <w:link w:val="a9"/>
    <w:uiPriority w:val="99"/>
    <w:rsid w:val="00491BF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出雲市議会定例会規則</vt:lpstr>
      <vt:lpstr>出雲市議会定例会規則</vt:lpstr>
    </vt:vector>
  </TitlesOfParts>
  <Manager> </Manager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出雲市議会定例会規則</dc:title>
  <dc:subject> </dc:subject>
  <dc:creator>SL045</dc:creator>
  <cp:keywords/>
  <dc:description/>
  <cp:lastModifiedBy>Hidenori Suzuki</cp:lastModifiedBy>
  <cp:revision>2</cp:revision>
  <cp:lastPrinted>2021-07-05T09:28:00Z</cp:lastPrinted>
  <dcterms:created xsi:type="dcterms:W3CDTF">2025-09-14T04:19:00Z</dcterms:created>
  <dcterms:modified xsi:type="dcterms:W3CDTF">2025-09-14T04:19:00Z</dcterms:modified>
</cp:coreProperties>
</file>