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1A48" w:rsidRDefault="004C161E" w:rsidP="00691A4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別記</w:t>
      </w:r>
      <w:r w:rsidR="00691A48">
        <w:rPr>
          <w:rFonts w:hAnsi="Courier New" w:hint="eastAsia"/>
        </w:rPr>
        <w:t>様式(第</w:t>
      </w:r>
      <w:r>
        <w:rPr>
          <w:rFonts w:hAnsi="Courier New" w:hint="eastAsia"/>
        </w:rPr>
        <w:t>4</w:t>
      </w:r>
      <w:r w:rsidR="00691A48">
        <w:rPr>
          <w:rFonts w:hAnsi="Courier New" w:hint="eastAsia"/>
        </w:rPr>
        <w:t>条関係)</w:t>
      </w:r>
    </w:p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4C161E" w:rsidRDefault="004C161E" w:rsidP="004C161E">
      <w:pPr>
        <w:pStyle w:val="a3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</w:p>
    <w:p w:rsidR="004C161E" w:rsidRDefault="00DF2B40" w:rsidP="004C161E">
      <w:pPr>
        <w:pStyle w:val="a3"/>
        <w:overflowPunct w:val="0"/>
        <w:autoSpaceDE w:val="0"/>
        <w:autoSpaceDN w:val="0"/>
        <w:spacing w:line="360" w:lineRule="auto"/>
        <w:ind w:right="420"/>
        <w:jc w:val="center"/>
        <w:rPr>
          <w:rFonts w:hAnsi="Courier New" w:hint="eastAsia"/>
        </w:rPr>
      </w:pPr>
      <w:r>
        <w:rPr>
          <w:rFonts w:hAnsi="Courier New" w:hint="eastAsia"/>
        </w:rPr>
        <w:t xml:space="preserve">　　　　</w:t>
      </w:r>
      <w:r w:rsidR="004C161E">
        <w:rPr>
          <w:rFonts w:hAnsi="Courier New" w:hint="eastAsia"/>
        </w:rPr>
        <w:t>出雲市消防団員携帯電話使用交付金交付申請書</w:t>
      </w:r>
    </w:p>
    <w:p w:rsidR="004C161E" w:rsidRDefault="004C161E" w:rsidP="004C161E">
      <w:pPr>
        <w:pStyle w:val="a3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</w:p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4C161E" w:rsidRPr="004C161E" w:rsidTr="009E0BA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4C161E" w:rsidRDefault="004C161E" w:rsidP="00793A87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4C161E" w:rsidRDefault="004C161E" w:rsidP="00793A87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42" w:type="dxa"/>
            <w:gridSpan w:val="2"/>
          </w:tcPr>
          <w:p w:rsidR="004C161E" w:rsidRPr="004C161E" w:rsidRDefault="004C161E" w:rsidP="004C161E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ourier New" w:hint="eastAsia"/>
                <w:u w:val="single"/>
              </w:rPr>
            </w:pPr>
            <w:r w:rsidRPr="004C161E">
              <w:rPr>
                <w:rFonts w:hAnsi="Courier New" w:hint="eastAsia"/>
                <w:u w:val="single"/>
              </w:rPr>
              <w:t>住所</w:t>
            </w:r>
            <w:r>
              <w:rPr>
                <w:rFonts w:hAnsi="Courier New" w:hint="eastAsia"/>
                <w:u w:val="single"/>
              </w:rPr>
              <w:t xml:space="preserve">　　　　　　　　　　　　　　</w:t>
            </w:r>
            <w:r w:rsidRPr="004C161E">
              <w:rPr>
                <w:rFonts w:hAnsi="Courier New" w:hint="eastAsia"/>
                <w:u w:val="single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</w:p>
        </w:tc>
      </w:tr>
      <w:tr w:rsidR="004C161E" w:rsidRPr="004C161E" w:rsidTr="009E0BA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/>
          </w:tcPr>
          <w:p w:rsidR="004C161E" w:rsidRDefault="004C161E" w:rsidP="00793A87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</w:tc>
        <w:tc>
          <w:tcPr>
            <w:tcW w:w="4242" w:type="dxa"/>
            <w:gridSpan w:val="2"/>
          </w:tcPr>
          <w:p w:rsidR="004C161E" w:rsidRPr="004C161E" w:rsidRDefault="004C161E" w:rsidP="004C161E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ourier New" w:hint="eastAsia"/>
                <w:u w:val="single"/>
              </w:rPr>
            </w:pPr>
          </w:p>
        </w:tc>
      </w:tr>
      <w:tr w:rsidR="00444A77" w:rsidRPr="004C161E" w:rsidTr="009E0BA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233" w:type="dxa"/>
            <w:vMerge/>
          </w:tcPr>
          <w:p w:rsidR="00444A77" w:rsidRDefault="00444A77" w:rsidP="00793A8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4242" w:type="dxa"/>
            <w:gridSpan w:val="2"/>
          </w:tcPr>
          <w:p w:rsidR="00444A77" w:rsidRPr="004C161E" w:rsidRDefault="00444A77" w:rsidP="00444A77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u w:val="single"/>
              </w:rPr>
            </w:pPr>
            <w:r w:rsidRPr="004C161E">
              <w:rPr>
                <w:rFonts w:hAnsi="Courier New" w:hint="eastAsia"/>
                <w:u w:val="single"/>
              </w:rPr>
              <w:t>所属</w:t>
            </w:r>
            <w:r>
              <w:rPr>
                <w:rFonts w:hAnsi="Courier New" w:hint="eastAsia"/>
                <w:u w:val="single"/>
              </w:rPr>
              <w:t xml:space="preserve">　　　　　   </w:t>
            </w:r>
            <w:r w:rsidRPr="004C161E">
              <w:rPr>
                <w:rFonts w:hAnsi="Courier New" w:hint="eastAsia"/>
                <w:u w:val="single"/>
              </w:rPr>
              <w:t xml:space="preserve">　　　　</w:t>
            </w:r>
            <w:r>
              <w:rPr>
                <w:rFonts w:hAnsi="Courier New" w:hint="eastAsia"/>
                <w:u w:val="single"/>
              </w:rPr>
              <w:t xml:space="preserve">　　　　 　　</w:t>
            </w:r>
          </w:p>
        </w:tc>
      </w:tr>
      <w:tr w:rsidR="004C161E" w:rsidRPr="004C161E" w:rsidTr="004C161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233" w:type="dxa"/>
            <w:vMerge/>
          </w:tcPr>
          <w:p w:rsidR="004C161E" w:rsidRDefault="004C161E" w:rsidP="00793A8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4C161E" w:rsidRPr="004C161E" w:rsidRDefault="004C161E" w:rsidP="00F90F1F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ourier New" w:hint="eastAsia"/>
                <w:u w:val="single"/>
              </w:rPr>
            </w:pPr>
          </w:p>
        </w:tc>
        <w:tc>
          <w:tcPr>
            <w:tcW w:w="2475" w:type="dxa"/>
          </w:tcPr>
          <w:p w:rsidR="004C161E" w:rsidRPr="004C161E" w:rsidRDefault="004C161E" w:rsidP="004C161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  <w:u w:val="single"/>
              </w:rPr>
            </w:pPr>
          </w:p>
        </w:tc>
      </w:tr>
      <w:tr w:rsidR="004C161E" w:rsidRPr="004C161E" w:rsidTr="009E0BA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233" w:type="dxa"/>
            <w:vMerge/>
          </w:tcPr>
          <w:p w:rsidR="004C161E" w:rsidRDefault="004C161E" w:rsidP="00793A8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4242" w:type="dxa"/>
            <w:gridSpan w:val="2"/>
          </w:tcPr>
          <w:p w:rsidR="004C161E" w:rsidRPr="004C161E" w:rsidRDefault="004C161E" w:rsidP="004C161E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ourier New" w:hint="eastAsia"/>
                <w:u w:val="single"/>
              </w:rPr>
            </w:pPr>
            <w:r w:rsidRPr="004C161E">
              <w:rPr>
                <w:rFonts w:hAnsi="Courier New" w:hint="eastAsia"/>
                <w:u w:val="single"/>
              </w:rPr>
              <w:t>階級</w:t>
            </w:r>
            <w:r>
              <w:rPr>
                <w:rFonts w:hAnsi="Courier New" w:hint="eastAsia"/>
                <w:u w:val="single"/>
              </w:rPr>
              <w:t xml:space="preserve">　　　</w:t>
            </w:r>
            <w:r w:rsidR="00444A77">
              <w:rPr>
                <w:rFonts w:hAnsi="Courier New" w:hint="eastAsia"/>
                <w:u w:val="single"/>
              </w:rPr>
              <w:t xml:space="preserve">　　　　　　　　 　　　 </w:t>
            </w:r>
            <w:r>
              <w:rPr>
                <w:rFonts w:hAnsi="Courier New" w:hint="eastAsia"/>
                <w:u w:val="single"/>
              </w:rPr>
              <w:t xml:space="preserve">　　</w:t>
            </w:r>
          </w:p>
          <w:p w:rsidR="004C161E" w:rsidRPr="004C161E" w:rsidRDefault="004C161E" w:rsidP="004C161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  <w:u w:val="single"/>
              </w:rPr>
            </w:pPr>
          </w:p>
        </w:tc>
      </w:tr>
      <w:tr w:rsidR="004C161E" w:rsidRPr="004C161E" w:rsidTr="009E0BA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233" w:type="dxa"/>
            <w:vMerge/>
          </w:tcPr>
          <w:p w:rsidR="004C161E" w:rsidRDefault="004C161E" w:rsidP="00793A8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4242" w:type="dxa"/>
            <w:gridSpan w:val="2"/>
          </w:tcPr>
          <w:p w:rsidR="004C161E" w:rsidRDefault="004C161E" w:rsidP="004C161E">
            <w:pPr>
              <w:pStyle w:val="a3"/>
              <w:wordWrap w:val="0"/>
              <w:overflowPunct w:val="0"/>
              <w:autoSpaceDE w:val="0"/>
              <w:autoSpaceDN w:val="0"/>
              <w:jc w:val="left"/>
              <w:rPr>
                <w:rFonts w:hAnsi="Courier New" w:hint="eastAsia"/>
                <w:u w:val="single"/>
              </w:rPr>
            </w:pPr>
            <w:r w:rsidRPr="004C161E">
              <w:rPr>
                <w:rFonts w:hAnsi="Courier New" w:hint="eastAsia"/>
                <w:u w:val="single"/>
              </w:rPr>
              <w:t>氏名</w:t>
            </w:r>
            <w:r>
              <w:rPr>
                <w:rFonts w:hAnsi="Courier New" w:hint="eastAsia"/>
                <w:u w:val="single"/>
              </w:rPr>
              <w:t xml:space="preserve">　　　　　</w:t>
            </w:r>
            <w:r w:rsidR="00444A77">
              <w:rPr>
                <w:rFonts w:hAnsi="Courier New" w:hint="eastAsia"/>
                <w:u w:val="single"/>
              </w:rPr>
              <w:t xml:space="preserve">　　　　　</w:t>
            </w:r>
            <w:r w:rsidR="00444A77" w:rsidRPr="004C161E">
              <w:rPr>
                <w:rFonts w:hAnsi="Courier New" w:hint="eastAsia"/>
                <w:u w:val="single"/>
              </w:rPr>
              <w:t xml:space="preserve">　</w:t>
            </w:r>
            <w:r w:rsidR="00444A77">
              <w:rPr>
                <w:rFonts w:hAnsi="Courier New" w:hint="eastAsia"/>
                <w:u w:val="single"/>
              </w:rPr>
              <w:t xml:space="preserve">　　</w:t>
            </w:r>
            <w:r w:rsidR="00444A77" w:rsidRPr="004C161E">
              <w:rPr>
                <w:rFonts w:hAnsi="Courier New" w:hint="eastAsia"/>
                <w:u w:val="single"/>
              </w:rPr>
              <w:t xml:space="preserve">　　　</w:t>
            </w:r>
            <w:r w:rsidR="003274C9">
              <w:rPr>
                <w:rFonts w:hAnsi="Courier New" w:hint="eastAsia"/>
                <w:u w:val="single"/>
              </w:rPr>
              <w:t xml:space="preserve">　</w:t>
            </w:r>
          </w:p>
          <w:p w:rsidR="004C161E" w:rsidRPr="004C161E" w:rsidRDefault="004C161E" w:rsidP="004C161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  <w:u w:val="single"/>
              </w:rPr>
            </w:pPr>
          </w:p>
        </w:tc>
      </w:tr>
    </w:tbl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</w:p>
    <w:p w:rsidR="00B63233" w:rsidRPr="00691A48" w:rsidRDefault="00B63233" w:rsidP="00691A4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spacing w:val="155"/>
        </w:rPr>
      </w:pPr>
    </w:p>
    <w:p w:rsidR="00691A48" w:rsidRDefault="00691A48" w:rsidP="00691A4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444A77">
        <w:rPr>
          <w:rFonts w:hAnsi="Courier New" w:hint="eastAsia"/>
        </w:rPr>
        <w:t xml:space="preserve">　　　年度</w:t>
      </w:r>
      <w:r>
        <w:rPr>
          <w:rFonts w:hAnsi="Courier New" w:hint="eastAsia"/>
        </w:rPr>
        <w:t>出雲市</w:t>
      </w:r>
      <w:r w:rsidR="00444A77">
        <w:rPr>
          <w:rFonts w:hAnsi="Courier New" w:hint="eastAsia"/>
        </w:rPr>
        <w:t>消防団員携帯電話使用交付金について、下記のとおり申請いたします。</w:t>
      </w:r>
    </w:p>
    <w:p w:rsidR="00444A77" w:rsidRDefault="00444A77" w:rsidP="00444A77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444A77" w:rsidRDefault="00444A77" w:rsidP="00444A77">
      <w:pPr>
        <w:rPr>
          <w:rFonts w:hint="eastAsia"/>
        </w:rPr>
      </w:pPr>
    </w:p>
    <w:p w:rsidR="00444A77" w:rsidRDefault="00444A77" w:rsidP="00444A77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１　申請額　　　　</w:t>
      </w:r>
      <w:r>
        <w:rPr>
          <w:rFonts w:hint="eastAsia"/>
          <w:u w:val="single"/>
        </w:rPr>
        <w:t xml:space="preserve">　　　　　　　　　　　　　</w:t>
      </w:r>
      <w:r w:rsidRPr="00444A77">
        <w:rPr>
          <w:rFonts w:hint="eastAsia"/>
          <w:u w:val="single"/>
        </w:rPr>
        <w:t>円</w:t>
      </w:r>
      <w:r>
        <w:rPr>
          <w:rFonts w:hint="eastAsia"/>
          <w:u w:val="single"/>
        </w:rPr>
        <w:t xml:space="preserve">　　</w:t>
      </w:r>
    </w:p>
    <w:p w:rsidR="00444A77" w:rsidRDefault="00444A77" w:rsidP="00444A77">
      <w:pPr>
        <w:rPr>
          <w:rFonts w:hint="eastAsia"/>
        </w:rPr>
      </w:pPr>
    </w:p>
    <w:p w:rsidR="00444A77" w:rsidRPr="00444A77" w:rsidRDefault="00444A77" w:rsidP="00444A77">
      <w:pPr>
        <w:rPr>
          <w:rFonts w:hint="eastAsia"/>
          <w:u w:val="single"/>
        </w:rPr>
      </w:pPr>
      <w:r>
        <w:rPr>
          <w:rFonts w:hint="eastAsia"/>
        </w:rPr>
        <w:t xml:space="preserve">　　　２　携帯電話番号　</w:t>
      </w:r>
      <w:r>
        <w:rPr>
          <w:rFonts w:hint="eastAsia"/>
          <w:u w:val="single"/>
        </w:rPr>
        <w:t xml:space="preserve">　　　　　　-　　　　　　　　-　　　　　　　　　</w:t>
      </w:r>
    </w:p>
    <w:p w:rsidR="00C55C08" w:rsidRPr="00691A48" w:rsidRDefault="00C55C0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55C08" w:rsidRPr="00691A4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E05" w:rsidRDefault="00103E05">
      <w:r>
        <w:separator/>
      </w:r>
    </w:p>
  </w:endnote>
  <w:endnote w:type="continuationSeparator" w:id="0">
    <w:p w:rsidR="00103E05" w:rsidRDefault="001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E05" w:rsidRDefault="00103E05">
      <w:r>
        <w:separator/>
      </w:r>
    </w:p>
  </w:footnote>
  <w:footnote w:type="continuationSeparator" w:id="0">
    <w:p w:rsidR="00103E05" w:rsidRDefault="0010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04F44"/>
    <w:rsid w:val="0006336F"/>
    <w:rsid w:val="00103E05"/>
    <w:rsid w:val="001F27BE"/>
    <w:rsid w:val="00280C48"/>
    <w:rsid w:val="003274C9"/>
    <w:rsid w:val="003334CB"/>
    <w:rsid w:val="003A2EEA"/>
    <w:rsid w:val="00441AC2"/>
    <w:rsid w:val="00444A77"/>
    <w:rsid w:val="004C161E"/>
    <w:rsid w:val="005205D1"/>
    <w:rsid w:val="005A4AB7"/>
    <w:rsid w:val="006528B6"/>
    <w:rsid w:val="00691A48"/>
    <w:rsid w:val="006B217A"/>
    <w:rsid w:val="00766A9B"/>
    <w:rsid w:val="00793A87"/>
    <w:rsid w:val="009855C1"/>
    <w:rsid w:val="009E0BA7"/>
    <w:rsid w:val="00A611C0"/>
    <w:rsid w:val="00B019FD"/>
    <w:rsid w:val="00B12777"/>
    <w:rsid w:val="00B63233"/>
    <w:rsid w:val="00B91F4A"/>
    <w:rsid w:val="00C0173E"/>
    <w:rsid w:val="00C55C08"/>
    <w:rsid w:val="00C8563C"/>
    <w:rsid w:val="00C94E12"/>
    <w:rsid w:val="00CD6DBB"/>
    <w:rsid w:val="00D619B5"/>
    <w:rsid w:val="00DC601F"/>
    <w:rsid w:val="00DF2B40"/>
    <w:rsid w:val="00E22549"/>
    <w:rsid w:val="00E62A61"/>
    <w:rsid w:val="00EA594C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C74AE-3024-4DFA-A338-32455A6D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444A77"/>
    <w:pPr>
      <w:jc w:val="center"/>
    </w:pPr>
    <w:rPr>
      <w:lang w:val="x-none" w:eastAsia="x-none"/>
    </w:rPr>
  </w:style>
  <w:style w:type="character" w:customStyle="1" w:styleId="a7">
    <w:name w:val="記 (文字)"/>
    <w:link w:val="a6"/>
    <w:uiPriority w:val="99"/>
    <w:rsid w:val="00444A77"/>
    <w:rPr>
      <w:rFonts w:ascii="ＭＳ 明朝" w:hAnsi="Courier New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444A77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444A7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2024-01-24T07:05:00Z</cp:lastPrinted>
  <dcterms:created xsi:type="dcterms:W3CDTF">2025-09-14T04:25:00Z</dcterms:created>
  <dcterms:modified xsi:type="dcterms:W3CDTF">2025-09-14T04:25:00Z</dcterms:modified>
  <cp:category/>
</cp:coreProperties>
</file>