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5BE3" w:rsidRDefault="00155BE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様式第</w:t>
      </w:r>
      <w:r w:rsidR="00540F3F"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>
        <w:rPr>
          <w:rFonts w:hint="eastAsia"/>
        </w:rPr>
        <w:t>(第</w:t>
      </w:r>
      <w:r w:rsidR="00540F3F">
        <w:rPr>
          <w:rFonts w:hint="eastAsia"/>
        </w:rPr>
        <w:t>７</w:t>
      </w:r>
      <w:r>
        <w:rPr>
          <w:rFonts w:hint="eastAsia"/>
        </w:rPr>
        <w:t>条関係)</w:t>
      </w:r>
    </w:p>
    <w:p w:rsidR="00155BE3" w:rsidRDefault="00155BE3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155BE3" w:rsidRDefault="00155BE3">
      <w:pPr>
        <w:wordWrap w:val="0"/>
        <w:overflowPunct w:val="0"/>
        <w:autoSpaceDE w:val="0"/>
        <w:autoSpaceDN w:val="0"/>
        <w:ind w:firstLine="6840"/>
        <w:rPr>
          <w:rFonts w:hint="eastAsia"/>
          <w:lang w:eastAsia="zh-CN"/>
        </w:rPr>
      </w:pP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出雲市長　　　　　　様</w:t>
      </w: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55BE3" w:rsidRDefault="00155BE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</w:p>
    <w:p w:rsidR="00155BE3" w:rsidRDefault="00F20BF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>受任者</w:t>
      </w:r>
      <w:r w:rsidR="00423B49">
        <w:rPr>
          <w:rFonts w:hint="eastAsia"/>
          <w:lang w:eastAsia="zh-TW"/>
        </w:rPr>
        <w:t xml:space="preserve">　</w:t>
      </w:r>
      <w:r w:rsidR="00423B49">
        <w:rPr>
          <w:rFonts w:hint="eastAsia"/>
        </w:rPr>
        <w:t xml:space="preserve">住所　　　　　　　　</w:t>
      </w:r>
      <w:r w:rsidR="00155BE3">
        <w:rPr>
          <w:rFonts w:hint="eastAsia"/>
          <w:lang w:eastAsia="zh-TW"/>
        </w:rPr>
        <w:t xml:space="preserve">　　　　</w:t>
      </w:r>
    </w:p>
    <w:p w:rsidR="00155BE3" w:rsidRPr="004E6CFC" w:rsidRDefault="00423B4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color w:val="FF0000"/>
          <w:lang w:eastAsia="zh-TW"/>
        </w:rPr>
      </w:pPr>
      <w:r>
        <w:rPr>
          <w:rFonts w:hint="eastAsia"/>
        </w:rPr>
        <w:t>氏名</w:t>
      </w:r>
      <w:r w:rsidR="00F317CC">
        <w:rPr>
          <w:rFonts w:hint="eastAsia"/>
          <w:lang w:eastAsia="zh-TW"/>
        </w:rPr>
        <w:t xml:space="preserve">　　　　　　　</w:t>
      </w:r>
      <w:r w:rsidR="00264F31">
        <w:rPr>
          <w:rFonts w:hint="eastAsia"/>
        </w:rPr>
        <w:t xml:space="preserve">　　</w:t>
      </w:r>
      <w:r w:rsidR="00F317CC">
        <w:rPr>
          <w:rFonts w:hint="eastAsia"/>
          <w:lang w:eastAsia="zh-TW"/>
        </w:rPr>
        <w:t xml:space="preserve">　</w:t>
      </w:r>
      <w:r w:rsidR="00264F31" w:rsidRPr="004E6CFC">
        <w:rPr>
          <w:rFonts w:hint="eastAsia"/>
        </w:rPr>
        <w:t xml:space="preserve">　</w:t>
      </w:r>
      <w:r w:rsidR="004E6CFC" w:rsidRPr="004E6CFC">
        <w:rPr>
          <w:rFonts w:hint="eastAsia"/>
          <w:color w:val="FF0000"/>
        </w:rPr>
        <w:t xml:space="preserve">　</w:t>
      </w: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23B49" w:rsidRDefault="00423B4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みんなでつくる出雲の森事業補助金</w:t>
      </w:r>
      <w:r w:rsidR="00155BE3">
        <w:rPr>
          <w:rFonts w:hint="eastAsia"/>
          <w:lang w:eastAsia="zh-TW"/>
        </w:rPr>
        <w:t>交付申請書</w:t>
      </w: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55BE3" w:rsidRDefault="00155BE3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35050A">
        <w:rPr>
          <w:rFonts w:hint="eastAsia"/>
        </w:rPr>
        <w:t xml:space="preserve">　</w:t>
      </w:r>
      <w:r>
        <w:rPr>
          <w:rFonts w:hint="eastAsia"/>
        </w:rPr>
        <w:t>交付申請等の委任を受けた</w:t>
      </w:r>
      <w:r w:rsidR="00423B49">
        <w:rPr>
          <w:rFonts w:hint="eastAsia"/>
        </w:rPr>
        <w:t>標記補助金について</w:t>
      </w:r>
      <w:r>
        <w:rPr>
          <w:rFonts w:hint="eastAsia"/>
        </w:rPr>
        <w:t>、当該補助金の交付を申請します。</w:t>
      </w:r>
    </w:p>
    <w:p w:rsidR="00155BE3" w:rsidRDefault="00155BE3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155BE3" w:rsidRDefault="00155BE3">
      <w:pPr>
        <w:pStyle w:val="a3"/>
        <w:wordWrap w:val="0"/>
        <w:overflowPunct w:val="0"/>
        <w:autoSpaceDE w:val="0"/>
        <w:autoSpaceDN w:val="0"/>
        <w:spacing w:line="360" w:lineRule="auto"/>
        <w:rPr>
          <w:rFonts w:ascii="ＭＳ 明朝" w:hAnsi="Courier New" w:hint="eastAsia"/>
          <w:sz w:val="21"/>
          <w:lang w:eastAsia="zh-TW"/>
        </w:rPr>
      </w:pPr>
      <w:r>
        <w:rPr>
          <w:rFonts w:ascii="ＭＳ 明朝" w:hAnsi="Courier New" w:hint="eastAsia"/>
          <w:sz w:val="21"/>
          <w:lang w:eastAsia="zh-TW"/>
        </w:rPr>
        <w:t>記</w:t>
      </w: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55BE3" w:rsidRPr="00540F3F" w:rsidRDefault="00540F3F">
      <w:pPr>
        <w:tabs>
          <w:tab w:val="left" w:pos="5495"/>
        </w:tabs>
        <w:wordWrap w:val="0"/>
        <w:overflowPunct w:val="0"/>
        <w:autoSpaceDE w:val="0"/>
        <w:autoSpaceDN w:val="0"/>
        <w:spacing w:line="360" w:lineRule="auto"/>
        <w:rPr>
          <w:rFonts w:hAnsi="ＭＳ 明朝"/>
          <w:lang w:eastAsia="zh-TW"/>
        </w:rPr>
      </w:pPr>
      <w:r w:rsidRPr="00540F3F">
        <w:rPr>
          <w:rFonts w:hAnsi="ＭＳ 明朝" w:hint="eastAsia"/>
          <w:lang w:eastAsia="zh-TW"/>
        </w:rPr>
        <w:t xml:space="preserve">１　補助金交付申請額　　　　　　　　　　　　　　　　</w:t>
      </w:r>
      <w:r w:rsidRPr="00540F3F">
        <w:rPr>
          <w:rFonts w:hAnsi="ＭＳ 明朝" w:hint="eastAsia"/>
        </w:rPr>
        <w:t xml:space="preserve">　　</w:t>
      </w:r>
      <w:r w:rsidRPr="00540F3F">
        <w:rPr>
          <w:rFonts w:hAnsi="ＭＳ 明朝" w:hint="eastAsia"/>
          <w:lang w:eastAsia="zh-TW"/>
        </w:rPr>
        <w:t>円</w:t>
      </w:r>
    </w:p>
    <w:p w:rsidR="00540F3F" w:rsidRPr="00540F3F" w:rsidRDefault="00540F3F">
      <w:pPr>
        <w:tabs>
          <w:tab w:val="left" w:pos="5495"/>
        </w:tabs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lang w:eastAsia="zh-TW"/>
        </w:rPr>
      </w:pPr>
      <w:r w:rsidRPr="00540F3F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Pr="00540F3F">
        <w:rPr>
          <w:rFonts w:ascii="游明朝" w:hAnsi="游明朝" w:cs="ＭＳ Ｐゴシック" w:hint="eastAsia"/>
          <w:kern w:val="0"/>
          <w:szCs w:val="21"/>
        </w:rPr>
        <w:t>搬入材</w:t>
      </w:r>
      <w:r>
        <w:rPr>
          <w:rFonts w:ascii="游明朝" w:hAnsi="游明朝" w:cs="ＭＳ Ｐゴシック" w:hint="eastAsia"/>
          <w:kern w:val="0"/>
          <w:szCs w:val="21"/>
        </w:rPr>
        <w:t>数量　　　　　　　　　　　　　　　　　　　　　ｔ</w:t>
      </w:r>
    </w:p>
    <w:p w:rsidR="00155BE3" w:rsidRPr="00540F3F" w:rsidRDefault="00540F3F">
      <w:pPr>
        <w:tabs>
          <w:tab w:val="left" w:pos="3515"/>
        </w:tabs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</w:rPr>
      </w:pPr>
      <w:r w:rsidRPr="00540F3F">
        <w:rPr>
          <w:rFonts w:hAnsi="ＭＳ 明朝" w:hint="eastAsia"/>
        </w:rPr>
        <w:t>３　補助金交付内訳　　　　　　　別添明細書のとおり</w:t>
      </w:r>
    </w:p>
    <w:p w:rsidR="00155BE3" w:rsidRPr="00540F3F" w:rsidRDefault="00540F3F" w:rsidP="00786BB8">
      <w:pPr>
        <w:tabs>
          <w:tab w:val="left" w:pos="3060"/>
        </w:tabs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</w:rPr>
      </w:pPr>
      <w:r w:rsidRPr="00540F3F">
        <w:rPr>
          <w:rFonts w:hAnsi="ＭＳ 明朝" w:hint="eastAsia"/>
        </w:rPr>
        <w:t>４　添付書類　　　　　　　　　　トラックスケール伝票（写し）</w:t>
      </w:r>
    </w:p>
    <w:p w:rsidR="00AF0AF4" w:rsidRDefault="00AF0AF4">
      <w:pPr>
        <w:tabs>
          <w:tab w:val="left" w:pos="3060"/>
        </w:tabs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 </w:t>
      </w:r>
    </w:p>
    <w:sectPr w:rsidR="00AF0AF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13F6" w:rsidRDefault="00CC13F6">
      <w:r>
        <w:separator/>
      </w:r>
    </w:p>
  </w:endnote>
  <w:endnote w:type="continuationSeparator" w:id="0">
    <w:p w:rsidR="00CC13F6" w:rsidRDefault="00CC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13F6" w:rsidRDefault="00CC13F6">
      <w:r>
        <w:separator/>
      </w:r>
    </w:p>
  </w:footnote>
  <w:footnote w:type="continuationSeparator" w:id="0">
    <w:p w:rsidR="00CC13F6" w:rsidRDefault="00CC1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7CC"/>
    <w:rsid w:val="00020443"/>
    <w:rsid w:val="00155BE3"/>
    <w:rsid w:val="001832DE"/>
    <w:rsid w:val="00200489"/>
    <w:rsid w:val="00264F31"/>
    <w:rsid w:val="0026731D"/>
    <w:rsid w:val="0035050A"/>
    <w:rsid w:val="00423B49"/>
    <w:rsid w:val="00486C89"/>
    <w:rsid w:val="004E6CFC"/>
    <w:rsid w:val="00540F3F"/>
    <w:rsid w:val="00590C54"/>
    <w:rsid w:val="006173F7"/>
    <w:rsid w:val="006A48A6"/>
    <w:rsid w:val="006B0ADD"/>
    <w:rsid w:val="007114B9"/>
    <w:rsid w:val="0075556A"/>
    <w:rsid w:val="00786BB8"/>
    <w:rsid w:val="008264AD"/>
    <w:rsid w:val="008F4095"/>
    <w:rsid w:val="00916913"/>
    <w:rsid w:val="009B29B9"/>
    <w:rsid w:val="009F6F85"/>
    <w:rsid w:val="00A73E09"/>
    <w:rsid w:val="00AD589B"/>
    <w:rsid w:val="00AF0AF4"/>
    <w:rsid w:val="00BA51E1"/>
    <w:rsid w:val="00BE0BF5"/>
    <w:rsid w:val="00C008A9"/>
    <w:rsid w:val="00C61680"/>
    <w:rsid w:val="00CC13F6"/>
    <w:rsid w:val="00D874EA"/>
    <w:rsid w:val="00D95336"/>
    <w:rsid w:val="00E53D09"/>
    <w:rsid w:val="00F20BF6"/>
    <w:rsid w:val="00F317CC"/>
    <w:rsid w:val="00FB672F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B09E9-5881-4758-A6DF-F4C5CBA9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555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55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HW050</dc:creator>
  <cp:keywords/>
  <dc:description/>
  <cp:lastModifiedBy>Hidenori Suzuki</cp:lastModifiedBy>
  <cp:revision>2</cp:revision>
  <cp:lastPrinted>2022-02-10T02:42:00Z</cp:lastPrinted>
  <dcterms:created xsi:type="dcterms:W3CDTF">2025-09-14T04:25:00Z</dcterms:created>
  <dcterms:modified xsi:type="dcterms:W3CDTF">2025-09-14T04:25:00Z</dcterms:modified>
  <cp:category/>
</cp:coreProperties>
</file>