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5C08" w:rsidRDefault="00C55C08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3B3FED">
        <w:rPr>
          <w:rFonts w:hAnsi="Courier New" w:hint="eastAsia"/>
        </w:rPr>
        <w:t>3</w:t>
      </w:r>
      <w:r>
        <w:rPr>
          <w:rFonts w:hAnsi="Courier New" w:hint="eastAsia"/>
        </w:rPr>
        <w:t>号(第</w:t>
      </w:r>
      <w:r w:rsidR="003B3FED">
        <w:rPr>
          <w:rFonts w:hAnsi="Courier New" w:hint="eastAsia"/>
        </w:rPr>
        <w:t>7</w:t>
      </w:r>
      <w:r>
        <w:rPr>
          <w:rFonts w:hAnsi="Courier New" w:hint="eastAsia"/>
        </w:rPr>
        <w:t>条関係)</w:t>
      </w:r>
    </w:p>
    <w:p w:rsidR="00EB3AF3" w:rsidRDefault="00EB3AF3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</w:p>
    <w:p w:rsidR="00C55C08" w:rsidRDefault="00EB3AF3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</w:rPr>
        <w:t>出雲市障がい者自発的活動支援事業</w:t>
      </w:r>
      <w:r w:rsidR="00C55C08">
        <w:rPr>
          <w:rFonts w:hAnsi="Courier New" w:hint="eastAsia"/>
        </w:rPr>
        <w:t>計画変更・中止(廃止)承認申請書</w:t>
      </w:r>
    </w:p>
    <w:p w:rsidR="00EB3AF3" w:rsidRDefault="00EB3AF3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</w:p>
    <w:p w:rsidR="00C55C08" w:rsidRDefault="00C55C08">
      <w:pPr>
        <w:pStyle w:val="a3"/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C55C08" w:rsidRDefault="00C55C08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C55C08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247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氏名又は団体名及び代表者氏名</w:t>
            </w:r>
          </w:p>
        </w:tc>
        <w:tc>
          <w:tcPr>
            <w:tcW w:w="247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</w:p>
        </w:tc>
      </w:tr>
    </w:tbl>
    <w:p w:rsidR="00C55C08" w:rsidRDefault="00C55C08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出雲市</w:t>
      </w:r>
      <w:r w:rsidR="00EB3AF3">
        <w:rPr>
          <w:rFonts w:hAnsi="Courier New" w:hint="eastAsia"/>
        </w:rPr>
        <w:t>障がい者自発的活動支援事業</w:t>
      </w:r>
      <w:r w:rsidR="0041243C">
        <w:rPr>
          <w:rFonts w:hAnsi="Courier New" w:hint="eastAsia"/>
        </w:rPr>
        <w:t>補助金</w:t>
      </w:r>
      <w:r>
        <w:rPr>
          <w:rFonts w:hAnsi="Courier New" w:hint="eastAsia"/>
        </w:rPr>
        <w:t>交付</w:t>
      </w:r>
      <w:r w:rsidR="00EB3AF3">
        <w:rPr>
          <w:rFonts w:hAnsi="Courier New" w:hint="eastAsia"/>
        </w:rPr>
        <w:t>要綱</w:t>
      </w:r>
      <w:r>
        <w:rPr>
          <w:rFonts w:hAnsi="Courier New" w:hint="eastAsia"/>
        </w:rPr>
        <w:t>第</w:t>
      </w:r>
      <w:r w:rsidR="003B3FED">
        <w:rPr>
          <w:rFonts w:hAnsi="Courier New" w:hint="eastAsia"/>
        </w:rPr>
        <w:t>7</w:t>
      </w:r>
      <w:r>
        <w:rPr>
          <w:rFonts w:hAnsi="Courier New" w:hint="eastAsia"/>
        </w:rPr>
        <w:t>条第</w:t>
      </w:r>
      <w:r w:rsidR="003B3FED">
        <w:rPr>
          <w:rFonts w:hAnsi="Courier New" w:hint="eastAsia"/>
        </w:rPr>
        <w:t>1</w:t>
      </w:r>
      <w:r>
        <w:rPr>
          <w:rFonts w:hAnsi="Courier New" w:hint="eastAsia"/>
        </w:rPr>
        <w:t>項の規定により、次のとおり申請します。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0"/>
        <w:gridCol w:w="765"/>
        <w:gridCol w:w="1157"/>
        <w:gridCol w:w="2133"/>
        <w:gridCol w:w="2035"/>
      </w:tblGrid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1922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第　　　号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922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33" w:type="dxa"/>
            <w:vAlign w:val="center"/>
          </w:tcPr>
          <w:p w:rsidR="00C55C08" w:rsidRDefault="003B3FE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</w:t>
            </w:r>
            <w:r w:rsidR="00C55C08">
              <w:rPr>
                <w:rFonts w:hAnsi="Courier New" w:hint="eastAsia"/>
              </w:rPr>
              <w:t>の名称</w:t>
            </w:r>
          </w:p>
        </w:tc>
        <w:tc>
          <w:tcPr>
            <w:tcW w:w="2035" w:type="dxa"/>
          </w:tcPr>
          <w:p w:rsidR="00C55C08" w:rsidRDefault="003B3FED" w:rsidP="003B3FE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出雲市障がい者自発的活動支援事業補助金</w:t>
            </w:r>
            <w:r w:rsidR="00C55C08">
              <w:rPr>
                <w:rFonts w:hAnsi="Courier New" w:hint="eastAsia"/>
              </w:rPr>
              <w:t xml:space="preserve">　</w:t>
            </w:r>
          </w:p>
        </w:tc>
      </w:tr>
      <w:tr w:rsidR="00C55C08" w:rsidTr="003B3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D86B8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</w:t>
            </w:r>
            <w:r w:rsidR="00C55C08">
              <w:rPr>
                <w:rFonts w:hAnsi="Courier New" w:hint="eastAsia"/>
              </w:rPr>
              <w:t>の名称</w:t>
            </w:r>
          </w:p>
        </w:tc>
        <w:tc>
          <w:tcPr>
            <w:tcW w:w="6090" w:type="dxa"/>
            <w:gridSpan w:val="4"/>
            <w:vAlign w:val="center"/>
          </w:tcPr>
          <w:p w:rsidR="00C55C08" w:rsidRDefault="00C55C08" w:rsidP="003B3FE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3B3FED">
              <w:rPr>
                <w:rFonts w:hAnsi="Courier New" w:hint="eastAsia"/>
              </w:rPr>
              <w:t>出雲市障がい者自発的活動支援事業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 w:val="restart"/>
            <w:vAlign w:val="center"/>
          </w:tcPr>
          <w:p w:rsidR="00C55C08" w:rsidRDefault="00D86B8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</w:t>
            </w:r>
            <w:r w:rsidR="00C55C08">
              <w:rPr>
                <w:rFonts w:hAnsi="Courier New" w:hint="eastAsia"/>
              </w:rPr>
              <w:t>の内容</w:t>
            </w:r>
          </w:p>
        </w:tc>
        <w:tc>
          <w:tcPr>
            <w:tcW w:w="6090" w:type="dxa"/>
            <w:gridSpan w:val="4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変更前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  <w:tc>
          <w:tcPr>
            <w:tcW w:w="6090" w:type="dxa"/>
            <w:gridSpan w:val="4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変更後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変更又は中止</w:t>
            </w:r>
            <w:r>
              <w:rPr>
                <w:rFonts w:hAnsi="Courier New" w:hint="eastAsia"/>
              </w:rPr>
              <w:t>(廃止</w:t>
            </w:r>
            <w:r>
              <w:rPr>
                <w:rFonts w:hAnsi="Courier New" w:hint="eastAsia"/>
                <w:spacing w:val="105"/>
              </w:rPr>
              <w:t>)</w:t>
            </w:r>
            <w:r>
              <w:rPr>
                <w:rFonts w:hAnsi="Courier New" w:hint="eastAsia"/>
                <w:spacing w:val="230"/>
              </w:rPr>
              <w:t>の理</w:t>
            </w:r>
            <w:r>
              <w:rPr>
                <w:rFonts w:hAnsi="Courier New" w:hint="eastAsia"/>
              </w:rPr>
              <w:t>由</w:t>
            </w:r>
          </w:p>
        </w:tc>
        <w:tc>
          <w:tcPr>
            <w:tcW w:w="6090" w:type="dxa"/>
            <w:gridSpan w:val="4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3180" w:type="dxa"/>
            <w:gridSpan w:val="3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変更又は中止(廃止)の年月日</w:t>
            </w:r>
          </w:p>
        </w:tc>
        <w:tc>
          <w:tcPr>
            <w:tcW w:w="5325" w:type="dxa"/>
            <w:gridSpan w:val="3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日(予定)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05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6300" w:type="dxa"/>
            <w:gridSpan w:val="5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　変更事業計画書</w:t>
            </w: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変更収支予算書</w:t>
            </w:r>
          </w:p>
          <w:p w:rsidR="00C55C08" w:rsidRDefault="00C55C08" w:rsidP="00EB3AF3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　その他</w:t>
            </w:r>
          </w:p>
        </w:tc>
      </w:tr>
    </w:tbl>
    <w:p w:rsidR="00C55C08" w:rsidRDefault="00C55C08">
      <w:pPr>
        <w:wordWrap w:val="0"/>
        <w:overflowPunct w:val="0"/>
        <w:autoSpaceDE w:val="0"/>
        <w:autoSpaceDN w:val="0"/>
      </w:pPr>
    </w:p>
    <w:sectPr w:rsidR="00C55C0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3B4E" w:rsidRDefault="00CB3B4E">
      <w:r>
        <w:separator/>
      </w:r>
    </w:p>
  </w:endnote>
  <w:endnote w:type="continuationSeparator" w:id="0">
    <w:p w:rsidR="00CB3B4E" w:rsidRDefault="00CB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3B4E" w:rsidRDefault="00CB3B4E">
      <w:r>
        <w:separator/>
      </w:r>
    </w:p>
  </w:footnote>
  <w:footnote w:type="continuationSeparator" w:id="0">
    <w:p w:rsidR="00CB3B4E" w:rsidRDefault="00CB3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A9B"/>
    <w:rsid w:val="00064B3B"/>
    <w:rsid w:val="001A19DE"/>
    <w:rsid w:val="00356712"/>
    <w:rsid w:val="003B3FED"/>
    <w:rsid w:val="00411E76"/>
    <w:rsid w:val="0041243C"/>
    <w:rsid w:val="004E45A5"/>
    <w:rsid w:val="00766A9B"/>
    <w:rsid w:val="00C55C08"/>
    <w:rsid w:val="00CB3B4E"/>
    <w:rsid w:val="00CC1921"/>
    <w:rsid w:val="00D4750F"/>
    <w:rsid w:val="00D86B85"/>
    <w:rsid w:val="00E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529C45-8EED-41C1-9495-DA68AC10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様式第3号(第10条関係)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MC017</dc:creator>
  <cp:keywords/>
  <cp:lastModifiedBy>Hidenori Suzuki</cp:lastModifiedBy>
  <cp:revision>2</cp:revision>
  <cp:lastPrinted>2014-04-03T10:17:00Z</cp:lastPrinted>
  <dcterms:created xsi:type="dcterms:W3CDTF">2025-09-14T04:27:00Z</dcterms:created>
  <dcterms:modified xsi:type="dcterms:W3CDTF">2025-09-14T04:27:00Z</dcterms:modified>
</cp:coreProperties>
</file>