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BE3" w:rsidRDefault="00155BE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</w:rPr>
        <w:t>(第</w:t>
      </w:r>
      <w:r w:rsidR="0032504E">
        <w:rPr>
          <w:rFonts w:hint="eastAsia"/>
        </w:rPr>
        <w:t>5</w:t>
      </w:r>
      <w:r>
        <w:rPr>
          <w:rFonts w:hint="eastAsia"/>
        </w:rPr>
        <w:t>条関係)</w:t>
      </w:r>
    </w:p>
    <w:p w:rsidR="00155BE3" w:rsidRDefault="00155BE3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155BE3" w:rsidRDefault="00155BE3">
      <w:pPr>
        <w:wordWrap w:val="0"/>
        <w:overflowPunct w:val="0"/>
        <w:autoSpaceDE w:val="0"/>
        <w:autoSpaceDN w:val="0"/>
        <w:ind w:firstLine="6840"/>
        <w:rPr>
          <w:rFonts w:hint="eastAsia"/>
          <w:lang w:eastAsia="zh-CN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様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2606FF" w:rsidP="002008AA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  <w:lang w:eastAsia="zh-TW"/>
        </w:rPr>
      </w:pPr>
      <w:r>
        <w:rPr>
          <w:rFonts w:hint="eastAsia"/>
        </w:rPr>
        <w:t>指定制服等購入</w:t>
      </w:r>
      <w:r w:rsidR="002008AA">
        <w:rPr>
          <w:rFonts w:hint="eastAsia"/>
        </w:rPr>
        <w:t>費</w:t>
      </w:r>
      <w:r>
        <w:rPr>
          <w:rFonts w:hint="eastAsia"/>
        </w:rPr>
        <w:t>補助金</w:t>
      </w:r>
      <w:r w:rsidR="002008AA">
        <w:rPr>
          <w:rFonts w:hint="eastAsia"/>
          <w:lang w:eastAsia="zh-TW"/>
        </w:rPr>
        <w:t>交付申請</w:t>
      </w:r>
      <w:r w:rsidR="002008AA">
        <w:rPr>
          <w:rFonts w:hint="eastAsia"/>
        </w:rPr>
        <w:t>等</w:t>
      </w:r>
      <w:r w:rsidR="00155BE3">
        <w:rPr>
          <w:rFonts w:hint="eastAsia"/>
          <w:lang w:eastAsia="zh-TW"/>
        </w:rPr>
        <w:t xml:space="preserve">　　　</w:t>
      </w:r>
    </w:p>
    <w:p w:rsidR="00155BE3" w:rsidRDefault="00155B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代理人　出雲市立　　　　　　学校　　　　</w:t>
      </w:r>
    </w:p>
    <w:p w:rsidR="00155BE3" w:rsidRDefault="00F317C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校長　　　　　　　　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>
        <w:rPr>
          <w:rFonts w:eastAsia="PMingLiU" w:hint="eastAsia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F317CC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  <w:r w:rsidR="00155BE3">
        <w:rPr>
          <w:rFonts w:hint="eastAsia"/>
          <w:lang w:eastAsia="zh-TW"/>
        </w:rPr>
        <w:t xml:space="preserve">　　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2606F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</w:rPr>
        <w:t>指定制服等購入</w:t>
      </w:r>
      <w:r w:rsidR="002008AA">
        <w:rPr>
          <w:rFonts w:hint="eastAsia"/>
        </w:rPr>
        <w:t>費</w:t>
      </w:r>
      <w:r>
        <w:rPr>
          <w:rFonts w:hint="eastAsia"/>
        </w:rPr>
        <w:t>補助金</w:t>
      </w:r>
      <w:r w:rsidR="00155BE3">
        <w:rPr>
          <w:rFonts w:hint="eastAsia"/>
          <w:lang w:eastAsia="zh-TW"/>
        </w:rPr>
        <w:t>交付申請書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標記補助金の交付を受けた</w:t>
      </w:r>
      <w:r w:rsidR="0032504E">
        <w:rPr>
          <w:rFonts w:hint="eastAsia"/>
        </w:rPr>
        <w:t>い</w:t>
      </w:r>
      <w:r>
        <w:rPr>
          <w:rFonts w:hint="eastAsia"/>
        </w:rPr>
        <w:t>ので、</w:t>
      </w:r>
      <w:r w:rsidR="0032504E">
        <w:rPr>
          <w:rFonts w:hint="eastAsia"/>
        </w:rPr>
        <w:t>出雲市立</w:t>
      </w:r>
      <w:r w:rsidR="0032504E">
        <w:rPr>
          <w:rFonts w:hAnsi="ＭＳ 明朝" w:cs="ＭＳ Ｐゴシック" w:hint="eastAsia"/>
          <w:kern w:val="0"/>
          <w:szCs w:val="21"/>
        </w:rPr>
        <w:t>学校再編統合に係る指定制服等購入費補助金交付要綱第5条の規定により、関係書類を添えて補助金の</w:t>
      </w:r>
      <w:r>
        <w:rPr>
          <w:rFonts w:hint="eastAsia"/>
        </w:rPr>
        <w:t>交付を申請します。</w:t>
      </w:r>
    </w:p>
    <w:p w:rsidR="00155BE3" w:rsidRDefault="00155BE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55BE3" w:rsidRDefault="00155BE3">
      <w:pPr>
        <w:pStyle w:val="a3"/>
        <w:wordWrap w:val="0"/>
        <w:overflowPunct w:val="0"/>
        <w:autoSpaceDE w:val="0"/>
        <w:autoSpaceDN w:val="0"/>
        <w:spacing w:line="360" w:lineRule="auto"/>
        <w:rPr>
          <w:rFonts w:ascii="ＭＳ 明朝" w:hAnsi="Courier New" w:hint="eastAsia"/>
          <w:sz w:val="21"/>
          <w:lang w:eastAsia="zh-TW"/>
        </w:rPr>
      </w:pPr>
      <w:r>
        <w:rPr>
          <w:rFonts w:ascii="ＭＳ 明朝" w:hAnsi="Courier New" w:hint="eastAsia"/>
          <w:sz w:val="21"/>
          <w:lang w:eastAsia="zh-TW"/>
        </w:rPr>
        <w:t>記</w:t>
      </w:r>
    </w:p>
    <w:p w:rsidR="00155BE3" w:rsidRDefault="00155BE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55BE3" w:rsidRDefault="00155BE3">
      <w:pPr>
        <w:tabs>
          <w:tab w:val="left" w:pos="5495"/>
        </w:tabs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1　補助金交付申請額　　　　　　　　　　　　　　　　円</w:t>
      </w:r>
    </w:p>
    <w:p w:rsidR="00155BE3" w:rsidRDefault="00155BE3">
      <w:pPr>
        <w:tabs>
          <w:tab w:val="left" w:pos="3515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2　補助金交付内訳　　　　　　　　別添明細書(様式第2号)のとおり</w:t>
      </w:r>
    </w:p>
    <w:p w:rsidR="00155BE3" w:rsidRDefault="00155BE3" w:rsidP="002606FF">
      <w:pPr>
        <w:tabs>
          <w:tab w:val="left" w:pos="3060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3　委任状別添　　　　　　　　　　委任状(様式第</w:t>
      </w:r>
      <w:r w:rsidR="002606FF">
        <w:rPr>
          <w:rFonts w:hint="eastAsia"/>
        </w:rPr>
        <w:t>3</w:t>
      </w:r>
      <w:r>
        <w:rPr>
          <w:rFonts w:hint="eastAsia"/>
        </w:rPr>
        <w:t>号)のとおり</w:t>
      </w:r>
    </w:p>
    <w:p w:rsidR="00155BE3" w:rsidRDefault="00155BE3">
      <w:pPr>
        <w:tabs>
          <w:tab w:val="left" w:pos="3515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sectPr w:rsidR="00155BE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284" w:rsidRDefault="00905284">
      <w:r>
        <w:separator/>
      </w:r>
    </w:p>
  </w:endnote>
  <w:endnote w:type="continuationSeparator" w:id="0">
    <w:p w:rsidR="00905284" w:rsidRDefault="0090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284" w:rsidRDefault="00905284">
      <w:r>
        <w:separator/>
      </w:r>
    </w:p>
  </w:footnote>
  <w:footnote w:type="continuationSeparator" w:id="0">
    <w:p w:rsidR="00905284" w:rsidRDefault="0090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7CC"/>
    <w:rsid w:val="00155BE3"/>
    <w:rsid w:val="001F789C"/>
    <w:rsid w:val="002008AA"/>
    <w:rsid w:val="002606FF"/>
    <w:rsid w:val="0032504E"/>
    <w:rsid w:val="003F59F5"/>
    <w:rsid w:val="005A250C"/>
    <w:rsid w:val="00773FF2"/>
    <w:rsid w:val="007E39BC"/>
    <w:rsid w:val="00905284"/>
    <w:rsid w:val="00D621D2"/>
    <w:rsid w:val="00E33D52"/>
    <w:rsid w:val="00F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58323-481A-4F7F-8C99-ADD6CFB0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1601-01-01T00:00:00Z</cp:lastPrinted>
  <dcterms:created xsi:type="dcterms:W3CDTF">2025-09-14T04:29:00Z</dcterms:created>
  <dcterms:modified xsi:type="dcterms:W3CDTF">2025-09-14T04:29:00Z</dcterms:modified>
</cp:coreProperties>
</file>