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66F94" w:rsidRDefault="00466F94">
      <w:pPr>
        <w:wordWrap w:val="0"/>
        <w:overflowPunct w:val="0"/>
        <w:autoSpaceDE w:val="0"/>
        <w:autoSpaceDN w:val="0"/>
      </w:pPr>
      <w:r>
        <w:rPr>
          <w:rFonts w:hint="eastAsia"/>
        </w:rPr>
        <w:t>様式第2号(第</w:t>
      </w:r>
      <w:r w:rsidR="00205A28">
        <w:rPr>
          <w:rFonts w:hint="eastAsia"/>
        </w:rPr>
        <w:t>5</w:t>
      </w:r>
      <w:r>
        <w:rPr>
          <w:rFonts w:hint="eastAsia"/>
        </w:rPr>
        <w:t>条関係)</w:t>
      </w:r>
    </w:p>
    <w:p w:rsidR="00466F94" w:rsidRDefault="00466F94">
      <w:pPr>
        <w:wordWrap w:val="0"/>
        <w:overflowPunct w:val="0"/>
        <w:autoSpaceDE w:val="0"/>
        <w:autoSpaceDN w:val="0"/>
      </w:pPr>
    </w:p>
    <w:p w:rsidR="00466F94" w:rsidRDefault="00742448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 xml:space="preserve">　　　</w:t>
      </w:r>
      <w:r w:rsidR="00B161A7">
        <w:rPr>
          <w:rFonts w:hint="eastAsia"/>
        </w:rPr>
        <w:t>指定制服等購入</w:t>
      </w:r>
      <w:r w:rsidR="00F96BA7">
        <w:rPr>
          <w:rFonts w:hint="eastAsia"/>
        </w:rPr>
        <w:t>費</w:t>
      </w:r>
      <w:r w:rsidR="00B161A7">
        <w:rPr>
          <w:rFonts w:hint="eastAsia"/>
        </w:rPr>
        <w:t>補助金</w:t>
      </w:r>
      <w:r w:rsidR="00466F94">
        <w:rPr>
          <w:rFonts w:hint="eastAsia"/>
        </w:rPr>
        <w:t>交付申請明細書</w:t>
      </w:r>
    </w:p>
    <w:p w:rsidR="00466F94" w:rsidRDefault="00466F94">
      <w:pPr>
        <w:wordWrap w:val="0"/>
        <w:overflowPunct w:val="0"/>
        <w:autoSpaceDE w:val="0"/>
        <w:autoSpaceDN w:val="0"/>
      </w:pPr>
    </w:p>
    <w:p w:rsidR="00466F94" w:rsidRDefault="00466F94">
      <w:pPr>
        <w:wordWrap w:val="0"/>
        <w:overflowPunct w:val="0"/>
        <w:autoSpaceDE w:val="0"/>
        <w:autoSpaceDN w:val="0"/>
        <w:jc w:val="right"/>
        <w:rPr>
          <w:lang w:eastAsia="zh-CN"/>
        </w:rPr>
      </w:pPr>
      <w:r>
        <w:rPr>
          <w:rFonts w:hint="eastAsia"/>
          <w:lang w:eastAsia="zh-CN"/>
        </w:rPr>
        <w:t xml:space="preserve">学校名：　　　　　　　　　　　　学校　　　　　　　　　　No.　　　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"/>
        <w:gridCol w:w="1708"/>
        <w:gridCol w:w="882"/>
        <w:gridCol w:w="770"/>
        <w:gridCol w:w="1527"/>
        <w:gridCol w:w="1155"/>
        <w:gridCol w:w="1009"/>
        <w:gridCol w:w="992"/>
        <w:gridCol w:w="939"/>
        <w:gridCol w:w="945"/>
        <w:gridCol w:w="945"/>
        <w:gridCol w:w="945"/>
        <w:gridCol w:w="945"/>
        <w:gridCol w:w="945"/>
        <w:gridCol w:w="945"/>
      </w:tblGrid>
      <w:tr w:rsidR="00676303" w:rsidTr="00E468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3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76303" w:rsidRDefault="0067630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</w:tcBorders>
            <w:vAlign w:val="center"/>
          </w:tcPr>
          <w:p w:rsidR="00676303" w:rsidRDefault="00676303" w:rsidP="00676303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委任者(保護者)氏名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</w:tcBorders>
            <w:vAlign w:val="center"/>
          </w:tcPr>
          <w:p w:rsidR="00676303" w:rsidRDefault="00676303" w:rsidP="00676303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児童・生徒名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</w:tcBorders>
            <w:vAlign w:val="center"/>
          </w:tcPr>
          <w:p w:rsidR="00676303" w:rsidRDefault="00676303" w:rsidP="00676303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学年</w:t>
            </w:r>
          </w:p>
        </w:tc>
        <w:tc>
          <w:tcPr>
            <w:tcW w:w="152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76303" w:rsidRPr="00676303" w:rsidRDefault="00676303" w:rsidP="00676303">
            <w:pPr>
              <w:overflowPunct w:val="0"/>
              <w:autoSpaceDE w:val="0"/>
              <w:autoSpaceDN w:val="0"/>
              <w:rPr>
                <w:spacing w:val="78"/>
              </w:rPr>
            </w:pPr>
            <w:r>
              <w:rPr>
                <w:rFonts w:hint="eastAsia"/>
              </w:rPr>
              <w:t>合計金額(a)</w:t>
            </w:r>
          </w:p>
        </w:tc>
        <w:tc>
          <w:tcPr>
            <w:tcW w:w="9765" w:type="dxa"/>
            <w:gridSpan w:val="10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76303" w:rsidRDefault="00676303" w:rsidP="0067630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(a)の内訳</w:t>
            </w:r>
          </w:p>
        </w:tc>
      </w:tr>
      <w:tr w:rsidR="00DC6EC6" w:rsidTr="006763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/>
        </w:trPr>
        <w:tc>
          <w:tcPr>
            <w:tcW w:w="462" w:type="dxa"/>
            <w:vMerge/>
            <w:tcBorders>
              <w:left w:val="single" w:sz="4" w:space="0" w:color="auto"/>
            </w:tcBorders>
            <w:vAlign w:val="center"/>
          </w:tcPr>
          <w:p w:rsidR="00DC6EC6" w:rsidRDefault="00DC6EC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708" w:type="dxa"/>
            <w:vMerge/>
          </w:tcPr>
          <w:p w:rsidR="00DC6EC6" w:rsidRDefault="00DC6EC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lang w:eastAsia="zh-TW"/>
              </w:rPr>
            </w:pPr>
          </w:p>
        </w:tc>
        <w:tc>
          <w:tcPr>
            <w:tcW w:w="882" w:type="dxa"/>
            <w:vMerge/>
          </w:tcPr>
          <w:p w:rsidR="00DC6EC6" w:rsidRDefault="00DC6EC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770" w:type="dxa"/>
            <w:vMerge/>
            <w:vAlign w:val="center"/>
          </w:tcPr>
          <w:p w:rsidR="00DC6EC6" w:rsidRDefault="00DC6EC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527" w:type="dxa"/>
            <w:vMerge/>
            <w:tcBorders>
              <w:right w:val="single" w:sz="4" w:space="0" w:color="auto"/>
            </w:tcBorders>
            <w:vAlign w:val="center"/>
          </w:tcPr>
          <w:p w:rsidR="00DC6EC6" w:rsidRDefault="00DC6EC6" w:rsidP="003D0A58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spacing w:val="78"/>
              </w:rPr>
            </w:pP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EC6" w:rsidRDefault="00DC6EC6" w:rsidP="003D0A5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009" w:type="dxa"/>
            <w:tcBorders>
              <w:left w:val="nil"/>
            </w:tcBorders>
            <w:vAlign w:val="center"/>
          </w:tcPr>
          <w:p w:rsidR="00DC6EC6" w:rsidRDefault="00DC6EC6" w:rsidP="003D0A5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DC6EC6" w:rsidRDefault="00DC6EC6" w:rsidP="003D0A5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39" w:type="dxa"/>
            <w:tcBorders>
              <w:left w:val="nil"/>
            </w:tcBorders>
            <w:vAlign w:val="center"/>
          </w:tcPr>
          <w:p w:rsidR="00DC6EC6" w:rsidRDefault="00DC6EC6" w:rsidP="009B119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:rsidR="00DC6EC6" w:rsidRDefault="00DC6EC6" w:rsidP="0067630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:rsidR="00DC6EC6" w:rsidRDefault="00DC6EC6" w:rsidP="0067630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:rsidR="00DC6EC6" w:rsidRDefault="00DC6EC6" w:rsidP="0067630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:rsidR="00DC6EC6" w:rsidRDefault="00DC6EC6" w:rsidP="0067630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:rsidR="00DC6EC6" w:rsidRDefault="00DC6EC6" w:rsidP="0067630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:rsidR="00DC6EC6" w:rsidRDefault="00DC6EC6" w:rsidP="0067630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DC6EC6" w:rsidTr="00E468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/>
        </w:trPr>
        <w:tc>
          <w:tcPr>
            <w:tcW w:w="462" w:type="dxa"/>
            <w:tcBorders>
              <w:left w:val="single" w:sz="4" w:space="0" w:color="auto"/>
            </w:tcBorders>
            <w:vAlign w:val="center"/>
          </w:tcPr>
          <w:p w:rsidR="00DC6EC6" w:rsidRDefault="00DC6EC6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708" w:type="dxa"/>
            <w:vAlign w:val="center"/>
          </w:tcPr>
          <w:p w:rsidR="00DC6EC6" w:rsidRDefault="00DC6EC6" w:rsidP="00E4689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2" w:type="dxa"/>
            <w:vAlign w:val="center"/>
          </w:tcPr>
          <w:p w:rsidR="00DC6EC6" w:rsidRDefault="00DC6EC6" w:rsidP="00E4689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  <w:vAlign w:val="center"/>
          </w:tcPr>
          <w:p w:rsidR="00DC6EC6" w:rsidRDefault="00DC6EC6" w:rsidP="00E4689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7" w:type="dxa"/>
            <w:tcBorders>
              <w:right w:val="single" w:sz="4" w:space="0" w:color="auto"/>
            </w:tcBorders>
          </w:tcPr>
          <w:p w:rsidR="00DC6EC6" w:rsidRDefault="00DC6EC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E46897">
              <w:rPr>
                <w:rFonts w:hint="eastAsia"/>
              </w:rPr>
              <w:t xml:space="preserve">　　　　　</w:t>
            </w:r>
            <w:r w:rsidR="00E46897" w:rsidRPr="00E46897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DC6EC6" w:rsidRPr="00E46897" w:rsidRDefault="00DC6EC6">
            <w:pPr>
              <w:wordWrap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　</w:t>
            </w:r>
            <w:r w:rsidR="00E46897">
              <w:rPr>
                <w:rFonts w:hint="eastAsia"/>
              </w:rPr>
              <w:t xml:space="preserve">      </w:t>
            </w:r>
            <w:r w:rsidR="00E46897" w:rsidRPr="00E46897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009" w:type="dxa"/>
            <w:tcBorders>
              <w:left w:val="nil"/>
            </w:tcBorders>
          </w:tcPr>
          <w:p w:rsidR="00DC6EC6" w:rsidRPr="00E46897" w:rsidRDefault="00DC6EC6">
            <w:pPr>
              <w:wordWrap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　</w:t>
            </w:r>
            <w:r w:rsidR="00E46897">
              <w:rPr>
                <w:rFonts w:hint="eastAsia"/>
              </w:rPr>
              <w:t xml:space="preserve">　　</w:t>
            </w:r>
            <w:r w:rsidR="00E46897" w:rsidRPr="00E46897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992" w:type="dxa"/>
          </w:tcPr>
          <w:p w:rsidR="00DC6EC6" w:rsidRPr="00E46897" w:rsidRDefault="00DC6EC6">
            <w:pPr>
              <w:wordWrap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　</w:t>
            </w:r>
            <w:r w:rsidR="00E46897">
              <w:rPr>
                <w:rFonts w:hint="eastAsia"/>
              </w:rPr>
              <w:t xml:space="preserve">　　</w:t>
            </w:r>
            <w:r w:rsidR="00E46897" w:rsidRPr="00E46897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939" w:type="dxa"/>
          </w:tcPr>
          <w:p w:rsidR="00DC6EC6" w:rsidRDefault="00DC6EC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E46897">
              <w:rPr>
                <w:rFonts w:hint="eastAsia"/>
              </w:rPr>
              <w:t xml:space="preserve">　　</w:t>
            </w:r>
            <w:r w:rsidR="00E46897" w:rsidRPr="00E46897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945" w:type="dxa"/>
          </w:tcPr>
          <w:p w:rsidR="00DC6EC6" w:rsidRDefault="00E4689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</w:t>
            </w:r>
            <w:r w:rsidRPr="00E46897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945" w:type="dxa"/>
          </w:tcPr>
          <w:p w:rsidR="00DC6EC6" w:rsidRDefault="00E4689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 w:rsidRPr="00E46897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945" w:type="dxa"/>
          </w:tcPr>
          <w:p w:rsidR="00DC6EC6" w:rsidRDefault="00E4689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 w:rsidRPr="00E46897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945" w:type="dxa"/>
          </w:tcPr>
          <w:p w:rsidR="00DC6EC6" w:rsidRDefault="00E4689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 w:rsidRPr="00E46897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945" w:type="dxa"/>
          </w:tcPr>
          <w:p w:rsidR="00DC6EC6" w:rsidRDefault="00E4689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 w:rsidRPr="00E46897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945" w:type="dxa"/>
          </w:tcPr>
          <w:p w:rsidR="00DC6EC6" w:rsidRDefault="00E4689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 w:rsidRPr="00E46897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DC6EC6" w:rsidTr="00E468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/>
        </w:trPr>
        <w:tc>
          <w:tcPr>
            <w:tcW w:w="462" w:type="dxa"/>
            <w:tcBorders>
              <w:left w:val="single" w:sz="4" w:space="0" w:color="auto"/>
            </w:tcBorders>
            <w:vAlign w:val="center"/>
          </w:tcPr>
          <w:p w:rsidR="00DC6EC6" w:rsidRDefault="00DC6EC6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708" w:type="dxa"/>
            <w:vAlign w:val="center"/>
          </w:tcPr>
          <w:p w:rsidR="00DC6EC6" w:rsidRDefault="00DC6EC6" w:rsidP="00E4689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2" w:type="dxa"/>
            <w:vAlign w:val="center"/>
          </w:tcPr>
          <w:p w:rsidR="00DC6EC6" w:rsidRDefault="00DC6EC6" w:rsidP="00E4689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  <w:vAlign w:val="center"/>
          </w:tcPr>
          <w:p w:rsidR="00DC6EC6" w:rsidRDefault="00DC6EC6" w:rsidP="00E4689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7" w:type="dxa"/>
            <w:tcBorders>
              <w:right w:val="single" w:sz="4" w:space="0" w:color="auto"/>
            </w:tcBorders>
            <w:vAlign w:val="center"/>
          </w:tcPr>
          <w:p w:rsidR="00DC6EC6" w:rsidRDefault="00DC6EC6" w:rsidP="00E4689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EC6" w:rsidRDefault="00DC6EC6" w:rsidP="00E4689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9" w:type="dxa"/>
            <w:tcBorders>
              <w:left w:val="nil"/>
            </w:tcBorders>
            <w:vAlign w:val="center"/>
          </w:tcPr>
          <w:p w:rsidR="00DC6EC6" w:rsidRDefault="00DC6EC6" w:rsidP="00E4689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DC6EC6" w:rsidRDefault="00DC6EC6" w:rsidP="00E4689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9" w:type="dxa"/>
            <w:vAlign w:val="center"/>
          </w:tcPr>
          <w:p w:rsidR="00DC6EC6" w:rsidRDefault="00DC6EC6" w:rsidP="00E4689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DC6EC6" w:rsidRDefault="00DC6EC6" w:rsidP="00E4689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DC6EC6" w:rsidRDefault="00DC6EC6" w:rsidP="00E4689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:rsidR="00DC6EC6" w:rsidRDefault="00DC6EC6" w:rsidP="00E4689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:rsidR="00DC6EC6" w:rsidRDefault="00DC6EC6" w:rsidP="00E4689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:rsidR="00DC6EC6" w:rsidRDefault="00DC6EC6" w:rsidP="00E4689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:rsidR="00DC6EC6" w:rsidRDefault="00DC6EC6" w:rsidP="00E4689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DC6EC6" w:rsidTr="00E468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/>
        </w:trPr>
        <w:tc>
          <w:tcPr>
            <w:tcW w:w="462" w:type="dxa"/>
            <w:tcBorders>
              <w:left w:val="single" w:sz="4" w:space="0" w:color="auto"/>
            </w:tcBorders>
            <w:vAlign w:val="center"/>
          </w:tcPr>
          <w:p w:rsidR="00DC6EC6" w:rsidRDefault="00DC6EC6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708" w:type="dxa"/>
            <w:vAlign w:val="center"/>
          </w:tcPr>
          <w:p w:rsidR="00DC6EC6" w:rsidRDefault="00DC6EC6" w:rsidP="00E4689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2" w:type="dxa"/>
            <w:vAlign w:val="center"/>
          </w:tcPr>
          <w:p w:rsidR="00DC6EC6" w:rsidRDefault="00DC6EC6" w:rsidP="00E4689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  <w:vAlign w:val="center"/>
          </w:tcPr>
          <w:p w:rsidR="00DC6EC6" w:rsidRDefault="00DC6EC6" w:rsidP="00E4689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7" w:type="dxa"/>
            <w:tcBorders>
              <w:right w:val="single" w:sz="4" w:space="0" w:color="auto"/>
            </w:tcBorders>
            <w:vAlign w:val="center"/>
          </w:tcPr>
          <w:p w:rsidR="00DC6EC6" w:rsidRDefault="00DC6EC6" w:rsidP="00E4689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EC6" w:rsidRDefault="00DC6EC6" w:rsidP="00E4689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9" w:type="dxa"/>
            <w:tcBorders>
              <w:left w:val="nil"/>
            </w:tcBorders>
            <w:vAlign w:val="center"/>
          </w:tcPr>
          <w:p w:rsidR="00DC6EC6" w:rsidRDefault="00DC6EC6" w:rsidP="00E4689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DC6EC6" w:rsidRDefault="00DC6EC6" w:rsidP="00E4689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9" w:type="dxa"/>
            <w:vAlign w:val="center"/>
          </w:tcPr>
          <w:p w:rsidR="00DC6EC6" w:rsidRDefault="00DC6EC6" w:rsidP="00E4689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DC6EC6" w:rsidRDefault="00DC6EC6" w:rsidP="00E4689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DC6EC6" w:rsidRDefault="00DC6EC6" w:rsidP="00E4689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:rsidR="00DC6EC6" w:rsidRDefault="00DC6EC6" w:rsidP="00E4689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:rsidR="00DC6EC6" w:rsidRDefault="00DC6EC6" w:rsidP="00E4689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:rsidR="00DC6EC6" w:rsidRDefault="00DC6EC6" w:rsidP="00E4689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:rsidR="00DC6EC6" w:rsidRDefault="00DC6EC6" w:rsidP="00E4689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DC6EC6" w:rsidTr="00E468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/>
        </w:trPr>
        <w:tc>
          <w:tcPr>
            <w:tcW w:w="462" w:type="dxa"/>
            <w:tcBorders>
              <w:left w:val="single" w:sz="4" w:space="0" w:color="auto"/>
            </w:tcBorders>
            <w:vAlign w:val="center"/>
          </w:tcPr>
          <w:p w:rsidR="00DC6EC6" w:rsidRDefault="00DC6EC6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708" w:type="dxa"/>
            <w:vAlign w:val="center"/>
          </w:tcPr>
          <w:p w:rsidR="00DC6EC6" w:rsidRDefault="00DC6EC6" w:rsidP="00E4689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2" w:type="dxa"/>
            <w:vAlign w:val="center"/>
          </w:tcPr>
          <w:p w:rsidR="00DC6EC6" w:rsidRDefault="00DC6EC6" w:rsidP="00E4689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  <w:vAlign w:val="center"/>
          </w:tcPr>
          <w:p w:rsidR="00DC6EC6" w:rsidRDefault="00DC6EC6" w:rsidP="00E4689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7" w:type="dxa"/>
            <w:tcBorders>
              <w:right w:val="single" w:sz="4" w:space="0" w:color="auto"/>
            </w:tcBorders>
            <w:vAlign w:val="center"/>
          </w:tcPr>
          <w:p w:rsidR="00DC6EC6" w:rsidRDefault="00DC6EC6" w:rsidP="00E4689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EC6" w:rsidRDefault="00DC6EC6" w:rsidP="00E4689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9" w:type="dxa"/>
            <w:tcBorders>
              <w:left w:val="nil"/>
            </w:tcBorders>
            <w:vAlign w:val="center"/>
          </w:tcPr>
          <w:p w:rsidR="00DC6EC6" w:rsidRDefault="00DC6EC6" w:rsidP="00E4689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DC6EC6" w:rsidRDefault="00DC6EC6" w:rsidP="00E4689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9" w:type="dxa"/>
            <w:vAlign w:val="center"/>
          </w:tcPr>
          <w:p w:rsidR="00DC6EC6" w:rsidRDefault="00DC6EC6" w:rsidP="00E4689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DC6EC6" w:rsidRDefault="00DC6EC6" w:rsidP="00E4689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DC6EC6" w:rsidRDefault="00DC6EC6" w:rsidP="00E4689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:rsidR="00DC6EC6" w:rsidRDefault="00DC6EC6" w:rsidP="00E4689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:rsidR="00DC6EC6" w:rsidRDefault="00DC6EC6" w:rsidP="00E4689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:rsidR="00DC6EC6" w:rsidRDefault="00DC6EC6" w:rsidP="00E4689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:rsidR="00DC6EC6" w:rsidRDefault="00DC6EC6" w:rsidP="00E4689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DC6EC6" w:rsidTr="00E468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/>
        </w:trPr>
        <w:tc>
          <w:tcPr>
            <w:tcW w:w="462" w:type="dxa"/>
            <w:tcBorders>
              <w:left w:val="single" w:sz="4" w:space="0" w:color="auto"/>
            </w:tcBorders>
            <w:vAlign w:val="center"/>
          </w:tcPr>
          <w:p w:rsidR="00DC6EC6" w:rsidRDefault="00DC6EC6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708" w:type="dxa"/>
            <w:vAlign w:val="center"/>
          </w:tcPr>
          <w:p w:rsidR="00DC6EC6" w:rsidRDefault="00DC6EC6" w:rsidP="00E4689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2" w:type="dxa"/>
            <w:vAlign w:val="center"/>
          </w:tcPr>
          <w:p w:rsidR="00DC6EC6" w:rsidRDefault="00DC6EC6" w:rsidP="00E4689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  <w:vAlign w:val="center"/>
          </w:tcPr>
          <w:p w:rsidR="00DC6EC6" w:rsidRDefault="00DC6EC6" w:rsidP="00E4689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7" w:type="dxa"/>
            <w:tcBorders>
              <w:right w:val="single" w:sz="4" w:space="0" w:color="auto"/>
            </w:tcBorders>
            <w:vAlign w:val="center"/>
          </w:tcPr>
          <w:p w:rsidR="00DC6EC6" w:rsidRDefault="00DC6EC6" w:rsidP="00E4689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EC6" w:rsidRDefault="00DC6EC6" w:rsidP="00E4689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9" w:type="dxa"/>
            <w:tcBorders>
              <w:left w:val="nil"/>
            </w:tcBorders>
            <w:vAlign w:val="center"/>
          </w:tcPr>
          <w:p w:rsidR="00DC6EC6" w:rsidRDefault="00DC6EC6" w:rsidP="00E4689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DC6EC6" w:rsidRDefault="00DC6EC6" w:rsidP="00E4689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9" w:type="dxa"/>
            <w:vAlign w:val="center"/>
          </w:tcPr>
          <w:p w:rsidR="00DC6EC6" w:rsidRDefault="00DC6EC6" w:rsidP="00E4689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DC6EC6" w:rsidRDefault="00DC6EC6" w:rsidP="00E4689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DC6EC6" w:rsidRDefault="00DC6EC6" w:rsidP="00E4689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:rsidR="00DC6EC6" w:rsidRDefault="00DC6EC6" w:rsidP="00E4689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:rsidR="00DC6EC6" w:rsidRDefault="00DC6EC6" w:rsidP="00E4689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:rsidR="00DC6EC6" w:rsidRDefault="00DC6EC6" w:rsidP="00E4689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:rsidR="00DC6EC6" w:rsidRDefault="00DC6EC6" w:rsidP="00E4689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DC6EC6" w:rsidTr="00E468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/>
        </w:trPr>
        <w:tc>
          <w:tcPr>
            <w:tcW w:w="462" w:type="dxa"/>
            <w:tcBorders>
              <w:left w:val="single" w:sz="4" w:space="0" w:color="auto"/>
            </w:tcBorders>
            <w:vAlign w:val="center"/>
          </w:tcPr>
          <w:p w:rsidR="00DC6EC6" w:rsidRDefault="00DC6EC6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708" w:type="dxa"/>
            <w:vAlign w:val="center"/>
          </w:tcPr>
          <w:p w:rsidR="00DC6EC6" w:rsidRDefault="00DC6EC6" w:rsidP="00E4689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2" w:type="dxa"/>
            <w:vAlign w:val="center"/>
          </w:tcPr>
          <w:p w:rsidR="00DC6EC6" w:rsidRDefault="00DC6EC6" w:rsidP="00E4689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  <w:vAlign w:val="center"/>
          </w:tcPr>
          <w:p w:rsidR="00DC6EC6" w:rsidRDefault="00DC6EC6" w:rsidP="00E4689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7" w:type="dxa"/>
            <w:tcBorders>
              <w:right w:val="single" w:sz="4" w:space="0" w:color="auto"/>
            </w:tcBorders>
            <w:vAlign w:val="center"/>
          </w:tcPr>
          <w:p w:rsidR="00DC6EC6" w:rsidRDefault="00DC6EC6" w:rsidP="00E4689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EC6" w:rsidRDefault="00DC6EC6" w:rsidP="00E4689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9" w:type="dxa"/>
            <w:tcBorders>
              <w:left w:val="nil"/>
            </w:tcBorders>
            <w:vAlign w:val="center"/>
          </w:tcPr>
          <w:p w:rsidR="00DC6EC6" w:rsidRDefault="00DC6EC6" w:rsidP="00E4689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DC6EC6" w:rsidRDefault="00DC6EC6" w:rsidP="00E4689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9" w:type="dxa"/>
            <w:vAlign w:val="center"/>
          </w:tcPr>
          <w:p w:rsidR="00DC6EC6" w:rsidRDefault="00DC6EC6" w:rsidP="00E4689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DC6EC6" w:rsidRDefault="00DC6EC6" w:rsidP="00E4689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DC6EC6" w:rsidRDefault="00DC6EC6" w:rsidP="00E4689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:rsidR="00DC6EC6" w:rsidRDefault="00DC6EC6" w:rsidP="00E4689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:rsidR="00DC6EC6" w:rsidRDefault="00DC6EC6" w:rsidP="00E4689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:rsidR="00DC6EC6" w:rsidRDefault="00DC6EC6" w:rsidP="00E4689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:rsidR="00DC6EC6" w:rsidRDefault="00DC6EC6" w:rsidP="00E4689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DC6EC6" w:rsidTr="00E468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/>
        </w:trPr>
        <w:tc>
          <w:tcPr>
            <w:tcW w:w="462" w:type="dxa"/>
            <w:tcBorders>
              <w:left w:val="single" w:sz="4" w:space="0" w:color="auto"/>
            </w:tcBorders>
            <w:vAlign w:val="center"/>
          </w:tcPr>
          <w:p w:rsidR="00DC6EC6" w:rsidRDefault="00DC6EC6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708" w:type="dxa"/>
            <w:vAlign w:val="center"/>
          </w:tcPr>
          <w:p w:rsidR="00DC6EC6" w:rsidRDefault="00DC6EC6" w:rsidP="00E4689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2" w:type="dxa"/>
            <w:vAlign w:val="center"/>
          </w:tcPr>
          <w:p w:rsidR="00DC6EC6" w:rsidRDefault="00DC6EC6" w:rsidP="00E4689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  <w:vAlign w:val="center"/>
          </w:tcPr>
          <w:p w:rsidR="00DC6EC6" w:rsidRDefault="00DC6EC6" w:rsidP="00E4689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7" w:type="dxa"/>
            <w:tcBorders>
              <w:right w:val="single" w:sz="4" w:space="0" w:color="auto"/>
            </w:tcBorders>
            <w:vAlign w:val="center"/>
          </w:tcPr>
          <w:p w:rsidR="00DC6EC6" w:rsidRDefault="00DC6EC6" w:rsidP="00E4689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EC6" w:rsidRDefault="00DC6EC6" w:rsidP="00E4689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9" w:type="dxa"/>
            <w:tcBorders>
              <w:left w:val="nil"/>
            </w:tcBorders>
            <w:vAlign w:val="center"/>
          </w:tcPr>
          <w:p w:rsidR="00DC6EC6" w:rsidRDefault="00DC6EC6" w:rsidP="00E4689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DC6EC6" w:rsidRDefault="00DC6EC6" w:rsidP="00E4689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9" w:type="dxa"/>
            <w:vAlign w:val="center"/>
          </w:tcPr>
          <w:p w:rsidR="00DC6EC6" w:rsidRDefault="00DC6EC6" w:rsidP="00E4689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DC6EC6" w:rsidRDefault="00DC6EC6" w:rsidP="00E4689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DC6EC6" w:rsidRDefault="00DC6EC6" w:rsidP="00E4689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:rsidR="00DC6EC6" w:rsidRDefault="00DC6EC6" w:rsidP="00E4689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:rsidR="00DC6EC6" w:rsidRDefault="00DC6EC6" w:rsidP="00E4689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:rsidR="00DC6EC6" w:rsidRDefault="00DC6EC6" w:rsidP="00E4689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:rsidR="00DC6EC6" w:rsidRDefault="00DC6EC6" w:rsidP="00E4689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DC6EC6" w:rsidTr="00E468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/>
        </w:trPr>
        <w:tc>
          <w:tcPr>
            <w:tcW w:w="462" w:type="dxa"/>
            <w:tcBorders>
              <w:left w:val="single" w:sz="4" w:space="0" w:color="auto"/>
            </w:tcBorders>
            <w:vAlign w:val="center"/>
          </w:tcPr>
          <w:p w:rsidR="00DC6EC6" w:rsidRDefault="00DC6EC6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708" w:type="dxa"/>
            <w:vAlign w:val="center"/>
          </w:tcPr>
          <w:p w:rsidR="00DC6EC6" w:rsidRDefault="00DC6EC6" w:rsidP="00E4689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2" w:type="dxa"/>
            <w:vAlign w:val="center"/>
          </w:tcPr>
          <w:p w:rsidR="00DC6EC6" w:rsidRDefault="00DC6EC6" w:rsidP="00E4689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  <w:vAlign w:val="center"/>
          </w:tcPr>
          <w:p w:rsidR="00DC6EC6" w:rsidRDefault="00DC6EC6" w:rsidP="00E4689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7" w:type="dxa"/>
            <w:tcBorders>
              <w:right w:val="single" w:sz="4" w:space="0" w:color="auto"/>
            </w:tcBorders>
            <w:vAlign w:val="center"/>
          </w:tcPr>
          <w:p w:rsidR="00DC6EC6" w:rsidRDefault="00DC6EC6" w:rsidP="00E4689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EC6" w:rsidRDefault="00DC6EC6" w:rsidP="00E4689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9" w:type="dxa"/>
            <w:tcBorders>
              <w:left w:val="nil"/>
            </w:tcBorders>
            <w:vAlign w:val="center"/>
          </w:tcPr>
          <w:p w:rsidR="00DC6EC6" w:rsidRDefault="00DC6EC6" w:rsidP="00E4689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DC6EC6" w:rsidRDefault="00DC6EC6" w:rsidP="00E4689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9" w:type="dxa"/>
            <w:vAlign w:val="center"/>
          </w:tcPr>
          <w:p w:rsidR="00DC6EC6" w:rsidRDefault="00DC6EC6" w:rsidP="00E4689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DC6EC6" w:rsidRDefault="00DC6EC6" w:rsidP="00E4689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DC6EC6" w:rsidRDefault="00DC6EC6" w:rsidP="00E4689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:rsidR="00DC6EC6" w:rsidRDefault="00DC6EC6" w:rsidP="00E4689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:rsidR="00DC6EC6" w:rsidRDefault="00DC6EC6" w:rsidP="00E4689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:rsidR="00DC6EC6" w:rsidRDefault="00DC6EC6" w:rsidP="00E4689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:rsidR="00DC6EC6" w:rsidRDefault="00DC6EC6" w:rsidP="00E4689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DC6EC6" w:rsidTr="00E468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/>
        </w:trPr>
        <w:tc>
          <w:tcPr>
            <w:tcW w:w="462" w:type="dxa"/>
            <w:tcBorders>
              <w:left w:val="single" w:sz="4" w:space="0" w:color="auto"/>
            </w:tcBorders>
            <w:vAlign w:val="center"/>
          </w:tcPr>
          <w:p w:rsidR="00DC6EC6" w:rsidRDefault="00DC6EC6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708" w:type="dxa"/>
            <w:vAlign w:val="center"/>
          </w:tcPr>
          <w:p w:rsidR="00DC6EC6" w:rsidRDefault="00DC6EC6" w:rsidP="00E4689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2" w:type="dxa"/>
            <w:vAlign w:val="center"/>
          </w:tcPr>
          <w:p w:rsidR="00DC6EC6" w:rsidRDefault="00DC6EC6" w:rsidP="00E4689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  <w:vAlign w:val="center"/>
          </w:tcPr>
          <w:p w:rsidR="00DC6EC6" w:rsidRDefault="00DC6EC6" w:rsidP="00E4689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7" w:type="dxa"/>
            <w:tcBorders>
              <w:right w:val="single" w:sz="4" w:space="0" w:color="auto"/>
            </w:tcBorders>
            <w:vAlign w:val="center"/>
          </w:tcPr>
          <w:p w:rsidR="00DC6EC6" w:rsidRDefault="00DC6EC6" w:rsidP="00E4689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EC6" w:rsidRDefault="00DC6EC6" w:rsidP="00E4689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9" w:type="dxa"/>
            <w:tcBorders>
              <w:left w:val="nil"/>
            </w:tcBorders>
            <w:vAlign w:val="center"/>
          </w:tcPr>
          <w:p w:rsidR="00DC6EC6" w:rsidRDefault="00DC6EC6" w:rsidP="00E4689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DC6EC6" w:rsidRDefault="00DC6EC6" w:rsidP="00E4689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9" w:type="dxa"/>
            <w:vAlign w:val="center"/>
          </w:tcPr>
          <w:p w:rsidR="00DC6EC6" w:rsidRDefault="00DC6EC6" w:rsidP="00E4689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DC6EC6" w:rsidRDefault="00DC6EC6" w:rsidP="00E4689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DC6EC6" w:rsidRDefault="00DC6EC6" w:rsidP="00E4689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:rsidR="00DC6EC6" w:rsidRDefault="00DC6EC6" w:rsidP="00E4689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:rsidR="00DC6EC6" w:rsidRDefault="00DC6EC6" w:rsidP="00E4689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:rsidR="00DC6EC6" w:rsidRDefault="00DC6EC6" w:rsidP="00E4689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:rsidR="00DC6EC6" w:rsidRDefault="00DC6EC6" w:rsidP="00E4689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DC6EC6" w:rsidTr="002E57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/>
        </w:trPr>
        <w:tc>
          <w:tcPr>
            <w:tcW w:w="462" w:type="dxa"/>
            <w:tcBorders>
              <w:left w:val="single" w:sz="4" w:space="0" w:color="auto"/>
            </w:tcBorders>
            <w:vAlign w:val="center"/>
          </w:tcPr>
          <w:p w:rsidR="00DC6EC6" w:rsidRDefault="00DC6EC6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708" w:type="dxa"/>
            <w:vAlign w:val="center"/>
          </w:tcPr>
          <w:p w:rsidR="00DC6EC6" w:rsidRDefault="00DC6EC6" w:rsidP="00E4689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2" w:type="dxa"/>
            <w:vAlign w:val="center"/>
          </w:tcPr>
          <w:p w:rsidR="00DC6EC6" w:rsidRDefault="00DC6EC6" w:rsidP="00E4689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  <w:vAlign w:val="center"/>
          </w:tcPr>
          <w:p w:rsidR="00DC6EC6" w:rsidRDefault="00DC6EC6" w:rsidP="00E4689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7" w:type="dxa"/>
            <w:tcBorders>
              <w:right w:val="single" w:sz="4" w:space="0" w:color="auto"/>
            </w:tcBorders>
            <w:vAlign w:val="center"/>
          </w:tcPr>
          <w:p w:rsidR="00DC6EC6" w:rsidRDefault="00DC6EC6" w:rsidP="00E4689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EC6" w:rsidRDefault="00DC6EC6" w:rsidP="00E4689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9" w:type="dxa"/>
            <w:tcBorders>
              <w:left w:val="nil"/>
            </w:tcBorders>
            <w:vAlign w:val="center"/>
          </w:tcPr>
          <w:p w:rsidR="00DC6EC6" w:rsidRDefault="00DC6EC6" w:rsidP="00E4689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DC6EC6" w:rsidRDefault="00DC6EC6" w:rsidP="00E4689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9" w:type="dxa"/>
            <w:vAlign w:val="center"/>
          </w:tcPr>
          <w:p w:rsidR="00DC6EC6" w:rsidRDefault="00DC6EC6" w:rsidP="00E4689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DC6EC6" w:rsidRDefault="00DC6EC6" w:rsidP="00E4689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DC6EC6" w:rsidRDefault="00DC6EC6" w:rsidP="00E4689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:rsidR="00DC6EC6" w:rsidRDefault="00DC6EC6" w:rsidP="00E4689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:rsidR="00DC6EC6" w:rsidRDefault="00DC6EC6" w:rsidP="00E4689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:rsidR="00DC6EC6" w:rsidRDefault="00DC6EC6" w:rsidP="00E4689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:rsidR="00DC6EC6" w:rsidRDefault="00DC6EC6" w:rsidP="00E4689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2E5710" w:rsidTr="00E468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/>
        </w:trPr>
        <w:tc>
          <w:tcPr>
            <w:tcW w:w="46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E5710" w:rsidRDefault="002E5710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708" w:type="dxa"/>
            <w:tcBorders>
              <w:bottom w:val="single" w:sz="4" w:space="0" w:color="auto"/>
            </w:tcBorders>
            <w:vAlign w:val="center"/>
          </w:tcPr>
          <w:p w:rsidR="002E5710" w:rsidRDefault="002E5710" w:rsidP="00E4689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82" w:type="dxa"/>
            <w:tcBorders>
              <w:bottom w:val="single" w:sz="4" w:space="0" w:color="auto"/>
            </w:tcBorders>
            <w:vAlign w:val="center"/>
          </w:tcPr>
          <w:p w:rsidR="002E5710" w:rsidRDefault="002E5710" w:rsidP="00E4689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770" w:type="dxa"/>
            <w:tcBorders>
              <w:bottom w:val="single" w:sz="4" w:space="0" w:color="auto"/>
            </w:tcBorders>
            <w:vAlign w:val="center"/>
          </w:tcPr>
          <w:p w:rsidR="002E5710" w:rsidRDefault="002E5710" w:rsidP="00E4689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5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E5710" w:rsidRDefault="002E5710" w:rsidP="00E4689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10" w:rsidRDefault="002E5710" w:rsidP="00E4689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09" w:type="dxa"/>
            <w:tcBorders>
              <w:left w:val="nil"/>
            </w:tcBorders>
            <w:vAlign w:val="center"/>
          </w:tcPr>
          <w:p w:rsidR="002E5710" w:rsidRDefault="002E5710" w:rsidP="00E4689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 w:rsidR="002E5710" w:rsidRDefault="002E5710" w:rsidP="00E4689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39" w:type="dxa"/>
            <w:vAlign w:val="center"/>
          </w:tcPr>
          <w:p w:rsidR="002E5710" w:rsidRDefault="002E5710" w:rsidP="00E4689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:rsidR="002E5710" w:rsidRDefault="002E5710" w:rsidP="00E4689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:rsidR="002E5710" w:rsidRDefault="002E5710" w:rsidP="00E4689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:rsidR="002E5710" w:rsidRDefault="002E5710" w:rsidP="00E4689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:rsidR="002E5710" w:rsidRDefault="002E5710" w:rsidP="00E4689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:rsidR="002E5710" w:rsidRDefault="002E5710" w:rsidP="00E4689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:rsidR="002E5710" w:rsidRDefault="002E5710" w:rsidP="00E4689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2E5710" w:rsidTr="00E468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/>
        </w:trPr>
        <w:tc>
          <w:tcPr>
            <w:tcW w:w="46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E5710" w:rsidRDefault="002E571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708" w:type="dxa"/>
            <w:tcBorders>
              <w:bottom w:val="single" w:sz="4" w:space="0" w:color="auto"/>
            </w:tcBorders>
            <w:vAlign w:val="center"/>
          </w:tcPr>
          <w:p w:rsidR="002E5710" w:rsidRDefault="002E5710" w:rsidP="00E4689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82" w:type="dxa"/>
            <w:tcBorders>
              <w:bottom w:val="single" w:sz="4" w:space="0" w:color="auto"/>
            </w:tcBorders>
            <w:vAlign w:val="center"/>
          </w:tcPr>
          <w:p w:rsidR="002E5710" w:rsidRDefault="002E5710" w:rsidP="00E4689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770" w:type="dxa"/>
            <w:tcBorders>
              <w:bottom w:val="single" w:sz="4" w:space="0" w:color="auto"/>
            </w:tcBorders>
            <w:vAlign w:val="center"/>
          </w:tcPr>
          <w:p w:rsidR="002E5710" w:rsidRDefault="002E5710" w:rsidP="00E4689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5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E5710" w:rsidRDefault="002E5710" w:rsidP="00E4689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10" w:rsidRDefault="002E5710" w:rsidP="00E4689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09" w:type="dxa"/>
            <w:tcBorders>
              <w:left w:val="nil"/>
            </w:tcBorders>
            <w:vAlign w:val="center"/>
          </w:tcPr>
          <w:p w:rsidR="002E5710" w:rsidRDefault="002E5710" w:rsidP="00E4689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 w:rsidR="002E5710" w:rsidRDefault="002E5710" w:rsidP="00E4689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39" w:type="dxa"/>
            <w:vAlign w:val="center"/>
          </w:tcPr>
          <w:p w:rsidR="002E5710" w:rsidRDefault="002E5710" w:rsidP="00E4689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:rsidR="002E5710" w:rsidRDefault="002E5710" w:rsidP="00E4689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:rsidR="002E5710" w:rsidRDefault="002E5710" w:rsidP="00E4689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:rsidR="002E5710" w:rsidRDefault="002E5710" w:rsidP="00E4689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:rsidR="002E5710" w:rsidRDefault="002E5710" w:rsidP="00E4689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:rsidR="002E5710" w:rsidRDefault="002E5710" w:rsidP="00E4689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:rsidR="002E5710" w:rsidRDefault="002E5710" w:rsidP="00E4689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</w:tbl>
    <w:p w:rsidR="00466F94" w:rsidRDefault="00A117AC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※見積書</w:t>
      </w:r>
      <w:r w:rsidR="0040546D">
        <w:rPr>
          <w:rFonts w:hint="eastAsia"/>
        </w:rPr>
        <w:t>等</w:t>
      </w:r>
      <w:r w:rsidR="002E5710">
        <w:rPr>
          <w:rFonts w:hint="eastAsia"/>
        </w:rPr>
        <w:t>を添付</w:t>
      </w:r>
    </w:p>
    <w:p w:rsidR="002E5710" w:rsidRDefault="002E5710">
      <w:pPr>
        <w:wordWrap w:val="0"/>
        <w:overflowPunct w:val="0"/>
        <w:autoSpaceDE w:val="0"/>
        <w:autoSpaceDN w:val="0"/>
      </w:pPr>
    </w:p>
    <w:sectPr w:rsidR="002E5710">
      <w:pgSz w:w="16840" w:h="11907" w:orient="landscape" w:code="9"/>
      <w:pgMar w:top="567" w:right="851" w:bottom="567" w:left="85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168B3" w:rsidRDefault="004168B3">
      <w:r>
        <w:separator/>
      </w:r>
    </w:p>
  </w:endnote>
  <w:endnote w:type="continuationSeparator" w:id="0">
    <w:p w:rsidR="004168B3" w:rsidRDefault="00416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168B3" w:rsidRDefault="004168B3">
      <w:r>
        <w:separator/>
      </w:r>
    </w:p>
  </w:footnote>
  <w:footnote w:type="continuationSeparator" w:id="0">
    <w:p w:rsidR="004168B3" w:rsidRDefault="004168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B442590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157A49AA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911A15F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EC3EA93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569CF720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12AB346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0DA6116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0A4A1B0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CC8BBF2"/>
    <w:lvl w:ilvl="0">
      <w:start w:val="1"/>
      <w:numFmt w:val="decimal"/>
      <w:lvlText w:val="%1."/>
      <w:lvlJc w:val="left"/>
      <w:pPr>
        <w:tabs>
          <w:tab w:val="num" w:pos="-4301"/>
        </w:tabs>
        <w:ind w:left="-4301" w:hanging="360"/>
      </w:pPr>
    </w:lvl>
  </w:abstractNum>
  <w:abstractNum w:abstractNumId="9" w15:restartNumberingAfterBreak="0">
    <w:nsid w:val="FFFFFF89"/>
    <w:multiLevelType w:val="singleLevel"/>
    <w:tmpl w:val="5DB8C6E8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EFD26F6"/>
    <w:multiLevelType w:val="multilevel"/>
    <w:tmpl w:val="96C8DDA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86A437C"/>
    <w:multiLevelType w:val="multilevel"/>
    <w:tmpl w:val="E13694E6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A3B65E8"/>
    <w:multiLevelType w:val="singleLevel"/>
    <w:tmpl w:val="9EC6B038"/>
    <w:lvl w:ilvl="0">
      <w:start w:val="1"/>
      <w:numFmt w:val="aiueoFullWidth"/>
      <w:lvlText w:val="%1．"/>
      <w:lvlJc w:val="left"/>
      <w:pPr>
        <w:tabs>
          <w:tab w:val="num" w:pos="525"/>
        </w:tabs>
        <w:ind w:left="525" w:hanging="420"/>
      </w:pPr>
      <w:rPr>
        <w:rFonts w:hint="eastAsia"/>
      </w:rPr>
    </w:lvl>
  </w:abstractNum>
  <w:abstractNum w:abstractNumId="13" w15:restartNumberingAfterBreak="0">
    <w:nsid w:val="2D2E7D0E"/>
    <w:multiLevelType w:val="multilevel"/>
    <w:tmpl w:val="0CDE19E6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0FB56FF"/>
    <w:multiLevelType w:val="singleLevel"/>
    <w:tmpl w:val="93E0601E"/>
    <w:lvl w:ilvl="0">
      <w:start w:val="1"/>
      <w:numFmt w:val="decimalEnclosedCircle"/>
      <w:lvlText w:val="%1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15" w15:restartNumberingAfterBreak="0">
    <w:nsid w:val="32B45263"/>
    <w:multiLevelType w:val="singleLevel"/>
    <w:tmpl w:val="AC38603A"/>
    <w:lvl w:ilvl="0">
      <w:start w:val="1"/>
      <w:numFmt w:val="decimalEnclosedCircle"/>
      <w:lvlText w:val="%1"/>
      <w:lvlJc w:val="left"/>
      <w:pPr>
        <w:tabs>
          <w:tab w:val="num" w:pos="675"/>
        </w:tabs>
        <w:ind w:left="675" w:hanging="360"/>
      </w:pPr>
      <w:rPr>
        <w:rFonts w:hint="eastAsia"/>
      </w:rPr>
    </w:lvl>
  </w:abstractNum>
  <w:abstractNum w:abstractNumId="16" w15:restartNumberingAfterBreak="0">
    <w:nsid w:val="3ECD75D4"/>
    <w:multiLevelType w:val="singleLevel"/>
    <w:tmpl w:val="1A3E017C"/>
    <w:lvl w:ilvl="0">
      <w:start w:val="1"/>
      <w:numFmt w:val="decimalEnclosedCircle"/>
      <w:lvlText w:val="%1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17" w15:restartNumberingAfterBreak="0">
    <w:nsid w:val="45010092"/>
    <w:multiLevelType w:val="singleLevel"/>
    <w:tmpl w:val="4112AB08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315"/>
      </w:pPr>
      <w:rPr>
        <w:rFonts w:hint="eastAsia"/>
        <w:sz w:val="21"/>
      </w:rPr>
    </w:lvl>
  </w:abstractNum>
  <w:abstractNum w:abstractNumId="18" w15:restartNumberingAfterBreak="0">
    <w:nsid w:val="477D56E2"/>
    <w:multiLevelType w:val="multilevel"/>
    <w:tmpl w:val="EBACA4DE"/>
    <w:lvl w:ilvl="0">
      <w:start w:val="2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EAD0D6D"/>
    <w:multiLevelType w:val="singleLevel"/>
    <w:tmpl w:val="A3B612A4"/>
    <w:lvl w:ilvl="0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  <w:sz w:val="22"/>
      </w:rPr>
    </w:lvl>
  </w:abstractNum>
  <w:abstractNum w:abstractNumId="20" w15:restartNumberingAfterBreak="0">
    <w:nsid w:val="5B702DE2"/>
    <w:multiLevelType w:val="multilevel"/>
    <w:tmpl w:val="06DCA9EA"/>
    <w:lvl w:ilvl="0">
      <w:start w:val="2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8525513"/>
    <w:multiLevelType w:val="multilevel"/>
    <w:tmpl w:val="1E10CE9A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CB05C67"/>
    <w:multiLevelType w:val="singleLevel"/>
    <w:tmpl w:val="3B129C80"/>
    <w:lvl w:ilvl="0">
      <w:start w:val="1"/>
      <w:numFmt w:val="decimalEnclosedCircle"/>
      <w:lvlText w:val="%1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23" w15:restartNumberingAfterBreak="0">
    <w:nsid w:val="6CDA2EEB"/>
    <w:multiLevelType w:val="multilevel"/>
    <w:tmpl w:val="FB6C279A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36372FB"/>
    <w:multiLevelType w:val="singleLevel"/>
    <w:tmpl w:val="C6D4682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5" w15:restartNumberingAfterBreak="0">
    <w:nsid w:val="78120B44"/>
    <w:multiLevelType w:val="singleLevel"/>
    <w:tmpl w:val="D7B0FFA6"/>
    <w:lvl w:ilvl="0">
      <w:start w:val="1"/>
      <w:numFmt w:val="decimalFullWidth"/>
      <w:lvlText w:val="%1.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num w:numId="1" w16cid:durableId="583952747">
    <w:abstractNumId w:val="9"/>
  </w:num>
  <w:num w:numId="2" w16cid:durableId="1857188244">
    <w:abstractNumId w:val="7"/>
  </w:num>
  <w:num w:numId="3" w16cid:durableId="35395759">
    <w:abstractNumId w:val="6"/>
  </w:num>
  <w:num w:numId="4" w16cid:durableId="705177246">
    <w:abstractNumId w:val="5"/>
  </w:num>
  <w:num w:numId="5" w16cid:durableId="708340625">
    <w:abstractNumId w:val="4"/>
  </w:num>
  <w:num w:numId="6" w16cid:durableId="1819758134">
    <w:abstractNumId w:val="8"/>
  </w:num>
  <w:num w:numId="7" w16cid:durableId="1181121518">
    <w:abstractNumId w:val="3"/>
  </w:num>
  <w:num w:numId="8" w16cid:durableId="822162967">
    <w:abstractNumId w:val="2"/>
  </w:num>
  <w:num w:numId="9" w16cid:durableId="1091582174">
    <w:abstractNumId w:val="1"/>
  </w:num>
  <w:num w:numId="10" w16cid:durableId="1645432132">
    <w:abstractNumId w:val="0"/>
  </w:num>
  <w:num w:numId="11" w16cid:durableId="2145850945">
    <w:abstractNumId w:val="19"/>
  </w:num>
  <w:num w:numId="12" w16cid:durableId="10839108">
    <w:abstractNumId w:val="16"/>
  </w:num>
  <w:num w:numId="13" w16cid:durableId="1436244422">
    <w:abstractNumId w:val="14"/>
  </w:num>
  <w:num w:numId="14" w16cid:durableId="1108353591">
    <w:abstractNumId w:val="22"/>
  </w:num>
  <w:num w:numId="15" w16cid:durableId="1331717897">
    <w:abstractNumId w:val="12"/>
  </w:num>
  <w:num w:numId="16" w16cid:durableId="565917299">
    <w:abstractNumId w:val="17"/>
  </w:num>
  <w:num w:numId="17" w16cid:durableId="450167245">
    <w:abstractNumId w:val="24"/>
  </w:num>
  <w:num w:numId="18" w16cid:durableId="1366060970">
    <w:abstractNumId w:val="25"/>
  </w:num>
  <w:num w:numId="19" w16cid:durableId="474954866">
    <w:abstractNumId w:val="15"/>
  </w:num>
  <w:num w:numId="20" w16cid:durableId="490949574">
    <w:abstractNumId w:val="11"/>
  </w:num>
  <w:num w:numId="21" w16cid:durableId="717558621">
    <w:abstractNumId w:val="13"/>
  </w:num>
  <w:num w:numId="22" w16cid:durableId="322778652">
    <w:abstractNumId w:val="23"/>
  </w:num>
  <w:num w:numId="23" w16cid:durableId="2144154951">
    <w:abstractNumId w:val="18"/>
  </w:num>
  <w:num w:numId="24" w16cid:durableId="397097397">
    <w:abstractNumId w:val="21"/>
  </w:num>
  <w:num w:numId="25" w16cid:durableId="480315348">
    <w:abstractNumId w:val="10"/>
  </w:num>
  <w:num w:numId="26" w16cid:durableId="18694911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52D11"/>
    <w:rsid w:val="00205A28"/>
    <w:rsid w:val="002E5710"/>
    <w:rsid w:val="00326AC2"/>
    <w:rsid w:val="003D0A58"/>
    <w:rsid w:val="003D6D9B"/>
    <w:rsid w:val="0040546D"/>
    <w:rsid w:val="004168B3"/>
    <w:rsid w:val="00466F94"/>
    <w:rsid w:val="0061226F"/>
    <w:rsid w:val="00676303"/>
    <w:rsid w:val="00724841"/>
    <w:rsid w:val="00742448"/>
    <w:rsid w:val="0092288F"/>
    <w:rsid w:val="009B1191"/>
    <w:rsid w:val="009B6C93"/>
    <w:rsid w:val="00A117AC"/>
    <w:rsid w:val="00B161A7"/>
    <w:rsid w:val="00DC6EC6"/>
    <w:rsid w:val="00E46897"/>
    <w:rsid w:val="00E52D11"/>
    <w:rsid w:val="00E81DFA"/>
    <w:rsid w:val="00F52BA8"/>
    <w:rsid w:val="00F9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E90CC5-CB27-4624-8B86-B9E93D381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adjustRightInd w:val="0"/>
      <w:snapToGrid w:val="0"/>
    </w:pPr>
    <w:rPr>
      <w:rFonts w:hAnsi="Century"/>
      <w:kern w:val="0"/>
    </w:r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JJ7076</dc:creator>
  <cp:keywords/>
  <cp:lastModifiedBy>Hidenori Suzuki</cp:lastModifiedBy>
  <cp:revision>2</cp:revision>
  <cp:lastPrinted>2014-09-16T01:39:00Z</cp:lastPrinted>
  <dcterms:created xsi:type="dcterms:W3CDTF">2025-09-14T04:29:00Z</dcterms:created>
  <dcterms:modified xsi:type="dcterms:W3CDTF">2025-09-14T04:29:00Z</dcterms:modified>
</cp:coreProperties>
</file>