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6899" w:rsidRDefault="003A689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 w:rsidR="000037B7">
        <w:rPr>
          <w:rFonts w:hint="eastAsia"/>
        </w:rPr>
        <w:t>8</w:t>
      </w:r>
      <w:r>
        <w:rPr>
          <w:rFonts w:hint="eastAsia"/>
        </w:rPr>
        <w:t>号(第</w:t>
      </w:r>
      <w:r w:rsidR="000A1854">
        <w:rPr>
          <w:rFonts w:hint="eastAsia"/>
        </w:rPr>
        <w:t>9</w:t>
      </w:r>
      <w:r>
        <w:rPr>
          <w:rFonts w:hint="eastAsia"/>
        </w:rPr>
        <w:t>条関係)</w:t>
      </w:r>
    </w:p>
    <w:p w:rsidR="003A6899" w:rsidRDefault="003A6899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A6899" w:rsidRDefault="003A6899">
      <w:pPr>
        <w:wordWrap w:val="0"/>
        <w:overflowPunct w:val="0"/>
        <w:autoSpaceDE w:val="0"/>
        <w:autoSpaceDN w:val="0"/>
        <w:rPr>
          <w:rFonts w:hint="eastAsia"/>
        </w:rPr>
      </w:pPr>
    </w:p>
    <w:p w:rsidR="003A6899" w:rsidRDefault="003A689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出雲市長　　　　　　　様</w:t>
      </w:r>
    </w:p>
    <w:p w:rsidR="003A6899" w:rsidRDefault="003A689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3A6899" w:rsidRDefault="0000658E" w:rsidP="0000658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  <w:lang w:eastAsia="zh-TW"/>
        </w:rPr>
      </w:pPr>
      <w:r>
        <w:rPr>
          <w:rFonts w:hint="eastAsia"/>
        </w:rPr>
        <w:t>指定制服等購入費補助金</w:t>
      </w:r>
      <w:r w:rsidR="003A6899">
        <w:rPr>
          <w:rFonts w:hint="eastAsia"/>
          <w:lang w:eastAsia="zh-TW"/>
        </w:rPr>
        <w:t>交付申請等</w:t>
      </w:r>
    </w:p>
    <w:p w:rsidR="003A6899" w:rsidRDefault="003A6899">
      <w:pPr>
        <w:wordWrap w:val="0"/>
        <w:overflowPunct w:val="0"/>
        <w:autoSpaceDE w:val="0"/>
        <w:autoSpaceDN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代理人　出雲市立　　　　　　学校　　</w:t>
      </w:r>
    </w:p>
    <w:p w:rsidR="003A6899" w:rsidRDefault="007C4B8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lang w:eastAsia="zh-TW"/>
        </w:rPr>
        <w:t xml:space="preserve">校長　　　　　　　　　　　</w:t>
      </w:r>
      <w:r>
        <w:rPr>
          <w:lang w:eastAsia="zh-TW"/>
        </w:rP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7C4B83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lang w:eastAsia="zh-TW"/>
        </w:rPr>
        <w:fldChar w:fldCharType="end"/>
      </w:r>
    </w:p>
    <w:p w:rsidR="003A6899" w:rsidRDefault="003A689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3A6899" w:rsidRDefault="003A689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3A6899" w:rsidRDefault="0000658E">
      <w:pPr>
        <w:wordWrap w:val="0"/>
        <w:overflowPunct w:val="0"/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</w:rPr>
        <w:t>指定制服等購入費補助金</w:t>
      </w:r>
      <w:r w:rsidR="003A6899">
        <w:rPr>
          <w:rFonts w:hint="eastAsia"/>
          <w:lang w:eastAsia="zh-TW"/>
        </w:rPr>
        <w:t>精算報告書</w:t>
      </w:r>
    </w:p>
    <w:p w:rsidR="003A6899" w:rsidRDefault="003A689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3A6899" w:rsidRDefault="003A689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3A6899" w:rsidRDefault="003A6899">
      <w:pPr>
        <w:wordWrap w:val="0"/>
        <w:overflowPunct w:val="0"/>
        <w:autoSpaceDE w:val="0"/>
        <w:autoSpaceDN w:val="0"/>
        <w:ind w:left="420" w:hanging="420"/>
        <w:rPr>
          <w:rFonts w:hint="eastAsia"/>
        </w:rPr>
      </w:pPr>
      <w:r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>年　　月　　日付け　　　　第　　号により交付決定通知を受けた標記補助金の交付を受け、代理受領をした金額について、精算しましたので下記のとおり報告します。</w:t>
      </w:r>
    </w:p>
    <w:p w:rsidR="003A6899" w:rsidRPr="0000658E" w:rsidRDefault="003A6899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</w:p>
    <w:p w:rsidR="003A6899" w:rsidRDefault="003A6899">
      <w:pPr>
        <w:pStyle w:val="ab"/>
        <w:wordWrap w:val="0"/>
        <w:overflowPunct w:val="0"/>
        <w:autoSpaceDE w:val="0"/>
        <w:autoSpaceDN w:val="0"/>
        <w:spacing w:line="360" w:lineRule="auto"/>
        <w:rPr>
          <w:rFonts w:ascii="ＭＳ 明朝" w:hAnsi="Courier New" w:hint="eastAsia"/>
          <w:sz w:val="21"/>
          <w:lang w:eastAsia="zh-TW"/>
        </w:rPr>
      </w:pPr>
      <w:r>
        <w:rPr>
          <w:rFonts w:ascii="ＭＳ 明朝" w:hAnsi="Courier New" w:hint="eastAsia"/>
          <w:sz w:val="21"/>
          <w:lang w:eastAsia="zh-TW"/>
        </w:rPr>
        <w:t>記</w:t>
      </w:r>
    </w:p>
    <w:p w:rsidR="003A6899" w:rsidRDefault="003A6899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p w:rsidR="003A6899" w:rsidRDefault="003A6899">
      <w:pPr>
        <w:tabs>
          <w:tab w:val="left" w:pos="6775"/>
        </w:tabs>
        <w:wordWrap w:val="0"/>
        <w:overflowPunct w:val="0"/>
        <w:autoSpaceDE w:val="0"/>
        <w:autoSpaceDN w:val="0"/>
        <w:spacing w:line="360" w:lineRule="auto"/>
        <w:rPr>
          <w:rFonts w:hint="eastAsia"/>
          <w:lang w:eastAsia="zh-TW"/>
        </w:rPr>
      </w:pPr>
      <w:r>
        <w:rPr>
          <w:rFonts w:hint="eastAsia"/>
          <w:lang w:eastAsia="zh-TW"/>
        </w:rPr>
        <w:t>1　補助金</w:t>
      </w:r>
      <w:r w:rsidR="0000658E">
        <w:rPr>
          <w:rFonts w:hint="eastAsia"/>
        </w:rPr>
        <w:t>代理受領</w:t>
      </w:r>
      <w:r>
        <w:rPr>
          <w:rFonts w:hint="eastAsia"/>
          <w:lang w:eastAsia="zh-TW"/>
        </w:rPr>
        <w:t>額　　　　　　　　　　　　　　　　　円</w:t>
      </w:r>
    </w:p>
    <w:p w:rsidR="001C4311" w:rsidRDefault="003A6899" w:rsidP="0000658E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  <w:lang w:eastAsia="zh-TW"/>
        </w:rPr>
        <w:t>2</w:t>
      </w:r>
      <w:r w:rsidR="0000658E"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添付書類　　　　　　</w:t>
      </w:r>
      <w:r w:rsidR="0000658E">
        <w:rPr>
          <w:rFonts w:hint="eastAsia"/>
        </w:rPr>
        <w:t xml:space="preserve">　 </w:t>
      </w:r>
      <w:r>
        <w:rPr>
          <w:rFonts w:hint="eastAsia"/>
        </w:rPr>
        <w:t xml:space="preserve">　　受領書</w:t>
      </w:r>
    </w:p>
    <w:p w:rsidR="000A1854" w:rsidRDefault="000A1854" w:rsidP="0000658E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5B6C25">
        <w:rPr>
          <w:rFonts w:hint="eastAsia"/>
        </w:rPr>
        <w:t>指定制服等</w:t>
      </w:r>
      <w:r>
        <w:rPr>
          <w:rFonts w:hint="eastAsia"/>
        </w:rPr>
        <w:t>業者</w:t>
      </w:r>
      <w:r w:rsidR="005B6C25">
        <w:rPr>
          <w:rFonts w:hint="eastAsia"/>
        </w:rPr>
        <w:t>の</w:t>
      </w:r>
      <w:r>
        <w:rPr>
          <w:rFonts w:hint="eastAsia"/>
        </w:rPr>
        <w:t>領収書</w:t>
      </w:r>
    </w:p>
    <w:p w:rsidR="003A6899" w:rsidRDefault="003A6899">
      <w:pPr>
        <w:tabs>
          <w:tab w:val="left" w:pos="3060"/>
        </w:tabs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補助金交付決定通知書の写し</w:t>
      </w:r>
    </w:p>
    <w:sectPr w:rsidR="003A689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302A" w:rsidRDefault="0087302A">
      <w:r>
        <w:separator/>
      </w:r>
    </w:p>
  </w:endnote>
  <w:endnote w:type="continuationSeparator" w:id="0">
    <w:p w:rsidR="0087302A" w:rsidRDefault="0087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302A" w:rsidRDefault="0087302A">
      <w:r>
        <w:separator/>
      </w:r>
    </w:p>
  </w:footnote>
  <w:footnote w:type="continuationSeparator" w:id="0">
    <w:p w:rsidR="0087302A" w:rsidRDefault="00873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4425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7A49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11A15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3EA9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69CF72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AB34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DA6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0A4A1B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C8BBF2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5DB8C6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FD26F6"/>
    <w:multiLevelType w:val="multilevel"/>
    <w:tmpl w:val="96C8DD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86A437C"/>
    <w:multiLevelType w:val="multilevel"/>
    <w:tmpl w:val="E13694E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3B65E8"/>
    <w:multiLevelType w:val="singleLevel"/>
    <w:tmpl w:val="9EC6B038"/>
    <w:lvl w:ilvl="0">
      <w:start w:val="1"/>
      <w:numFmt w:val="aiueoFullWidth"/>
      <w:lvlText w:val="%1．"/>
      <w:lvlJc w:val="left"/>
      <w:pPr>
        <w:tabs>
          <w:tab w:val="num" w:pos="525"/>
        </w:tabs>
        <w:ind w:left="525" w:hanging="420"/>
      </w:pPr>
      <w:rPr>
        <w:rFonts w:hint="eastAsia"/>
      </w:rPr>
    </w:lvl>
  </w:abstractNum>
  <w:abstractNum w:abstractNumId="13" w15:restartNumberingAfterBreak="0">
    <w:nsid w:val="2D2E7D0E"/>
    <w:multiLevelType w:val="multilevel"/>
    <w:tmpl w:val="0CDE19E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FB56FF"/>
    <w:multiLevelType w:val="singleLevel"/>
    <w:tmpl w:val="93E0601E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5" w15:restartNumberingAfterBreak="0">
    <w:nsid w:val="32B45263"/>
    <w:multiLevelType w:val="singleLevel"/>
    <w:tmpl w:val="AC38603A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16" w15:restartNumberingAfterBreak="0">
    <w:nsid w:val="3ECD75D4"/>
    <w:multiLevelType w:val="singleLevel"/>
    <w:tmpl w:val="1A3E017C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7" w15:restartNumberingAfterBreak="0">
    <w:nsid w:val="45010092"/>
    <w:multiLevelType w:val="singleLevel"/>
    <w:tmpl w:val="4112AB08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315"/>
      </w:pPr>
      <w:rPr>
        <w:rFonts w:hint="eastAsia"/>
        <w:sz w:val="21"/>
      </w:rPr>
    </w:lvl>
  </w:abstractNum>
  <w:abstractNum w:abstractNumId="18" w15:restartNumberingAfterBreak="0">
    <w:nsid w:val="477D56E2"/>
    <w:multiLevelType w:val="multilevel"/>
    <w:tmpl w:val="EBACA4DE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AD0D6D"/>
    <w:multiLevelType w:val="singleLevel"/>
    <w:tmpl w:val="A3B612A4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sz w:val="22"/>
      </w:rPr>
    </w:lvl>
  </w:abstractNum>
  <w:abstractNum w:abstractNumId="20" w15:restartNumberingAfterBreak="0">
    <w:nsid w:val="5B702DE2"/>
    <w:multiLevelType w:val="multilevel"/>
    <w:tmpl w:val="06DCA9EA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8525513"/>
    <w:multiLevelType w:val="multilevel"/>
    <w:tmpl w:val="1E10CE9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CB05C67"/>
    <w:multiLevelType w:val="singleLevel"/>
    <w:tmpl w:val="3B129C80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3" w15:restartNumberingAfterBreak="0">
    <w:nsid w:val="6CDA2EEB"/>
    <w:multiLevelType w:val="multilevel"/>
    <w:tmpl w:val="FB6C279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6372FB"/>
    <w:multiLevelType w:val="singleLevel"/>
    <w:tmpl w:val="C6D4682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5" w15:restartNumberingAfterBreak="0">
    <w:nsid w:val="78120B44"/>
    <w:multiLevelType w:val="singleLevel"/>
    <w:tmpl w:val="D7B0FFA6"/>
    <w:lvl w:ilvl="0">
      <w:start w:val="1"/>
      <w:numFmt w:val="decimalFullWidth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 w16cid:durableId="1619138121">
    <w:abstractNumId w:val="9"/>
  </w:num>
  <w:num w:numId="2" w16cid:durableId="494035271">
    <w:abstractNumId w:val="7"/>
  </w:num>
  <w:num w:numId="3" w16cid:durableId="707265597">
    <w:abstractNumId w:val="6"/>
  </w:num>
  <w:num w:numId="4" w16cid:durableId="1105736371">
    <w:abstractNumId w:val="5"/>
  </w:num>
  <w:num w:numId="5" w16cid:durableId="868840552">
    <w:abstractNumId w:val="4"/>
  </w:num>
  <w:num w:numId="6" w16cid:durableId="124200460">
    <w:abstractNumId w:val="8"/>
  </w:num>
  <w:num w:numId="7" w16cid:durableId="1141843132">
    <w:abstractNumId w:val="3"/>
  </w:num>
  <w:num w:numId="8" w16cid:durableId="1857570174">
    <w:abstractNumId w:val="2"/>
  </w:num>
  <w:num w:numId="9" w16cid:durableId="885410464">
    <w:abstractNumId w:val="1"/>
  </w:num>
  <w:num w:numId="10" w16cid:durableId="521093178">
    <w:abstractNumId w:val="0"/>
  </w:num>
  <w:num w:numId="11" w16cid:durableId="935864474">
    <w:abstractNumId w:val="19"/>
  </w:num>
  <w:num w:numId="12" w16cid:durableId="1725837141">
    <w:abstractNumId w:val="16"/>
  </w:num>
  <w:num w:numId="13" w16cid:durableId="24520926">
    <w:abstractNumId w:val="14"/>
  </w:num>
  <w:num w:numId="14" w16cid:durableId="64764724">
    <w:abstractNumId w:val="22"/>
  </w:num>
  <w:num w:numId="15" w16cid:durableId="1864129037">
    <w:abstractNumId w:val="12"/>
  </w:num>
  <w:num w:numId="16" w16cid:durableId="1636913013">
    <w:abstractNumId w:val="17"/>
  </w:num>
  <w:num w:numId="17" w16cid:durableId="138041525">
    <w:abstractNumId w:val="24"/>
  </w:num>
  <w:num w:numId="18" w16cid:durableId="1470325474">
    <w:abstractNumId w:val="25"/>
  </w:num>
  <w:num w:numId="19" w16cid:durableId="862399836">
    <w:abstractNumId w:val="15"/>
  </w:num>
  <w:num w:numId="20" w16cid:durableId="1540126296">
    <w:abstractNumId w:val="11"/>
  </w:num>
  <w:num w:numId="21" w16cid:durableId="1391876959">
    <w:abstractNumId w:val="13"/>
  </w:num>
  <w:num w:numId="22" w16cid:durableId="363949041">
    <w:abstractNumId w:val="23"/>
  </w:num>
  <w:num w:numId="23" w16cid:durableId="1350376305">
    <w:abstractNumId w:val="18"/>
  </w:num>
  <w:num w:numId="24" w16cid:durableId="109977530">
    <w:abstractNumId w:val="21"/>
  </w:num>
  <w:num w:numId="25" w16cid:durableId="1276711081">
    <w:abstractNumId w:val="10"/>
  </w:num>
  <w:num w:numId="26" w16cid:durableId="15339558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4B83"/>
    <w:rsid w:val="000037B7"/>
    <w:rsid w:val="0000658E"/>
    <w:rsid w:val="00023F16"/>
    <w:rsid w:val="000A1854"/>
    <w:rsid w:val="001C4311"/>
    <w:rsid w:val="003612EA"/>
    <w:rsid w:val="003A6899"/>
    <w:rsid w:val="003B02A8"/>
    <w:rsid w:val="005B6C25"/>
    <w:rsid w:val="006616FE"/>
    <w:rsid w:val="006B77ED"/>
    <w:rsid w:val="007C4B83"/>
    <w:rsid w:val="0087302A"/>
    <w:rsid w:val="0097329E"/>
    <w:rsid w:val="00A7686C"/>
    <w:rsid w:val="00B231BE"/>
    <w:rsid w:val="00D61A88"/>
    <w:rsid w:val="00D85E7F"/>
    <w:rsid w:val="00E9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E2EEFC-64E8-437E-9B8E-75A3B4DF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character" w:styleId="a5">
    <w:name w:val="page number"/>
    <w:basedOn w:val="a0"/>
  </w:style>
  <w:style w:type="paragraph" w:customStyle="1" w:styleId="a6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7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customStyle="1" w:styleId="a8">
    <w:name w:val="号"/>
    <w:basedOn w:val="a6"/>
    <w:pPr>
      <w:ind w:left="420" w:hanging="420"/>
    </w:pPr>
  </w:style>
  <w:style w:type="paragraph" w:customStyle="1" w:styleId="a9">
    <w:name w:val="号細分"/>
    <w:basedOn w:val="a"/>
    <w:pPr>
      <w:wordWrap w:val="0"/>
      <w:overflowPunct w:val="0"/>
      <w:autoSpaceDE w:val="0"/>
      <w:autoSpaceDN w:val="0"/>
      <w:ind w:left="686" w:hanging="686"/>
    </w:pPr>
    <w:rPr>
      <w:rFonts w:hAnsi="Century"/>
    </w:rPr>
  </w:style>
  <w:style w:type="paragraph" w:customStyle="1" w:styleId="aa">
    <w:name w:val="タイトル"/>
    <w:basedOn w:val="a"/>
    <w:pPr>
      <w:wordWrap w:val="0"/>
      <w:overflowPunct w:val="0"/>
      <w:autoSpaceDE w:val="0"/>
      <w:autoSpaceDN w:val="0"/>
      <w:ind w:left="919" w:right="902"/>
    </w:pPr>
    <w:rPr>
      <w:rFonts w:hAnsi="Century"/>
      <w:spacing w:val="2"/>
      <w:sz w:val="28"/>
    </w:rPr>
  </w:style>
  <w:style w:type="paragraph" w:styleId="ab">
    <w:name w:val="Note Heading"/>
    <w:basedOn w:val="a"/>
    <w:next w:val="a"/>
    <w:pPr>
      <w:jc w:val="center"/>
    </w:pPr>
    <w:rPr>
      <w:rFonts w:ascii="Century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様式第6号(第6条関係)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JJ7076</dc:creator>
  <cp:keywords/>
  <cp:lastModifiedBy>Hidenori Suzuki</cp:lastModifiedBy>
  <cp:revision>2</cp:revision>
  <cp:lastPrinted>2014-09-16T01:43:00Z</cp:lastPrinted>
  <dcterms:created xsi:type="dcterms:W3CDTF">2025-09-14T04:29:00Z</dcterms:created>
  <dcterms:modified xsi:type="dcterms:W3CDTF">2025-09-14T04:29:00Z</dcterms:modified>
</cp:coreProperties>
</file>