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91" w:rsidRPr="008D665E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8D665E">
        <w:rPr>
          <w:rFonts w:hint="eastAsia"/>
          <w:kern w:val="0"/>
        </w:rPr>
        <w:t>様式第</w:t>
      </w:r>
      <w:r w:rsidR="009253A9" w:rsidRPr="008D665E">
        <w:rPr>
          <w:rFonts w:hint="eastAsia"/>
          <w:kern w:val="0"/>
        </w:rPr>
        <w:t>1</w:t>
      </w:r>
      <w:r w:rsidRPr="008D665E">
        <w:rPr>
          <w:rFonts w:hint="eastAsia"/>
          <w:kern w:val="0"/>
        </w:rPr>
        <w:t>号(第</w:t>
      </w:r>
      <w:r w:rsidR="00C4509A" w:rsidRPr="008D665E">
        <w:rPr>
          <w:rFonts w:hint="eastAsia"/>
          <w:kern w:val="0"/>
        </w:rPr>
        <w:t>2</w:t>
      </w:r>
      <w:r w:rsidRPr="008D665E">
        <w:rPr>
          <w:rFonts w:hint="eastAsia"/>
          <w:kern w:val="0"/>
        </w:rPr>
        <w:t>条</w:t>
      </w:r>
      <w:r w:rsidR="00761891">
        <w:rPr>
          <w:rFonts w:hint="eastAsia"/>
          <w:kern w:val="0"/>
        </w:rPr>
        <w:t>、第</w:t>
      </w:r>
      <w:r w:rsidR="0005739C">
        <w:rPr>
          <w:rFonts w:hint="eastAsia"/>
          <w:kern w:val="0"/>
        </w:rPr>
        <w:t>4</w:t>
      </w:r>
      <w:r w:rsidR="00761891">
        <w:rPr>
          <w:rFonts w:hint="eastAsia"/>
          <w:kern w:val="0"/>
        </w:rPr>
        <w:t>条</w:t>
      </w:r>
      <w:r w:rsidRPr="008D665E">
        <w:rPr>
          <w:rFonts w:hint="eastAsia"/>
          <w:kern w:val="0"/>
        </w:rPr>
        <w:t>関係)</w:t>
      </w:r>
    </w:p>
    <w:p w:rsidR="00FF69B2" w:rsidRPr="00DE4473" w:rsidRDefault="00FF69B2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BD3BAE" w:rsidRDefault="00C57A28" w:rsidP="00BD3BAE">
      <w:pPr>
        <w:overflowPunct w:val="0"/>
        <w:autoSpaceDE w:val="0"/>
        <w:autoSpaceDN w:val="0"/>
        <w:jc w:val="center"/>
        <w:rPr>
          <w:rFonts w:hint="eastAsia"/>
          <w:kern w:val="0"/>
          <w:sz w:val="28"/>
          <w:szCs w:val="28"/>
        </w:rPr>
      </w:pPr>
      <w:r w:rsidRPr="00493289">
        <w:rPr>
          <w:rFonts w:hint="eastAsia"/>
          <w:sz w:val="22"/>
          <w:szCs w:val="22"/>
        </w:rPr>
        <w:t>出雲市</w:t>
      </w:r>
      <w:r w:rsidR="00916AE3">
        <w:rPr>
          <w:rFonts w:hint="eastAsia"/>
          <w:sz w:val="22"/>
          <w:szCs w:val="22"/>
        </w:rPr>
        <w:t>地域</w:t>
      </w:r>
      <w:r w:rsidRPr="00493289">
        <w:rPr>
          <w:rFonts w:hint="eastAsia"/>
          <w:sz w:val="22"/>
          <w:szCs w:val="22"/>
        </w:rPr>
        <w:t>福祉センター</w:t>
      </w:r>
      <w:r w:rsidR="005A6390">
        <w:rPr>
          <w:rFonts w:hint="eastAsia"/>
          <w:sz w:val="22"/>
          <w:szCs w:val="22"/>
        </w:rPr>
        <w:t>使用許可</w:t>
      </w:r>
      <w:r w:rsidRPr="00493289">
        <w:rPr>
          <w:rFonts w:hint="eastAsia"/>
          <w:sz w:val="22"/>
          <w:szCs w:val="22"/>
        </w:rPr>
        <w:t>申請書</w:t>
      </w:r>
      <w:r w:rsidR="008D665E">
        <w:rPr>
          <w:rFonts w:hint="eastAsia"/>
          <w:sz w:val="22"/>
          <w:szCs w:val="22"/>
        </w:rPr>
        <w:t>兼使用料減免申請書</w:t>
      </w:r>
    </w:p>
    <w:p w:rsidR="00CA4391" w:rsidRDefault="00CA4391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D1164A" w:rsidRPr="00DE4473" w:rsidRDefault="00D1164A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A4391" w:rsidRPr="00DE4473" w:rsidRDefault="00CA4391" w:rsidP="00C4509A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DE4473">
        <w:rPr>
          <w:rFonts w:hint="eastAsia"/>
          <w:kern w:val="0"/>
        </w:rPr>
        <w:t>年</w:t>
      </w:r>
      <w:r w:rsidR="00C4509A">
        <w:rPr>
          <w:rFonts w:hint="eastAsia"/>
          <w:kern w:val="0"/>
        </w:rPr>
        <w:t xml:space="preserve">　　</w:t>
      </w:r>
      <w:r w:rsidRPr="00DE4473">
        <w:rPr>
          <w:rFonts w:hint="eastAsia"/>
          <w:kern w:val="0"/>
        </w:rPr>
        <w:t>月</w:t>
      </w:r>
      <w:r w:rsidR="00C4509A">
        <w:rPr>
          <w:rFonts w:hint="eastAsia"/>
          <w:kern w:val="0"/>
        </w:rPr>
        <w:t xml:space="preserve">　　</w:t>
      </w:r>
      <w:r w:rsidRPr="00DE4473">
        <w:rPr>
          <w:rFonts w:hint="eastAsia"/>
          <w:kern w:val="0"/>
        </w:rPr>
        <w:t>日</w:t>
      </w:r>
    </w:p>
    <w:p w:rsidR="00CA4391" w:rsidRPr="00DE4473" w:rsidRDefault="00CA4391" w:rsidP="003723C0">
      <w:pPr>
        <w:overflowPunct w:val="0"/>
        <w:autoSpaceDE w:val="0"/>
        <w:autoSpaceDN w:val="0"/>
        <w:rPr>
          <w:rFonts w:hint="eastAsia"/>
          <w:kern w:val="0"/>
        </w:rPr>
      </w:pPr>
      <w:r w:rsidRPr="00DE4473">
        <w:rPr>
          <w:rFonts w:hint="eastAsia"/>
          <w:kern w:val="0"/>
        </w:rPr>
        <w:t xml:space="preserve">　</w:t>
      </w:r>
      <w:r w:rsidR="003723C0" w:rsidRPr="003723C0">
        <w:rPr>
          <w:rFonts w:hint="eastAsia"/>
          <w:kern w:val="0"/>
        </w:rPr>
        <w:t>出雲市長</w:t>
      </w:r>
      <w:r w:rsidR="00C4509A">
        <w:rPr>
          <w:rFonts w:hint="eastAsia"/>
          <w:kern w:val="0"/>
        </w:rPr>
        <w:t xml:space="preserve">　　　　　　　　</w:t>
      </w:r>
      <w:r w:rsidRPr="003723C0">
        <w:rPr>
          <w:rFonts w:hint="eastAsia"/>
          <w:kern w:val="0"/>
        </w:rPr>
        <w:t>様</w:t>
      </w:r>
    </w:p>
    <w:p w:rsidR="00CA4391" w:rsidRPr="00DE447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B9721E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DE4473">
        <w:rPr>
          <w:rFonts w:hint="eastAsia"/>
          <w:kern w:val="0"/>
        </w:rPr>
        <w:t xml:space="preserve">　</w:t>
      </w:r>
    </w:p>
    <w:p w:rsidR="0095449D" w:rsidRPr="00EC6EAC" w:rsidRDefault="0095449D" w:rsidP="0095449D">
      <w:pPr>
        <w:wordWrap w:val="0"/>
        <w:overflowPunct w:val="0"/>
        <w:autoSpaceDE w:val="0"/>
        <w:autoSpaceDN w:val="0"/>
        <w:spacing w:before="60" w:after="60"/>
      </w:pPr>
      <w:r w:rsidRPr="00EC6EAC">
        <w:rPr>
          <w:rFonts w:hint="eastAsia"/>
        </w:rPr>
        <w:t xml:space="preserve">　下記のとおり</w:t>
      </w:r>
      <w:r w:rsidR="005A6390">
        <w:rPr>
          <w:rFonts w:hint="eastAsia"/>
        </w:rPr>
        <w:t>使用</w:t>
      </w:r>
      <w:r>
        <w:rPr>
          <w:rFonts w:hint="eastAsia"/>
        </w:rPr>
        <w:t>したいので申請</w:t>
      </w:r>
      <w:r w:rsidRPr="00EC6EAC">
        <w:rPr>
          <w:rFonts w:hint="eastAsia"/>
        </w:rPr>
        <w:t>します。</w:t>
      </w:r>
    </w:p>
    <w:tbl>
      <w:tblPr>
        <w:tblW w:w="98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6"/>
        <w:gridCol w:w="1393"/>
        <w:gridCol w:w="708"/>
        <w:gridCol w:w="2409"/>
        <w:gridCol w:w="1418"/>
        <w:gridCol w:w="3208"/>
      </w:tblGrid>
      <w:tr w:rsidR="00D1164A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708" w:type="dxa"/>
            <w:vMerge w:val="restart"/>
            <w:textDirection w:val="tbRlV"/>
            <w:vAlign w:val="center"/>
          </w:tcPr>
          <w:p w:rsidR="00D1164A" w:rsidRPr="00EC6EAC" w:rsidRDefault="00D1164A" w:rsidP="00D116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使用申請者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1164A" w:rsidRPr="00EC6EAC" w:rsidRDefault="00D1164A" w:rsidP="00D1164A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7035" w:type="dxa"/>
            <w:gridSpan w:val="3"/>
            <w:vAlign w:val="center"/>
          </w:tcPr>
          <w:p w:rsidR="00D1164A" w:rsidRPr="00B95CB1" w:rsidRDefault="00D1164A" w:rsidP="00BA2F8A">
            <w:pPr>
              <w:overflowPunct w:val="0"/>
              <w:autoSpaceDE w:val="0"/>
              <w:autoSpaceDN w:val="0"/>
              <w:jc w:val="left"/>
              <w:rPr>
                <w:rFonts w:hint="eastAsia"/>
                <w:w w:val="90"/>
                <w:kern w:val="0"/>
              </w:rPr>
            </w:pPr>
          </w:p>
        </w:tc>
      </w:tr>
      <w:tr w:rsidR="00D1164A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708" w:type="dxa"/>
            <w:vMerge/>
            <w:textDirection w:val="tbRlV"/>
            <w:vAlign w:val="center"/>
          </w:tcPr>
          <w:p w:rsidR="00D1164A" w:rsidRDefault="00D1164A" w:rsidP="00D116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1164A" w:rsidRPr="00EC6EAC" w:rsidRDefault="00D1164A" w:rsidP="00D1164A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氏名又は団体名</w:t>
            </w:r>
          </w:p>
        </w:tc>
        <w:tc>
          <w:tcPr>
            <w:tcW w:w="7035" w:type="dxa"/>
            <w:gridSpan w:val="3"/>
            <w:vAlign w:val="center"/>
          </w:tcPr>
          <w:p w:rsidR="00D1164A" w:rsidRDefault="00D1164A" w:rsidP="00BA2F8A">
            <w:pPr>
              <w:overflowPunct w:val="0"/>
              <w:autoSpaceDE w:val="0"/>
              <w:autoSpaceDN w:val="0"/>
              <w:jc w:val="left"/>
              <w:rPr>
                <w:rFonts w:hint="eastAsia"/>
                <w:w w:val="90"/>
                <w:kern w:val="0"/>
              </w:rPr>
            </w:pPr>
          </w:p>
        </w:tc>
      </w:tr>
      <w:tr w:rsidR="00D1164A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708" w:type="dxa"/>
            <w:vMerge/>
            <w:textDirection w:val="tbRlV"/>
            <w:vAlign w:val="center"/>
          </w:tcPr>
          <w:p w:rsidR="00D1164A" w:rsidRDefault="00D1164A" w:rsidP="00D116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1164A" w:rsidRPr="00EC6EAC" w:rsidRDefault="00D1164A" w:rsidP="00D1164A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代 表 者 氏 名</w:t>
            </w:r>
          </w:p>
        </w:tc>
        <w:tc>
          <w:tcPr>
            <w:tcW w:w="7035" w:type="dxa"/>
            <w:gridSpan w:val="3"/>
            <w:vAlign w:val="center"/>
          </w:tcPr>
          <w:p w:rsidR="00D1164A" w:rsidRDefault="00D1164A" w:rsidP="00BA2F8A">
            <w:pPr>
              <w:overflowPunct w:val="0"/>
              <w:autoSpaceDE w:val="0"/>
              <w:autoSpaceDN w:val="0"/>
              <w:jc w:val="left"/>
              <w:rPr>
                <w:rFonts w:hint="eastAsia"/>
                <w:w w:val="90"/>
                <w:kern w:val="0"/>
              </w:rPr>
            </w:pPr>
          </w:p>
        </w:tc>
      </w:tr>
      <w:tr w:rsidR="00D1164A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1164A" w:rsidRDefault="00D1164A" w:rsidP="00D116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1164A" w:rsidRPr="00EC6EAC" w:rsidRDefault="00D1164A" w:rsidP="00D1164A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 当 者 氏 名</w:t>
            </w:r>
          </w:p>
        </w:tc>
        <w:tc>
          <w:tcPr>
            <w:tcW w:w="7035" w:type="dxa"/>
            <w:gridSpan w:val="3"/>
            <w:vAlign w:val="center"/>
          </w:tcPr>
          <w:p w:rsidR="00D1164A" w:rsidRDefault="00D1164A" w:rsidP="00BA2F8A">
            <w:pPr>
              <w:overflowPunct w:val="0"/>
              <w:autoSpaceDE w:val="0"/>
              <w:autoSpaceDN w:val="0"/>
              <w:jc w:val="left"/>
              <w:rPr>
                <w:rFonts w:hint="eastAsia"/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 xml:space="preserve">　　　　　　　　　　　　　　　　　　電話番号（　　　）　　-</w:t>
            </w:r>
          </w:p>
        </w:tc>
      </w:tr>
      <w:tr w:rsidR="00D1164A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1164A" w:rsidRDefault="005A6390" w:rsidP="00D1164A">
            <w:pPr>
              <w:overflowPunct w:val="0"/>
              <w:autoSpaceDE w:val="0"/>
              <w:autoSpaceDN w:val="0"/>
              <w:jc w:val="center"/>
              <w:rPr>
                <w:rFonts w:hint="eastAsia"/>
                <w:w w:val="90"/>
                <w:kern w:val="0"/>
              </w:rPr>
            </w:pPr>
            <w:r w:rsidRPr="005A6390">
              <w:rPr>
                <w:rFonts w:hint="eastAsia"/>
                <w:spacing w:val="21"/>
                <w:kern w:val="0"/>
                <w:fitText w:val="1470" w:id="-97759488"/>
              </w:rPr>
              <w:t>使用</w:t>
            </w:r>
            <w:r w:rsidR="00D1164A" w:rsidRPr="005A6390">
              <w:rPr>
                <w:rFonts w:hint="eastAsia"/>
                <w:spacing w:val="21"/>
                <w:kern w:val="0"/>
                <w:fitText w:val="1470" w:id="-97759488"/>
              </w:rPr>
              <w:t>する施</w:t>
            </w:r>
            <w:r w:rsidR="00D1164A" w:rsidRPr="005A6390">
              <w:rPr>
                <w:rFonts w:hint="eastAsia"/>
                <w:kern w:val="0"/>
                <w:fitText w:val="1470" w:id="-97759488"/>
              </w:rPr>
              <w:t>設</w:t>
            </w:r>
          </w:p>
        </w:tc>
        <w:tc>
          <w:tcPr>
            <w:tcW w:w="7743" w:type="dxa"/>
            <w:gridSpan w:val="4"/>
            <w:tcBorders>
              <w:bottom w:val="single" w:sz="4" w:space="0" w:color="auto"/>
            </w:tcBorders>
            <w:vAlign w:val="center"/>
          </w:tcPr>
          <w:p w:rsidR="00D1164A" w:rsidRDefault="00D1164A" w:rsidP="00BA2F8A">
            <w:pPr>
              <w:overflowPunct w:val="0"/>
              <w:autoSpaceDE w:val="0"/>
              <w:autoSpaceDN w:val="0"/>
              <w:jc w:val="left"/>
              <w:rPr>
                <w:rFonts w:hint="eastAsia"/>
                <w:w w:val="90"/>
                <w:kern w:val="0"/>
              </w:rPr>
            </w:pPr>
          </w:p>
        </w:tc>
      </w:tr>
      <w:tr w:rsidR="0095449D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95449D" w:rsidRPr="00EC6EAC" w:rsidRDefault="005A6390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　用</w:t>
            </w:r>
            <w:r w:rsidR="0095449D">
              <w:rPr>
                <w:rFonts w:hint="eastAsia"/>
                <w:kern w:val="0"/>
              </w:rPr>
              <w:t xml:space="preserve">　</w:t>
            </w:r>
            <w:r w:rsidR="0095449D" w:rsidRPr="00EC6EAC">
              <w:rPr>
                <w:rFonts w:hint="eastAsia"/>
                <w:kern w:val="0"/>
              </w:rPr>
              <w:t>期</w:t>
            </w:r>
            <w:r w:rsidR="0095449D">
              <w:rPr>
                <w:rFonts w:hint="eastAsia"/>
                <w:kern w:val="0"/>
              </w:rPr>
              <w:t xml:space="preserve">　</w:t>
            </w:r>
            <w:r w:rsidR="0095449D" w:rsidRPr="00EC6EAC">
              <w:rPr>
                <w:rFonts w:hint="eastAsia"/>
                <w:kern w:val="0"/>
              </w:rPr>
              <w:t>間</w:t>
            </w:r>
          </w:p>
        </w:tc>
        <w:tc>
          <w:tcPr>
            <w:tcW w:w="7743" w:type="dxa"/>
            <w:gridSpan w:val="4"/>
            <w:tcBorders>
              <w:bottom w:val="single" w:sz="4" w:space="0" w:color="auto"/>
            </w:tcBorders>
            <w:vAlign w:val="center"/>
          </w:tcPr>
          <w:p w:rsidR="0095449D" w:rsidRDefault="0095449D" w:rsidP="001B1B0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　曜日)　　　　時　　 分から</w:t>
            </w:r>
          </w:p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　曜日)　　　　時　　 分まで</w:t>
            </w:r>
          </w:p>
        </w:tc>
      </w:tr>
      <w:tr w:rsidR="00BA2F8A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/>
        </w:trPr>
        <w:tc>
          <w:tcPr>
            <w:tcW w:w="2127" w:type="dxa"/>
            <w:gridSpan w:val="3"/>
            <w:tcBorders>
              <w:top w:val="single" w:sz="4" w:space="0" w:color="auto"/>
            </w:tcBorders>
            <w:vAlign w:val="center"/>
          </w:tcPr>
          <w:p w:rsidR="00BA2F8A" w:rsidRPr="00EC6EAC" w:rsidRDefault="005A6390" w:rsidP="00E209F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　用</w:t>
            </w:r>
            <w:r w:rsidR="00BA2F8A">
              <w:rPr>
                <w:rFonts w:hint="eastAsia"/>
                <w:kern w:val="0"/>
              </w:rPr>
              <w:t xml:space="preserve">　目　的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</w:tcBorders>
            <w:vAlign w:val="center"/>
          </w:tcPr>
          <w:p w:rsidR="00BA2F8A" w:rsidRPr="00EC6EAC" w:rsidRDefault="00BA2F8A" w:rsidP="00E209F9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BA2F8A" w:rsidRPr="00EC6EAC" w:rsidTr="00761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/>
        </w:trPr>
        <w:tc>
          <w:tcPr>
            <w:tcW w:w="9870" w:type="dxa"/>
            <w:gridSpan w:val="7"/>
            <w:tcBorders>
              <w:top w:val="single" w:sz="4" w:space="0" w:color="auto"/>
            </w:tcBorders>
            <w:vAlign w:val="center"/>
          </w:tcPr>
          <w:p w:rsidR="00BA2F8A" w:rsidRDefault="00BA2F8A" w:rsidP="00E209F9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 </w:t>
            </w:r>
            <w:r w:rsidR="005A6390">
              <w:rPr>
                <w:rFonts w:hint="eastAsia"/>
                <w:kern w:val="0"/>
              </w:rPr>
              <w:t>上記の使用</w:t>
            </w:r>
            <w:r>
              <w:rPr>
                <w:rFonts w:hint="eastAsia"/>
                <w:kern w:val="0"/>
              </w:rPr>
              <w:t>について使用料の減免を　申請します</w:t>
            </w:r>
            <w:r w:rsidR="00761891">
              <w:rPr>
                <w:rFonts w:hint="eastAsia"/>
                <w:kern w:val="0"/>
              </w:rPr>
              <w:t>。</w:t>
            </w:r>
          </w:p>
          <w:p w:rsidR="00BA2F8A" w:rsidRPr="00EC6EAC" w:rsidRDefault="00BA2F8A" w:rsidP="00761891">
            <w:pPr>
              <w:overflowPunct w:val="0"/>
              <w:autoSpaceDE w:val="0"/>
              <w:autoSpaceDN w:val="0"/>
              <w:ind w:firstLineChars="1850" w:firstLine="388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申請しません</w:t>
            </w:r>
            <w:r w:rsidR="00761891">
              <w:rPr>
                <w:rFonts w:hint="eastAsia"/>
                <w:kern w:val="0"/>
              </w:rPr>
              <w:t>。</w:t>
            </w:r>
          </w:p>
        </w:tc>
      </w:tr>
      <w:tr w:rsidR="00761891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</w:trPr>
        <w:tc>
          <w:tcPr>
            <w:tcW w:w="2127" w:type="dxa"/>
            <w:gridSpan w:val="3"/>
            <w:tcBorders>
              <w:top w:val="single" w:sz="4" w:space="0" w:color="auto"/>
            </w:tcBorders>
            <w:vAlign w:val="center"/>
          </w:tcPr>
          <w:p w:rsidR="00761891" w:rsidRDefault="00761891" w:rsidP="00761891">
            <w:pPr>
              <w:overflowPunct w:val="0"/>
              <w:autoSpaceDE w:val="0"/>
              <w:autoSpaceDN w:val="0"/>
              <w:ind w:firstLineChars="150" w:firstLine="315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減免を受けようと</w:t>
            </w:r>
          </w:p>
          <w:p w:rsidR="00761891" w:rsidRDefault="00761891" w:rsidP="00761891">
            <w:pPr>
              <w:overflowPunct w:val="0"/>
              <w:autoSpaceDE w:val="0"/>
              <w:autoSpaceDN w:val="0"/>
              <w:ind w:firstLineChars="150" w:firstLine="315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す　る　理　由</w:t>
            </w:r>
          </w:p>
        </w:tc>
        <w:tc>
          <w:tcPr>
            <w:tcW w:w="7743" w:type="dxa"/>
            <w:gridSpan w:val="4"/>
            <w:vAlign w:val="center"/>
          </w:tcPr>
          <w:p w:rsidR="00761891" w:rsidRPr="00EC6EAC" w:rsidRDefault="00761891" w:rsidP="00E209F9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761891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61891" w:rsidRDefault="00761891" w:rsidP="007618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　用　料</w:t>
            </w:r>
          </w:p>
        </w:tc>
        <w:tc>
          <w:tcPr>
            <w:tcW w:w="3117" w:type="dxa"/>
            <w:gridSpan w:val="2"/>
            <w:vAlign w:val="center"/>
          </w:tcPr>
          <w:p w:rsidR="00761891" w:rsidRPr="00EC6EAC" w:rsidRDefault="00761891" w:rsidP="00761891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算出した使用料</w:t>
            </w:r>
          </w:p>
        </w:tc>
        <w:tc>
          <w:tcPr>
            <w:tcW w:w="1418" w:type="dxa"/>
            <w:vAlign w:val="center"/>
          </w:tcPr>
          <w:p w:rsidR="00761891" w:rsidRPr="00EC6EAC" w:rsidRDefault="00761891" w:rsidP="00761891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減免率</w:t>
            </w:r>
          </w:p>
        </w:tc>
        <w:tc>
          <w:tcPr>
            <w:tcW w:w="3208" w:type="dxa"/>
            <w:vAlign w:val="center"/>
          </w:tcPr>
          <w:p w:rsidR="00761891" w:rsidRPr="00EC6EAC" w:rsidRDefault="00761891" w:rsidP="00761891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減免後の使用料</w:t>
            </w:r>
          </w:p>
        </w:tc>
      </w:tr>
      <w:tr w:rsidR="00761891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/>
        </w:trPr>
        <w:tc>
          <w:tcPr>
            <w:tcW w:w="2127" w:type="dxa"/>
            <w:gridSpan w:val="3"/>
            <w:vMerge/>
            <w:vAlign w:val="center"/>
          </w:tcPr>
          <w:p w:rsidR="00761891" w:rsidRDefault="00761891" w:rsidP="007618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761891" w:rsidRPr="00EC6EAC" w:rsidRDefault="00761891" w:rsidP="00761891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418" w:type="dxa"/>
            <w:vAlign w:val="center"/>
          </w:tcPr>
          <w:p w:rsidR="00761891" w:rsidRPr="00EC6EAC" w:rsidRDefault="00761891" w:rsidP="00761891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％</w:t>
            </w:r>
          </w:p>
        </w:tc>
        <w:tc>
          <w:tcPr>
            <w:tcW w:w="3208" w:type="dxa"/>
            <w:vAlign w:val="center"/>
          </w:tcPr>
          <w:p w:rsidR="00761891" w:rsidRPr="00EC6EAC" w:rsidRDefault="00761891" w:rsidP="00761891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5449D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4" w:type="dxa"/>
            <w:gridSpan w:val="2"/>
            <w:textDirection w:val="tbRlV"/>
            <w:vAlign w:val="center"/>
          </w:tcPr>
          <w:p w:rsidR="0095449D" w:rsidRDefault="005A6390" w:rsidP="0095449D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使用条件</w:t>
            </w:r>
          </w:p>
          <w:p w:rsidR="0095449D" w:rsidRPr="00EC6EAC" w:rsidRDefault="0095449D" w:rsidP="0095449D">
            <w:pPr>
              <w:overflowPunct w:val="0"/>
              <w:autoSpaceDE w:val="0"/>
              <w:autoSpaceDN w:val="0"/>
              <w:ind w:left="113"/>
              <w:rPr>
                <w:rFonts w:hint="eastAsia"/>
                <w:kern w:val="0"/>
              </w:rPr>
            </w:pPr>
            <w:r w:rsidRPr="00DE4473">
              <w:rPr>
                <w:rFonts w:hint="eastAsia"/>
                <w:kern w:val="0"/>
              </w:rPr>
              <w:t xml:space="preserve">※　　　</w:t>
            </w:r>
          </w:p>
        </w:tc>
        <w:tc>
          <w:tcPr>
            <w:tcW w:w="9136" w:type="dxa"/>
            <w:gridSpan w:val="5"/>
          </w:tcPr>
          <w:p w:rsidR="0095449D" w:rsidRPr="00EC6EAC" w:rsidRDefault="0095449D" w:rsidP="001B1B0C">
            <w:pPr>
              <w:wordWrap w:val="0"/>
              <w:overflowPunct w:val="0"/>
              <w:autoSpaceDE w:val="0"/>
              <w:autoSpaceDN w:val="0"/>
              <w:spacing w:before="120"/>
              <w:ind w:leftChars="50" w:left="105"/>
              <w:rPr>
                <w:rFonts w:hint="eastAsia"/>
                <w:kern w:val="0"/>
              </w:rPr>
            </w:pPr>
          </w:p>
        </w:tc>
      </w:tr>
      <w:tr w:rsidR="0095449D" w:rsidRPr="00EC6EAC" w:rsidTr="00D1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9"/>
        </w:trPr>
        <w:tc>
          <w:tcPr>
            <w:tcW w:w="734" w:type="dxa"/>
            <w:gridSpan w:val="2"/>
            <w:textDirection w:val="tbRlV"/>
            <w:vAlign w:val="center"/>
          </w:tcPr>
          <w:p w:rsidR="0095449D" w:rsidRPr="00DE4473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DE4473">
              <w:rPr>
                <w:rFonts w:hint="eastAsia"/>
                <w:spacing w:val="210"/>
                <w:kern w:val="0"/>
              </w:rPr>
              <w:t>決</w:t>
            </w:r>
            <w:r w:rsidRPr="00DE4473">
              <w:rPr>
                <w:rFonts w:hint="eastAsia"/>
                <w:kern w:val="0"/>
              </w:rPr>
              <w:t>裁</w:t>
            </w:r>
          </w:p>
          <w:p w:rsidR="0095449D" w:rsidRPr="00DE4473" w:rsidRDefault="0095449D" w:rsidP="001B1B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DE4473">
              <w:rPr>
                <w:rFonts w:hint="eastAsia"/>
                <w:kern w:val="0"/>
              </w:rPr>
              <w:t xml:space="preserve">※　　　</w:t>
            </w:r>
          </w:p>
        </w:tc>
        <w:tc>
          <w:tcPr>
            <w:tcW w:w="9136" w:type="dxa"/>
            <w:gridSpan w:val="5"/>
          </w:tcPr>
          <w:p w:rsidR="0095449D" w:rsidRPr="00072588" w:rsidRDefault="0095449D" w:rsidP="001B1B0C">
            <w:pPr>
              <w:wordWrap w:val="0"/>
              <w:overflowPunct w:val="0"/>
              <w:autoSpaceDE w:val="0"/>
              <w:autoSpaceDN w:val="0"/>
              <w:spacing w:before="120"/>
              <w:ind w:leftChars="50" w:left="105"/>
              <w:rPr>
                <w:rFonts w:hint="eastAsia"/>
                <w:kern w:val="0"/>
              </w:rPr>
            </w:pPr>
          </w:p>
        </w:tc>
      </w:tr>
    </w:tbl>
    <w:p w:rsidR="00CA4391" w:rsidRPr="0071197C" w:rsidRDefault="0071197C" w:rsidP="0071197C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A4391" w:rsidRPr="0071197C" w:rsidSect="00387682">
      <w:pgSz w:w="11907" w:h="16839" w:code="9"/>
      <w:pgMar w:top="1134" w:right="1418" w:bottom="1134" w:left="1418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7639" w:rsidRDefault="00307639">
      <w:r>
        <w:separator/>
      </w:r>
    </w:p>
  </w:endnote>
  <w:endnote w:type="continuationSeparator" w:id="0">
    <w:p w:rsidR="00307639" w:rsidRDefault="0030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7639" w:rsidRDefault="00307639">
      <w:r>
        <w:separator/>
      </w:r>
    </w:p>
  </w:footnote>
  <w:footnote w:type="continuationSeparator" w:id="0">
    <w:p w:rsidR="00307639" w:rsidRDefault="0030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9D6"/>
    <w:multiLevelType w:val="hybridMultilevel"/>
    <w:tmpl w:val="E0664CDC"/>
    <w:lvl w:ilvl="0" w:tplc="E1DC6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519"/>
    <w:multiLevelType w:val="hybridMultilevel"/>
    <w:tmpl w:val="0C7A28D2"/>
    <w:lvl w:ilvl="0" w:tplc="2F6A4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B7B17"/>
    <w:multiLevelType w:val="hybridMultilevel"/>
    <w:tmpl w:val="F9FCC7F6"/>
    <w:lvl w:ilvl="0" w:tplc="A32C4B0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23613485">
    <w:abstractNumId w:val="0"/>
  </w:num>
  <w:num w:numId="2" w16cid:durableId="790052965">
    <w:abstractNumId w:val="1"/>
  </w:num>
  <w:num w:numId="3" w16cid:durableId="89123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24558"/>
    <w:rsid w:val="0003003F"/>
    <w:rsid w:val="00042BE1"/>
    <w:rsid w:val="0005739C"/>
    <w:rsid w:val="000635C4"/>
    <w:rsid w:val="00072588"/>
    <w:rsid w:val="001064BF"/>
    <w:rsid w:val="00144062"/>
    <w:rsid w:val="00166833"/>
    <w:rsid w:val="001673BD"/>
    <w:rsid w:val="001B1B0C"/>
    <w:rsid w:val="001B40D7"/>
    <w:rsid w:val="001B4494"/>
    <w:rsid w:val="001C3E54"/>
    <w:rsid w:val="001E10A0"/>
    <w:rsid w:val="001F0759"/>
    <w:rsid w:val="001F6E63"/>
    <w:rsid w:val="002003BC"/>
    <w:rsid w:val="0020338A"/>
    <w:rsid w:val="00221BD4"/>
    <w:rsid w:val="002252EB"/>
    <w:rsid w:val="0026252B"/>
    <w:rsid w:val="00274DDE"/>
    <w:rsid w:val="002A1BA3"/>
    <w:rsid w:val="002B3EF5"/>
    <w:rsid w:val="002E0CB9"/>
    <w:rsid w:val="00307639"/>
    <w:rsid w:val="003238A1"/>
    <w:rsid w:val="0032564F"/>
    <w:rsid w:val="003279DC"/>
    <w:rsid w:val="003723C0"/>
    <w:rsid w:val="00373F2D"/>
    <w:rsid w:val="00387682"/>
    <w:rsid w:val="00391027"/>
    <w:rsid w:val="003B0D36"/>
    <w:rsid w:val="003D212D"/>
    <w:rsid w:val="003D5CA1"/>
    <w:rsid w:val="003F0757"/>
    <w:rsid w:val="003F5402"/>
    <w:rsid w:val="00430D28"/>
    <w:rsid w:val="00464FA7"/>
    <w:rsid w:val="0046506C"/>
    <w:rsid w:val="004A7DEB"/>
    <w:rsid w:val="004D3C98"/>
    <w:rsid w:val="00592293"/>
    <w:rsid w:val="005A6390"/>
    <w:rsid w:val="005C798D"/>
    <w:rsid w:val="005E56FE"/>
    <w:rsid w:val="00657737"/>
    <w:rsid w:val="00661BCF"/>
    <w:rsid w:val="00674F29"/>
    <w:rsid w:val="006842E3"/>
    <w:rsid w:val="006B1A7E"/>
    <w:rsid w:val="006E70B7"/>
    <w:rsid w:val="0071197C"/>
    <w:rsid w:val="0071787C"/>
    <w:rsid w:val="00747198"/>
    <w:rsid w:val="00761891"/>
    <w:rsid w:val="007D1188"/>
    <w:rsid w:val="008067E8"/>
    <w:rsid w:val="00845811"/>
    <w:rsid w:val="00874579"/>
    <w:rsid w:val="00880C08"/>
    <w:rsid w:val="008A25C4"/>
    <w:rsid w:val="008B00A9"/>
    <w:rsid w:val="008B2508"/>
    <w:rsid w:val="008D665E"/>
    <w:rsid w:val="008D7F90"/>
    <w:rsid w:val="00916AE3"/>
    <w:rsid w:val="009253A9"/>
    <w:rsid w:val="0093351A"/>
    <w:rsid w:val="0095449D"/>
    <w:rsid w:val="009C6E58"/>
    <w:rsid w:val="009E6D80"/>
    <w:rsid w:val="00A64FAC"/>
    <w:rsid w:val="00A74B2B"/>
    <w:rsid w:val="00A77879"/>
    <w:rsid w:val="00A82685"/>
    <w:rsid w:val="00AC0A69"/>
    <w:rsid w:val="00AC2D19"/>
    <w:rsid w:val="00AD3984"/>
    <w:rsid w:val="00B5244C"/>
    <w:rsid w:val="00B52C60"/>
    <w:rsid w:val="00B55DF0"/>
    <w:rsid w:val="00B95CB1"/>
    <w:rsid w:val="00B9721E"/>
    <w:rsid w:val="00BA2F8A"/>
    <w:rsid w:val="00BD3BAE"/>
    <w:rsid w:val="00C06919"/>
    <w:rsid w:val="00C108FF"/>
    <w:rsid w:val="00C27F65"/>
    <w:rsid w:val="00C4509A"/>
    <w:rsid w:val="00C57A28"/>
    <w:rsid w:val="00C611FA"/>
    <w:rsid w:val="00C63773"/>
    <w:rsid w:val="00C77768"/>
    <w:rsid w:val="00CA4391"/>
    <w:rsid w:val="00CA74E5"/>
    <w:rsid w:val="00CB293C"/>
    <w:rsid w:val="00D1164A"/>
    <w:rsid w:val="00D43637"/>
    <w:rsid w:val="00D76D1F"/>
    <w:rsid w:val="00DC4703"/>
    <w:rsid w:val="00DD58F1"/>
    <w:rsid w:val="00DE4473"/>
    <w:rsid w:val="00E14C06"/>
    <w:rsid w:val="00E209F9"/>
    <w:rsid w:val="00E61AF5"/>
    <w:rsid w:val="00E83254"/>
    <w:rsid w:val="00EA5B41"/>
    <w:rsid w:val="00EE405F"/>
    <w:rsid w:val="00F2286B"/>
    <w:rsid w:val="00F4201A"/>
    <w:rsid w:val="00F45EC8"/>
    <w:rsid w:val="00F66FE9"/>
    <w:rsid w:val="00F73FCE"/>
    <w:rsid w:val="00F75700"/>
    <w:rsid w:val="00FA1131"/>
    <w:rsid w:val="00FD61AD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C5454-78E8-432F-9746-5F08A856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F5402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semiHidden/>
    <w:rsid w:val="00373F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2015-05-07T01:58:00Z</cp:lastPrinted>
  <dcterms:created xsi:type="dcterms:W3CDTF">2025-09-14T04:30:00Z</dcterms:created>
  <dcterms:modified xsi:type="dcterms:W3CDTF">2025-09-14T04:30:00Z</dcterms:modified>
  <cp:category/>
</cp:coreProperties>
</file>