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25FCB">
        <w:rPr>
          <w:rFonts w:hint="eastAsia"/>
        </w:rPr>
        <w:t>10</w:t>
      </w:r>
      <w:r>
        <w:rPr>
          <w:rFonts w:hint="eastAsia"/>
        </w:rPr>
        <w:t>号(第</w:t>
      </w:r>
      <w:r w:rsidR="00F43FEC">
        <w:rPr>
          <w:rFonts w:hint="eastAsia"/>
        </w:rPr>
        <w:t>9</w:t>
      </w:r>
      <w:r>
        <w:rPr>
          <w:rFonts w:hint="eastAsia"/>
        </w:rPr>
        <w:t>条関係)</w:t>
      </w:r>
    </w:p>
    <w:p w:rsidR="00CC6A44" w:rsidRPr="00EE1DF7" w:rsidRDefault="00E25FC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>出雲市地域福祉センター</w:t>
      </w:r>
      <w:r w:rsidR="00557ABE">
        <w:rPr>
          <w:rFonts w:hint="eastAsia"/>
          <w:sz w:val="22"/>
          <w:szCs w:val="22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85325" w:rsidRDefault="00EE1DF7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CC6A44">
        <w:rPr>
          <w:rFonts w:hint="eastAsia"/>
        </w:rPr>
        <w:t>様</w:t>
      </w:r>
    </w:p>
    <w:p w:rsidR="00D85325" w:rsidRPr="00DE4473" w:rsidRDefault="00D85325" w:rsidP="00D85325">
      <w:pPr>
        <w:wordWrap w:val="0"/>
        <w:overflowPunct w:val="0"/>
        <w:autoSpaceDE w:val="0"/>
        <w:autoSpaceDN w:val="0"/>
        <w:rPr>
          <w:rFonts w:hint="eastAsia"/>
          <w:kern w:val="0"/>
        </w:rPr>
      </w:pPr>
    </w:p>
    <w:tbl>
      <w:tblPr>
        <w:tblW w:w="6898" w:type="dxa"/>
        <w:tblInd w:w="2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61"/>
        <w:gridCol w:w="4086"/>
      </w:tblGrid>
      <w:tr w:rsidR="00D85325" w:rsidRPr="00DE4473" w:rsidTr="00663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/>
        </w:trPr>
        <w:tc>
          <w:tcPr>
            <w:tcW w:w="851" w:type="dxa"/>
          </w:tcPr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申請者</w:t>
            </w:r>
          </w:p>
        </w:tc>
        <w:tc>
          <w:tcPr>
            <w:tcW w:w="1961" w:type="dxa"/>
          </w:tcPr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住所又は所在地</w:t>
            </w:r>
          </w:p>
          <w:p w:rsidR="00D85325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 w:rsidRPr="00DE4473">
              <w:rPr>
                <w:rFonts w:hint="eastAsia"/>
              </w:rPr>
              <w:t>氏名又は団体名</w:t>
            </w:r>
          </w:p>
          <w:p w:rsidR="00D85325" w:rsidRDefault="00D85325" w:rsidP="00663B31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 w:rsidRPr="00DE4473">
              <w:rPr>
                <w:rFonts w:hint="eastAsia"/>
              </w:rPr>
              <w:t>及び代表者氏名</w:t>
            </w:r>
          </w:p>
          <w:p w:rsidR="00D85325" w:rsidRDefault="00D85325" w:rsidP="00663B31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right="-5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086" w:type="dxa"/>
            <w:vAlign w:val="center"/>
          </w:tcPr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D85325" w:rsidRPr="00DE4473" w:rsidRDefault="00D85325" w:rsidP="00663B31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D85325" w:rsidRDefault="00D85325" w:rsidP="00663B31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  <w:p w:rsidR="00D85325" w:rsidRPr="00DE4473" w:rsidRDefault="00D85325" w:rsidP="00663B31">
            <w:pPr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</w:p>
        </w:tc>
      </w:tr>
    </w:tbl>
    <w:p w:rsidR="00D85325" w:rsidRDefault="00D85325" w:rsidP="00D85325">
      <w:pPr>
        <w:wordWrap w:val="0"/>
        <w:overflowPunct w:val="0"/>
        <w:autoSpaceDE w:val="0"/>
        <w:autoSpaceDN w:val="0"/>
        <w:rPr>
          <w:rFonts w:hint="eastAsia"/>
        </w:rPr>
      </w:pPr>
    </w:p>
    <w:p w:rsidR="00CC6A44" w:rsidRDefault="00CC6A44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712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EE1DF7" w:rsidRDefault="00712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を受けた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  <w:r w:rsidR="00EE1DF7">
              <w:rPr>
                <w:rFonts w:hint="eastAsia"/>
              </w:rPr>
              <w:t>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712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F972D7">
              <w:rPr>
                <w:rFonts w:hint="eastAsia"/>
              </w:rPr>
              <w:t>目的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 w:rsidTr="00FB21C6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205" w:type="dxa"/>
            <w:gridSpan w:val="2"/>
            <w:vAlign w:val="center"/>
          </w:tcPr>
          <w:p w:rsidR="00CC6A44" w:rsidRDefault="00712F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CC6A44">
              <w:rPr>
                <w:rFonts w:hint="eastAsia"/>
                <w:spacing w:val="-2"/>
              </w:rPr>
              <w:t>を受けた</w:t>
            </w:r>
            <w:r>
              <w:rPr>
                <w:rFonts w:hint="eastAsia"/>
                <w:spacing w:val="-2"/>
              </w:rPr>
              <w:t>使用</w:t>
            </w:r>
            <w:r w:rsidR="00CC6A44">
              <w:rPr>
                <w:rFonts w:hint="eastAsia"/>
                <w:spacing w:val="-2"/>
              </w:rPr>
              <w:t>期</w:t>
            </w:r>
            <w:r w:rsidR="00CC6A44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 w:rsidTr="00FB21C6">
        <w:tblPrEx>
          <w:tblCellMar>
            <w:top w:w="0" w:type="dxa"/>
            <w:bottom w:w="0" w:type="dxa"/>
          </w:tblCellMar>
        </w:tblPrEx>
        <w:trPr>
          <w:cantSplit/>
          <w:trHeight w:hRule="exact" w:val="3336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C6A44" w:rsidTr="00FB21C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 w:rsidP="001D027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 w:rsidTr="00FB21C6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 w:rsidP="001D027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Pr="00546BB0" w:rsidRDefault="00546BB0" w:rsidP="00546BB0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 w:rsidRPr="00546BB0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2B79" w:rsidRDefault="008E2B79">
      <w:r>
        <w:separator/>
      </w:r>
    </w:p>
  </w:endnote>
  <w:endnote w:type="continuationSeparator" w:id="0">
    <w:p w:rsidR="008E2B79" w:rsidRDefault="008E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2B79" w:rsidRDefault="008E2B79">
      <w:r>
        <w:separator/>
      </w:r>
    </w:p>
  </w:footnote>
  <w:footnote w:type="continuationSeparator" w:id="0">
    <w:p w:rsidR="008E2B79" w:rsidRDefault="008E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07642"/>
    <w:rsid w:val="00191875"/>
    <w:rsid w:val="001D0272"/>
    <w:rsid w:val="003A22AC"/>
    <w:rsid w:val="004572BD"/>
    <w:rsid w:val="004833A3"/>
    <w:rsid w:val="00525D5C"/>
    <w:rsid w:val="00546BB0"/>
    <w:rsid w:val="00557ABE"/>
    <w:rsid w:val="005D7DCC"/>
    <w:rsid w:val="00663B31"/>
    <w:rsid w:val="006A2434"/>
    <w:rsid w:val="00712FE6"/>
    <w:rsid w:val="007B34EE"/>
    <w:rsid w:val="00830248"/>
    <w:rsid w:val="008E2B79"/>
    <w:rsid w:val="00A978A0"/>
    <w:rsid w:val="00AA54A0"/>
    <w:rsid w:val="00AB5BD3"/>
    <w:rsid w:val="00B00FB1"/>
    <w:rsid w:val="00CC6A44"/>
    <w:rsid w:val="00D85325"/>
    <w:rsid w:val="00DF1C20"/>
    <w:rsid w:val="00E25FCB"/>
    <w:rsid w:val="00E60E3F"/>
    <w:rsid w:val="00E921FB"/>
    <w:rsid w:val="00EB166B"/>
    <w:rsid w:val="00EB773A"/>
    <w:rsid w:val="00EE1A2F"/>
    <w:rsid w:val="00EE1DF7"/>
    <w:rsid w:val="00F43FEC"/>
    <w:rsid w:val="00F61348"/>
    <w:rsid w:val="00F972D7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A7FB-2158-453E-ADB8-C074544A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2025-09-14T04:30:00Z</dcterms:created>
  <dcterms:modified xsi:type="dcterms:W3CDTF">2025-09-14T04:30:00Z</dcterms:modified>
  <cp:category/>
</cp:coreProperties>
</file>