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4391" w:rsidRPr="006C726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6C7263">
        <w:rPr>
          <w:rFonts w:hint="eastAsia"/>
          <w:kern w:val="0"/>
        </w:rPr>
        <w:t>様式第</w:t>
      </w:r>
      <w:r w:rsidR="001C7839">
        <w:rPr>
          <w:rFonts w:hint="eastAsia"/>
          <w:kern w:val="0"/>
        </w:rPr>
        <w:t>9</w:t>
      </w:r>
      <w:r w:rsidRPr="006C7263">
        <w:rPr>
          <w:rFonts w:hint="eastAsia"/>
          <w:kern w:val="0"/>
        </w:rPr>
        <w:t>号(第</w:t>
      </w:r>
      <w:r w:rsidR="00F65B4A">
        <w:rPr>
          <w:rFonts w:hint="eastAsia"/>
          <w:kern w:val="0"/>
        </w:rPr>
        <w:t>7</w:t>
      </w:r>
      <w:r w:rsidRPr="006C7263">
        <w:rPr>
          <w:rFonts w:hint="eastAsia"/>
          <w:kern w:val="0"/>
        </w:rPr>
        <w:t>条関係)</w:t>
      </w:r>
    </w:p>
    <w:p w:rsidR="00CA4391" w:rsidRPr="006C726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DC7082" w:rsidRDefault="001C7839" w:rsidP="00EC5109">
      <w:pPr>
        <w:overflowPunct w:val="0"/>
        <w:autoSpaceDE w:val="0"/>
        <w:autoSpaceDN w:val="0"/>
        <w:ind w:leftChars="877" w:left="1842"/>
        <w:rPr>
          <w:rFonts w:hint="eastAsia"/>
          <w:kern w:val="0"/>
          <w:sz w:val="28"/>
        </w:rPr>
      </w:pPr>
      <w:r>
        <w:rPr>
          <w:rFonts w:hint="eastAsia"/>
          <w:sz w:val="22"/>
          <w:szCs w:val="22"/>
        </w:rPr>
        <w:t>出雲市地域福祉センター</w:t>
      </w:r>
      <w:r w:rsidR="00F65B4A">
        <w:rPr>
          <w:rFonts w:hint="eastAsia"/>
          <w:sz w:val="22"/>
          <w:szCs w:val="22"/>
        </w:rPr>
        <w:t>設備等持込使用許可書</w:t>
      </w:r>
    </w:p>
    <w:p w:rsidR="00CA4391" w:rsidRPr="006C7263" w:rsidRDefault="00CA4391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A4391" w:rsidRPr="006C7263" w:rsidRDefault="00CA4391" w:rsidP="00DC7082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6C7263">
        <w:rPr>
          <w:rFonts w:hint="eastAsia"/>
          <w:kern w:val="0"/>
        </w:rPr>
        <w:t xml:space="preserve">年　</w:t>
      </w:r>
      <w:r w:rsidR="00DC7082">
        <w:rPr>
          <w:rFonts w:hint="eastAsia"/>
          <w:kern w:val="0"/>
        </w:rPr>
        <w:t xml:space="preserve">　</w:t>
      </w:r>
      <w:r w:rsidRPr="006C7263">
        <w:rPr>
          <w:rFonts w:hint="eastAsia"/>
          <w:kern w:val="0"/>
        </w:rPr>
        <w:t xml:space="preserve">　月</w:t>
      </w:r>
      <w:r w:rsidR="00DC7082">
        <w:rPr>
          <w:rFonts w:hint="eastAsia"/>
          <w:kern w:val="0"/>
        </w:rPr>
        <w:t xml:space="preserve">　</w:t>
      </w:r>
      <w:r w:rsidRPr="006C7263">
        <w:rPr>
          <w:rFonts w:hint="eastAsia"/>
          <w:kern w:val="0"/>
        </w:rPr>
        <w:t xml:space="preserve">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116BF4" w:rsidRPr="006C7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vAlign w:val="center"/>
          </w:tcPr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 xml:space="preserve">申請者　</w:t>
            </w: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39" w:type="dxa"/>
          </w:tcPr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>住所又は所在地</w:t>
            </w:r>
          </w:p>
          <w:p w:rsidR="007520B7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>氏名又は団体名</w:t>
            </w: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6C7263">
              <w:rPr>
                <w:rFonts w:hint="eastAsia"/>
              </w:rPr>
              <w:t>及び代表者氏名</w:t>
            </w:r>
          </w:p>
        </w:tc>
        <w:tc>
          <w:tcPr>
            <w:tcW w:w="2730" w:type="dxa"/>
            <w:vAlign w:val="center"/>
          </w:tcPr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116BF4" w:rsidRPr="006C7263" w:rsidRDefault="00116BF4" w:rsidP="00EE2139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 w:rsidRPr="006C7263">
              <w:rPr>
                <w:rFonts w:hint="eastAsia"/>
              </w:rPr>
              <w:t>様</w:t>
            </w:r>
          </w:p>
        </w:tc>
      </w:tr>
    </w:tbl>
    <w:p w:rsidR="00CA4391" w:rsidRPr="006C7263" w:rsidRDefault="00CA4391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96272F" w:rsidRPr="006C7263" w:rsidRDefault="0096272F" w:rsidP="004A470D">
      <w:pPr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6C7263">
        <w:rPr>
          <w:rFonts w:hint="eastAsia"/>
          <w:kern w:val="0"/>
        </w:rPr>
        <w:t xml:space="preserve">　　　　　　　　　　　　　　　　　　　　　　　　　</w:t>
      </w:r>
      <w:r w:rsidRPr="00ED2714">
        <w:rPr>
          <w:rFonts w:hint="eastAsia"/>
          <w:kern w:val="0"/>
        </w:rPr>
        <w:t>出雲市長</w:t>
      </w:r>
      <w:r w:rsidRPr="006C7263">
        <w:rPr>
          <w:rFonts w:hint="eastAsia"/>
          <w:kern w:val="0"/>
        </w:rPr>
        <w:t xml:space="preserve">　</w:t>
      </w:r>
      <w:r w:rsidR="006575C8" w:rsidRPr="006C7263">
        <w:rPr>
          <w:rFonts w:hint="eastAsia"/>
          <w:kern w:val="0"/>
        </w:rPr>
        <w:t xml:space="preserve">　　　</w:t>
      </w:r>
      <w:r w:rsidR="00ED2714">
        <w:rPr>
          <w:rFonts w:hint="eastAsia"/>
          <w:kern w:val="0"/>
        </w:rPr>
        <w:t xml:space="preserve">　　　　</w:t>
      </w:r>
      <w:r w:rsidR="006575C8" w:rsidRPr="006C7263">
        <w:rPr>
          <w:rFonts w:hint="eastAsia"/>
          <w:kern w:val="0"/>
        </w:rPr>
        <w:t xml:space="preserve">　　</w:t>
      </w:r>
      <w:r w:rsidR="006575C8" w:rsidRPr="006C7263">
        <w:rPr>
          <w:kern w:val="0"/>
        </w:rPr>
        <w:fldChar w:fldCharType="begin"/>
      </w:r>
      <w:r w:rsidR="006575C8" w:rsidRPr="006C7263">
        <w:rPr>
          <w:kern w:val="0"/>
        </w:rPr>
        <w:instrText xml:space="preserve"> </w:instrText>
      </w:r>
      <w:r w:rsidR="006575C8" w:rsidRPr="006C7263">
        <w:rPr>
          <w:rFonts w:hint="eastAsia"/>
          <w:kern w:val="0"/>
        </w:rPr>
        <w:instrText>eq \o\ac(□,</w:instrText>
      </w:r>
      <w:r w:rsidR="006575C8" w:rsidRPr="006C7263">
        <w:rPr>
          <w:rFonts w:hint="eastAsia"/>
          <w:kern w:val="0"/>
          <w:position w:val="1"/>
          <w:sz w:val="14"/>
        </w:rPr>
        <w:instrText>印</w:instrText>
      </w:r>
      <w:r w:rsidR="006575C8" w:rsidRPr="006C7263">
        <w:rPr>
          <w:rFonts w:hint="eastAsia"/>
          <w:kern w:val="0"/>
        </w:rPr>
        <w:instrText>)</w:instrText>
      </w:r>
      <w:r w:rsidR="006575C8" w:rsidRPr="006C7263">
        <w:rPr>
          <w:kern w:val="0"/>
        </w:rPr>
        <w:fldChar w:fldCharType="end"/>
      </w:r>
    </w:p>
    <w:p w:rsidR="0096272F" w:rsidRDefault="0096272F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EC5109" w:rsidRDefault="00E5193B" w:rsidP="00EC5109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EC5109">
        <w:rPr>
          <w:rFonts w:hint="eastAsia"/>
          <w:kern w:val="0"/>
        </w:rPr>
        <w:t>下記のとおり設備等の持込みを</w:t>
      </w:r>
      <w:r w:rsidR="000E1D9F">
        <w:rPr>
          <w:rFonts w:hint="eastAsia"/>
          <w:kern w:val="0"/>
        </w:rPr>
        <w:t>許可</w:t>
      </w:r>
      <w:r w:rsidR="00EC5109">
        <w:rPr>
          <w:rFonts w:hint="eastAsia"/>
          <w:kern w:val="0"/>
        </w:rPr>
        <w:t>します。</w:t>
      </w:r>
    </w:p>
    <w:tbl>
      <w:tblPr>
        <w:tblW w:w="96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488"/>
      </w:tblGrid>
      <w:tr w:rsidR="00EC5109" w:rsidTr="00E5193B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29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  <w:r w:rsidR="00EC5109">
              <w:rPr>
                <w:rFonts w:hint="eastAsia"/>
              </w:rPr>
              <w:t>年月日</w:t>
            </w:r>
            <w:r w:rsidR="00E5193B">
              <w:br/>
            </w:r>
            <w:r w:rsidR="00EC5109">
              <w:rPr>
                <w:rFonts w:hint="eastAsia"/>
              </w:rPr>
              <w:t>及び番号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　　　　第　　　　　　　号</w:t>
            </w:r>
          </w:p>
        </w:tc>
      </w:tr>
      <w:tr w:rsidR="00EC5109" w:rsidTr="00E5193B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29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  <w:r w:rsidR="00EC5109">
              <w:rPr>
                <w:rFonts w:hint="eastAsia"/>
              </w:rPr>
              <w:t>を受けた</w:t>
            </w:r>
            <w:r w:rsidR="00E5193B">
              <w:br/>
            </w:r>
            <w:r w:rsidR="00EC5109">
              <w:rPr>
                <w:rFonts w:hint="eastAsia"/>
              </w:rPr>
              <w:t>施設の名称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109" w:rsidTr="00E5193B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29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 w:rsidR="005F399F">
              <w:rPr>
                <w:rFonts w:hint="eastAsia"/>
              </w:rPr>
              <w:t>目的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2909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2"/>
              </w:rPr>
              <w:t>許可</w:t>
            </w:r>
            <w:r w:rsidR="00EC5109">
              <w:rPr>
                <w:rFonts w:hint="eastAsia"/>
                <w:spacing w:val="-2"/>
              </w:rPr>
              <w:t>を受けた</w:t>
            </w:r>
            <w:r w:rsidR="00E5193B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使用</w:t>
            </w:r>
            <w:r w:rsidR="00EC5109">
              <w:rPr>
                <w:rFonts w:hint="eastAsia"/>
                <w:spacing w:val="-2"/>
              </w:rPr>
              <w:t>期</w:t>
            </w:r>
            <w:r w:rsidR="00EC5109">
              <w:rPr>
                <w:rFonts w:hint="eastAsia"/>
              </w:rPr>
              <w:t>間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日(　　曜日)　　 時 　　分から</w:t>
            </w:r>
          </w:p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  <w:kern w:val="0"/>
              </w:rPr>
            </w:pPr>
          </w:p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  <w:kern w:val="0"/>
              </w:rPr>
              <w:t xml:space="preserve">　　　年　　　月　　　日(　　曜日)　　 時　 　分まで</w:t>
            </w: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持込み設備等の</w:t>
            </w:r>
            <w:r w:rsidR="00E5193B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名称及び数量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 w:rsidP="00E5193B">
            <w:pPr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持込み設備等</w:t>
            </w:r>
            <w:r w:rsidR="00E5193B"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の設置場所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</w:tc>
      </w:tr>
      <w:tr w:rsidR="00EC5109" w:rsidTr="00E5193B">
        <w:trPr>
          <w:trHeight w:hRule="exact"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 w:rsidP="00E5193B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許可条件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09" w:rsidRDefault="00EC51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kern w:val="0"/>
              </w:rPr>
            </w:pPr>
          </w:p>
        </w:tc>
      </w:tr>
    </w:tbl>
    <w:p w:rsidR="00EC5109" w:rsidRPr="00EC5109" w:rsidRDefault="00EC5109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EC5109" w:rsidRPr="006C7263" w:rsidRDefault="00EC5109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A4391" w:rsidRPr="006C7263" w:rsidRDefault="00CA4391" w:rsidP="0082566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4391" w:rsidRPr="006C7263" w:rsidSect="00EC5109">
      <w:pgSz w:w="11907" w:h="16839" w:code="9"/>
      <w:pgMar w:top="1701" w:right="850" w:bottom="133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FA1" w:rsidRDefault="00242FA1">
      <w:r>
        <w:separator/>
      </w:r>
    </w:p>
  </w:endnote>
  <w:endnote w:type="continuationSeparator" w:id="0">
    <w:p w:rsidR="00242FA1" w:rsidRDefault="0024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FA1" w:rsidRDefault="00242FA1">
      <w:r>
        <w:separator/>
      </w:r>
    </w:p>
  </w:footnote>
  <w:footnote w:type="continuationSeparator" w:id="0">
    <w:p w:rsidR="00242FA1" w:rsidRDefault="0024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3BC"/>
    <w:rsid w:val="000130AD"/>
    <w:rsid w:val="000473E9"/>
    <w:rsid w:val="000E1D9F"/>
    <w:rsid w:val="000E4046"/>
    <w:rsid w:val="000F71FA"/>
    <w:rsid w:val="00100993"/>
    <w:rsid w:val="00116BF4"/>
    <w:rsid w:val="001C7839"/>
    <w:rsid w:val="001D3BF7"/>
    <w:rsid w:val="002003BC"/>
    <w:rsid w:val="00213DF2"/>
    <w:rsid w:val="00215D4C"/>
    <w:rsid w:val="00242FA1"/>
    <w:rsid w:val="002472D7"/>
    <w:rsid w:val="0029095D"/>
    <w:rsid w:val="003C582B"/>
    <w:rsid w:val="00445D1F"/>
    <w:rsid w:val="00464FA7"/>
    <w:rsid w:val="00472EF1"/>
    <w:rsid w:val="00486046"/>
    <w:rsid w:val="004A470D"/>
    <w:rsid w:val="00522D32"/>
    <w:rsid w:val="00594097"/>
    <w:rsid w:val="005D2F11"/>
    <w:rsid w:val="005F399F"/>
    <w:rsid w:val="00600012"/>
    <w:rsid w:val="006037CD"/>
    <w:rsid w:val="006575C8"/>
    <w:rsid w:val="00670526"/>
    <w:rsid w:val="006B29C1"/>
    <w:rsid w:val="006C46AF"/>
    <w:rsid w:val="006C7263"/>
    <w:rsid w:val="006D1E38"/>
    <w:rsid w:val="006E4D00"/>
    <w:rsid w:val="006F2BFF"/>
    <w:rsid w:val="007520B7"/>
    <w:rsid w:val="0075348C"/>
    <w:rsid w:val="007D24B0"/>
    <w:rsid w:val="007D29CB"/>
    <w:rsid w:val="00825662"/>
    <w:rsid w:val="008507FC"/>
    <w:rsid w:val="009253A9"/>
    <w:rsid w:val="009475E1"/>
    <w:rsid w:val="0096272F"/>
    <w:rsid w:val="00965CCB"/>
    <w:rsid w:val="00976483"/>
    <w:rsid w:val="009C5539"/>
    <w:rsid w:val="009E645F"/>
    <w:rsid w:val="00A81E28"/>
    <w:rsid w:val="00A94A64"/>
    <w:rsid w:val="00AC2D19"/>
    <w:rsid w:val="00B25921"/>
    <w:rsid w:val="00B530F9"/>
    <w:rsid w:val="00B723CA"/>
    <w:rsid w:val="00C06919"/>
    <w:rsid w:val="00C23DAE"/>
    <w:rsid w:val="00C92BAC"/>
    <w:rsid w:val="00CA4391"/>
    <w:rsid w:val="00CB4307"/>
    <w:rsid w:val="00D950C3"/>
    <w:rsid w:val="00DC7082"/>
    <w:rsid w:val="00DD7A76"/>
    <w:rsid w:val="00E06E9F"/>
    <w:rsid w:val="00E5193B"/>
    <w:rsid w:val="00EC4CF1"/>
    <w:rsid w:val="00EC5109"/>
    <w:rsid w:val="00ED2714"/>
    <w:rsid w:val="00EE2139"/>
    <w:rsid w:val="00F65B4A"/>
    <w:rsid w:val="00F872CF"/>
    <w:rsid w:val="00FA334E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CC823-B578-44B7-B3E9-EE2E6FBE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2025-09-14T04:30:00Z</dcterms:created>
  <dcterms:modified xsi:type="dcterms:W3CDTF">2025-09-14T04:30:00Z</dcterms:modified>
  <cp:category/>
</cp:coreProperties>
</file>