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391" w:rsidRPr="00E076FC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E076FC">
        <w:rPr>
          <w:rFonts w:hint="eastAsia"/>
          <w:kern w:val="0"/>
        </w:rPr>
        <w:t>様式第</w:t>
      </w:r>
      <w:r w:rsidR="009E0693">
        <w:rPr>
          <w:rFonts w:hint="eastAsia"/>
          <w:kern w:val="0"/>
        </w:rPr>
        <w:t>8</w:t>
      </w:r>
      <w:r w:rsidRPr="00E076FC">
        <w:rPr>
          <w:rFonts w:hint="eastAsia"/>
          <w:kern w:val="0"/>
        </w:rPr>
        <w:t>号(第</w:t>
      </w:r>
      <w:r w:rsidR="00884BF2">
        <w:rPr>
          <w:rFonts w:hint="eastAsia"/>
          <w:kern w:val="0"/>
        </w:rPr>
        <w:t>7</w:t>
      </w:r>
      <w:r w:rsidRPr="00E076FC">
        <w:rPr>
          <w:rFonts w:hint="eastAsia"/>
          <w:kern w:val="0"/>
        </w:rPr>
        <w:t>条関係)</w:t>
      </w:r>
    </w:p>
    <w:p w:rsidR="00CA4391" w:rsidRPr="00E076FC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Pr="00E076FC" w:rsidRDefault="009E0693" w:rsidP="007025BC">
      <w:pPr>
        <w:overflowPunct w:val="0"/>
        <w:autoSpaceDE w:val="0"/>
        <w:autoSpaceDN w:val="0"/>
        <w:jc w:val="center"/>
        <w:rPr>
          <w:rFonts w:hint="eastAsia"/>
          <w:kern w:val="0"/>
        </w:rPr>
      </w:pPr>
      <w:r>
        <w:rPr>
          <w:rFonts w:hint="eastAsia"/>
          <w:sz w:val="22"/>
          <w:szCs w:val="22"/>
        </w:rPr>
        <w:t>出雲市地域福祉センター</w:t>
      </w:r>
      <w:r w:rsidR="00884BF2">
        <w:rPr>
          <w:rFonts w:hint="eastAsia"/>
          <w:sz w:val="22"/>
          <w:szCs w:val="22"/>
        </w:rPr>
        <w:t>設備等持込使用許可申請書</w:t>
      </w:r>
    </w:p>
    <w:p w:rsidR="00CA4391" w:rsidRPr="00E076FC" w:rsidRDefault="00CA4391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</w:p>
    <w:p w:rsidR="00CA4391" w:rsidRPr="00E076FC" w:rsidRDefault="00CA4391" w:rsidP="008C33C8">
      <w:pPr>
        <w:wordWrap w:val="0"/>
        <w:overflowPunct w:val="0"/>
        <w:autoSpaceDE w:val="0"/>
        <w:autoSpaceDN w:val="0"/>
        <w:jc w:val="right"/>
        <w:rPr>
          <w:rFonts w:hint="eastAsia"/>
          <w:kern w:val="0"/>
        </w:rPr>
      </w:pPr>
      <w:r w:rsidRPr="00E076FC">
        <w:rPr>
          <w:rFonts w:hint="eastAsia"/>
          <w:kern w:val="0"/>
        </w:rPr>
        <w:t xml:space="preserve">年　</w:t>
      </w:r>
      <w:r w:rsidR="00A3491E">
        <w:rPr>
          <w:rFonts w:hint="eastAsia"/>
          <w:kern w:val="0"/>
        </w:rPr>
        <w:t xml:space="preserve">　</w:t>
      </w:r>
      <w:r w:rsidRPr="00E076FC">
        <w:rPr>
          <w:rFonts w:hint="eastAsia"/>
          <w:kern w:val="0"/>
        </w:rPr>
        <w:t xml:space="preserve">　月</w:t>
      </w:r>
      <w:r w:rsidR="00A3491E">
        <w:rPr>
          <w:rFonts w:hint="eastAsia"/>
          <w:kern w:val="0"/>
        </w:rPr>
        <w:t xml:space="preserve">　</w:t>
      </w:r>
      <w:r w:rsidRPr="00E076FC">
        <w:rPr>
          <w:rFonts w:hint="eastAsia"/>
          <w:kern w:val="0"/>
        </w:rPr>
        <w:t xml:space="preserve">　　日</w:t>
      </w:r>
    </w:p>
    <w:p w:rsidR="00CA4391" w:rsidRPr="00E076FC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Default="00CA4391" w:rsidP="008C33C8">
      <w:pPr>
        <w:overflowPunct w:val="0"/>
        <w:autoSpaceDE w:val="0"/>
        <w:autoSpaceDN w:val="0"/>
        <w:rPr>
          <w:rFonts w:hint="eastAsia"/>
          <w:kern w:val="0"/>
        </w:rPr>
      </w:pPr>
      <w:r w:rsidRPr="008C33C8">
        <w:rPr>
          <w:rFonts w:hint="eastAsia"/>
          <w:kern w:val="0"/>
        </w:rPr>
        <w:t>出雲市長</w:t>
      </w:r>
      <w:r w:rsidR="008C33C8">
        <w:rPr>
          <w:rFonts w:hint="eastAsia"/>
          <w:kern w:val="0"/>
        </w:rPr>
        <w:t xml:space="preserve">　　　　　　　　</w:t>
      </w:r>
      <w:r w:rsidRPr="008C33C8">
        <w:rPr>
          <w:rFonts w:hint="eastAsia"/>
          <w:kern w:val="0"/>
        </w:rPr>
        <w:t>様</w:t>
      </w:r>
    </w:p>
    <w:p w:rsidR="009B50E6" w:rsidRPr="00DE4473" w:rsidRDefault="009B50E6" w:rsidP="009B50E6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tbl>
      <w:tblPr>
        <w:tblW w:w="6898" w:type="dxa"/>
        <w:tblInd w:w="2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61"/>
        <w:gridCol w:w="4086"/>
      </w:tblGrid>
      <w:tr w:rsidR="009B50E6" w:rsidRPr="00DE4473" w:rsidTr="00953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5"/>
        </w:trPr>
        <w:tc>
          <w:tcPr>
            <w:tcW w:w="851" w:type="dxa"/>
          </w:tcPr>
          <w:p w:rsidR="009B50E6" w:rsidRPr="00DE4473" w:rsidRDefault="009B50E6" w:rsidP="0095375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DE4473">
              <w:rPr>
                <w:rFonts w:hint="eastAsia"/>
              </w:rPr>
              <w:t>申請者</w:t>
            </w:r>
          </w:p>
        </w:tc>
        <w:tc>
          <w:tcPr>
            <w:tcW w:w="1961" w:type="dxa"/>
          </w:tcPr>
          <w:p w:rsidR="009B50E6" w:rsidRPr="00DE4473" w:rsidRDefault="009B50E6" w:rsidP="0095375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DE4473">
              <w:rPr>
                <w:rFonts w:hint="eastAsia"/>
              </w:rPr>
              <w:t>住所又は所在地</w:t>
            </w:r>
          </w:p>
          <w:p w:rsidR="009B50E6" w:rsidRDefault="009B50E6" w:rsidP="0095375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DE4473">
              <w:rPr>
                <w:rFonts w:hint="eastAsia"/>
              </w:rPr>
              <w:t>氏名又は団体名</w:t>
            </w:r>
          </w:p>
          <w:p w:rsidR="009B50E6" w:rsidRDefault="009B50E6" w:rsidP="0095375E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 w:rsidRPr="00DE4473">
              <w:rPr>
                <w:rFonts w:hint="eastAsia"/>
              </w:rPr>
              <w:t>及び代表者氏名</w:t>
            </w:r>
          </w:p>
          <w:p w:rsidR="009B50E6" w:rsidRDefault="009B50E6" w:rsidP="0095375E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9B50E6" w:rsidRPr="00DE4473" w:rsidRDefault="009B50E6" w:rsidP="0095375E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4086" w:type="dxa"/>
            <w:vAlign w:val="center"/>
          </w:tcPr>
          <w:p w:rsidR="009B50E6" w:rsidRPr="00DE4473" w:rsidRDefault="009B50E6" w:rsidP="0095375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9B50E6" w:rsidRPr="00DE4473" w:rsidRDefault="009B50E6" w:rsidP="0095375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9B50E6" w:rsidRPr="00DE4473" w:rsidRDefault="009B50E6" w:rsidP="0095375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9B50E6" w:rsidRDefault="009B50E6" w:rsidP="0095375E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</w:p>
          <w:p w:rsidR="009B50E6" w:rsidRPr="00DE4473" w:rsidRDefault="009B50E6" w:rsidP="0095375E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</w:p>
        </w:tc>
      </w:tr>
    </w:tbl>
    <w:p w:rsidR="00CA4391" w:rsidRPr="00E076FC" w:rsidRDefault="009B50E6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DE4473">
        <w:rPr>
          <w:rFonts w:hint="eastAsia"/>
          <w:kern w:val="0"/>
        </w:rPr>
        <w:t xml:space="preserve">　</w:t>
      </w:r>
    </w:p>
    <w:p w:rsidR="00CA4391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E076FC">
        <w:rPr>
          <w:rFonts w:hint="eastAsia"/>
          <w:kern w:val="0"/>
        </w:rPr>
        <w:t xml:space="preserve">　下記のとおり</w:t>
      </w:r>
      <w:r w:rsidR="00E17424" w:rsidRPr="00E076FC">
        <w:rPr>
          <w:rFonts w:hint="eastAsia"/>
          <w:kern w:val="0"/>
        </w:rPr>
        <w:t>設備等</w:t>
      </w:r>
      <w:r w:rsidR="008C4E2D">
        <w:rPr>
          <w:rFonts w:hint="eastAsia"/>
          <w:kern w:val="0"/>
        </w:rPr>
        <w:t>の</w:t>
      </w:r>
      <w:r w:rsidR="00E17424" w:rsidRPr="00E076FC">
        <w:rPr>
          <w:rFonts w:hint="eastAsia"/>
          <w:kern w:val="0"/>
        </w:rPr>
        <w:t>持込み</w:t>
      </w:r>
      <w:r w:rsidR="008C4E2D">
        <w:rPr>
          <w:rFonts w:hint="eastAsia"/>
          <w:kern w:val="0"/>
        </w:rPr>
        <w:t>を</w:t>
      </w:r>
      <w:r w:rsidR="00D81517">
        <w:rPr>
          <w:rFonts w:hint="eastAsia"/>
          <w:kern w:val="0"/>
        </w:rPr>
        <w:t>申請</w:t>
      </w:r>
      <w:r w:rsidRPr="00E076FC">
        <w:rPr>
          <w:rFonts w:hint="eastAsia"/>
          <w:kern w:val="0"/>
        </w:rPr>
        <w:t>します。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7777"/>
      </w:tblGrid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1829B1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06E28" w:rsidRPr="002A3379">
              <w:rPr>
                <w:rFonts w:hint="eastAsia"/>
              </w:rPr>
              <w:t>年月日</w:t>
            </w:r>
            <w:r w:rsidR="00460E91">
              <w:br/>
            </w:r>
            <w:r w:rsidR="00406E28" w:rsidRPr="002A3379">
              <w:rPr>
                <w:rFonts w:hint="eastAsia"/>
              </w:rPr>
              <w:t>及び番号</w:t>
            </w:r>
          </w:p>
        </w:tc>
        <w:tc>
          <w:tcPr>
            <w:tcW w:w="7777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　　　年　　　月　　　日　　　　　第　　　　　　　号</w:t>
            </w:r>
          </w:p>
        </w:tc>
      </w:tr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1829B1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06E28" w:rsidRPr="002A3379">
              <w:rPr>
                <w:rFonts w:hint="eastAsia"/>
              </w:rPr>
              <w:t>を受けた</w:t>
            </w:r>
            <w:r w:rsidR="00460E91">
              <w:br/>
            </w:r>
            <w:r w:rsidR="00406E28" w:rsidRPr="002A3379">
              <w:rPr>
                <w:rFonts w:hint="eastAsia"/>
              </w:rPr>
              <w:t>施設</w:t>
            </w:r>
            <w:r w:rsidR="00406E28">
              <w:rPr>
                <w:rFonts w:hint="eastAsia"/>
              </w:rPr>
              <w:t>の名称</w:t>
            </w:r>
          </w:p>
        </w:tc>
        <w:tc>
          <w:tcPr>
            <w:tcW w:w="7777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</w:t>
            </w:r>
          </w:p>
        </w:tc>
      </w:tr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1829B1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DA0EC4">
              <w:rPr>
                <w:rFonts w:hint="eastAsia"/>
              </w:rPr>
              <w:t>目的</w:t>
            </w:r>
          </w:p>
        </w:tc>
        <w:tc>
          <w:tcPr>
            <w:tcW w:w="7777" w:type="dxa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</w:t>
            </w:r>
          </w:p>
        </w:tc>
      </w:tr>
      <w:tr w:rsidR="00406E28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406E28" w:rsidRPr="002A3379" w:rsidRDefault="001829B1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許可</w:t>
            </w:r>
            <w:r w:rsidR="00406E28" w:rsidRPr="002A3379">
              <w:rPr>
                <w:rFonts w:hint="eastAsia"/>
                <w:spacing w:val="-2"/>
              </w:rPr>
              <w:t>を受けた</w:t>
            </w:r>
            <w:r w:rsidR="00460E91">
              <w:rPr>
                <w:spacing w:val="-2"/>
              </w:rPr>
              <w:br/>
            </w:r>
            <w:r>
              <w:rPr>
                <w:rFonts w:hint="eastAsia"/>
                <w:spacing w:val="-2"/>
              </w:rPr>
              <w:t>使用</w:t>
            </w:r>
            <w:r w:rsidR="00406E28" w:rsidRPr="002A3379">
              <w:rPr>
                <w:rFonts w:hint="eastAsia"/>
                <w:spacing w:val="-2"/>
              </w:rPr>
              <w:t>期</w:t>
            </w:r>
            <w:r w:rsidR="00406E28" w:rsidRPr="002A3379">
              <w:rPr>
                <w:rFonts w:hint="eastAsia"/>
              </w:rPr>
              <w:t>間</w:t>
            </w:r>
          </w:p>
        </w:tc>
        <w:tc>
          <w:tcPr>
            <w:tcW w:w="7777" w:type="dxa"/>
            <w:vAlign w:val="center"/>
          </w:tcPr>
          <w:p w:rsidR="00406E28" w:rsidRDefault="00406E28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日(　　曜日)　　 時 　　分から</w:t>
            </w:r>
          </w:p>
          <w:p w:rsidR="00406E28" w:rsidRPr="00EA4CAD" w:rsidRDefault="00406E28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</w:p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年　　　月　　　日(　　曜日)　　 時　 　分まで</w:t>
            </w:r>
          </w:p>
        </w:tc>
      </w:tr>
      <w:tr w:rsidR="007025BC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7025BC" w:rsidRDefault="007025BC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持込み設備等の</w:t>
            </w:r>
            <w:r w:rsidR="00460E91">
              <w:rPr>
                <w:spacing w:val="-2"/>
              </w:rPr>
              <w:br/>
            </w:r>
            <w:r>
              <w:rPr>
                <w:rFonts w:hint="eastAsia"/>
                <w:spacing w:val="-2"/>
              </w:rPr>
              <w:t>名称及び数量</w:t>
            </w:r>
          </w:p>
        </w:tc>
        <w:tc>
          <w:tcPr>
            <w:tcW w:w="7777" w:type="dxa"/>
            <w:vAlign w:val="center"/>
          </w:tcPr>
          <w:p w:rsidR="007025BC" w:rsidRDefault="007025BC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  <w:tr w:rsidR="007025BC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F85D35" w:rsidRDefault="007025BC" w:rsidP="00460E91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持込み設備等</w:t>
            </w:r>
          </w:p>
          <w:p w:rsidR="007025BC" w:rsidRDefault="007025BC" w:rsidP="00F85D35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の設置場所</w:t>
            </w:r>
          </w:p>
        </w:tc>
        <w:tc>
          <w:tcPr>
            <w:tcW w:w="7777" w:type="dxa"/>
            <w:vAlign w:val="center"/>
          </w:tcPr>
          <w:p w:rsidR="007025BC" w:rsidRDefault="007025BC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  <w:tr w:rsidR="00406E28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7F2231" w:rsidRDefault="00406E28" w:rsidP="007F2231">
            <w:pPr>
              <w:overflowPunct w:val="0"/>
              <w:autoSpaceDE w:val="0"/>
              <w:autoSpaceDN w:val="0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406E28" w:rsidRDefault="00406E28" w:rsidP="00460E9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許可条件</w:t>
            </w:r>
          </w:p>
        </w:tc>
        <w:tc>
          <w:tcPr>
            <w:tcW w:w="7777" w:type="dxa"/>
            <w:vAlign w:val="center"/>
          </w:tcPr>
          <w:p w:rsidR="00406E28" w:rsidRDefault="00406E28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  <w:tr w:rsidR="00406E28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7F2231" w:rsidRDefault="00406E28" w:rsidP="007F2231">
            <w:pPr>
              <w:overflowPunct w:val="0"/>
              <w:autoSpaceDE w:val="0"/>
              <w:autoSpaceDN w:val="0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406E28" w:rsidRDefault="00406E28" w:rsidP="00460E9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決裁</w:t>
            </w:r>
          </w:p>
        </w:tc>
        <w:tc>
          <w:tcPr>
            <w:tcW w:w="7777" w:type="dxa"/>
            <w:vAlign w:val="center"/>
          </w:tcPr>
          <w:p w:rsidR="00406E28" w:rsidRDefault="00406E28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</w:tbl>
    <w:p w:rsidR="00CA4391" w:rsidRPr="00E076FC" w:rsidRDefault="00773C19" w:rsidP="00773C19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A4391" w:rsidRPr="00E076FC" w:rsidSect="007025BC">
      <w:pgSz w:w="11907" w:h="16839" w:code="9"/>
      <w:pgMar w:top="1418" w:right="708" w:bottom="1134" w:left="1701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2FAC" w:rsidRDefault="00142FAC">
      <w:r>
        <w:separator/>
      </w:r>
    </w:p>
  </w:endnote>
  <w:endnote w:type="continuationSeparator" w:id="0">
    <w:p w:rsidR="00142FAC" w:rsidRDefault="0014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2FAC" w:rsidRDefault="00142FAC">
      <w:r>
        <w:separator/>
      </w:r>
    </w:p>
  </w:footnote>
  <w:footnote w:type="continuationSeparator" w:id="0">
    <w:p w:rsidR="00142FAC" w:rsidRDefault="0014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3BC"/>
    <w:rsid w:val="000E7AC5"/>
    <w:rsid w:val="001249AA"/>
    <w:rsid w:val="00142FAC"/>
    <w:rsid w:val="001829B1"/>
    <w:rsid w:val="0018541E"/>
    <w:rsid w:val="001943F3"/>
    <w:rsid w:val="001D12CC"/>
    <w:rsid w:val="001D617C"/>
    <w:rsid w:val="001F3D37"/>
    <w:rsid w:val="002003BC"/>
    <w:rsid w:val="002848B7"/>
    <w:rsid w:val="002B208E"/>
    <w:rsid w:val="00332B58"/>
    <w:rsid w:val="003E3053"/>
    <w:rsid w:val="00406E28"/>
    <w:rsid w:val="00460E91"/>
    <w:rsid w:val="00464FA7"/>
    <w:rsid w:val="004739FC"/>
    <w:rsid w:val="004B3FBF"/>
    <w:rsid w:val="004D5BD2"/>
    <w:rsid w:val="00511DD2"/>
    <w:rsid w:val="00514D9A"/>
    <w:rsid w:val="00532AC8"/>
    <w:rsid w:val="00596D3C"/>
    <w:rsid w:val="005C527B"/>
    <w:rsid w:val="005F0CA2"/>
    <w:rsid w:val="00651E2C"/>
    <w:rsid w:val="006852D7"/>
    <w:rsid w:val="00691E51"/>
    <w:rsid w:val="006B29C1"/>
    <w:rsid w:val="006D0937"/>
    <w:rsid w:val="007025BC"/>
    <w:rsid w:val="00742D31"/>
    <w:rsid w:val="00756F0C"/>
    <w:rsid w:val="00773C19"/>
    <w:rsid w:val="007A1E07"/>
    <w:rsid w:val="007A5221"/>
    <w:rsid w:val="007B31A5"/>
    <w:rsid w:val="007E63B3"/>
    <w:rsid w:val="007F2231"/>
    <w:rsid w:val="00821E8D"/>
    <w:rsid w:val="00857CA5"/>
    <w:rsid w:val="00884BF2"/>
    <w:rsid w:val="008A457D"/>
    <w:rsid w:val="008C33C8"/>
    <w:rsid w:val="008C4E2D"/>
    <w:rsid w:val="008C63E2"/>
    <w:rsid w:val="008D45C3"/>
    <w:rsid w:val="00912007"/>
    <w:rsid w:val="009253A9"/>
    <w:rsid w:val="00947476"/>
    <w:rsid w:val="0095375E"/>
    <w:rsid w:val="00970F18"/>
    <w:rsid w:val="00993046"/>
    <w:rsid w:val="00995061"/>
    <w:rsid w:val="009B50E6"/>
    <w:rsid w:val="009E0693"/>
    <w:rsid w:val="00A06501"/>
    <w:rsid w:val="00A3491E"/>
    <w:rsid w:val="00A41536"/>
    <w:rsid w:val="00A750C3"/>
    <w:rsid w:val="00A81E28"/>
    <w:rsid w:val="00AC2D19"/>
    <w:rsid w:val="00AD20CC"/>
    <w:rsid w:val="00BB1927"/>
    <w:rsid w:val="00C06919"/>
    <w:rsid w:val="00C06E5E"/>
    <w:rsid w:val="00C3387B"/>
    <w:rsid w:val="00C7438E"/>
    <w:rsid w:val="00C91B54"/>
    <w:rsid w:val="00C92BAC"/>
    <w:rsid w:val="00CA4391"/>
    <w:rsid w:val="00CA601C"/>
    <w:rsid w:val="00D434CC"/>
    <w:rsid w:val="00D81517"/>
    <w:rsid w:val="00D82989"/>
    <w:rsid w:val="00DA0EC4"/>
    <w:rsid w:val="00E0341D"/>
    <w:rsid w:val="00E076FC"/>
    <w:rsid w:val="00E17424"/>
    <w:rsid w:val="00E42F28"/>
    <w:rsid w:val="00E43639"/>
    <w:rsid w:val="00E74ECB"/>
    <w:rsid w:val="00EF1889"/>
    <w:rsid w:val="00EF7EC3"/>
    <w:rsid w:val="00F70137"/>
    <w:rsid w:val="00F85D35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79F10-FDCC-4E5F-99BB-FBB1B92B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 </dc:creator>
  <cp:keywords/>
  <dc:description/>
  <cp:lastModifiedBy>Hidenori Suzuki</cp:lastModifiedBy>
  <cp:revision>2</cp:revision>
  <cp:lastPrinted>2010-08-16T07:27:00Z</cp:lastPrinted>
  <dcterms:created xsi:type="dcterms:W3CDTF">2025-09-14T04:30:00Z</dcterms:created>
  <dcterms:modified xsi:type="dcterms:W3CDTF">2025-09-14T04:30:00Z</dcterms:modified>
  <cp:category/>
</cp:coreProperties>
</file>