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748E" w:rsidRPr="00755193" w:rsidRDefault="0090748E" w:rsidP="0090748E">
      <w:pPr>
        <w:wordWrap w:val="0"/>
        <w:overflowPunct w:val="0"/>
        <w:autoSpaceDE w:val="0"/>
        <w:autoSpaceDN w:val="0"/>
        <w:rPr>
          <w:rFonts w:hint="eastAsia"/>
        </w:rPr>
      </w:pPr>
      <w:r w:rsidRPr="00755193">
        <w:rPr>
          <w:rFonts w:hint="eastAsia"/>
        </w:rPr>
        <w:t>様式第3号(第2条関係)</w:t>
      </w:r>
    </w:p>
    <w:p w:rsidR="0090748E" w:rsidRPr="00755193" w:rsidRDefault="0090748E" w:rsidP="0090748E">
      <w:pPr>
        <w:wordWrap w:val="0"/>
        <w:overflowPunct w:val="0"/>
        <w:autoSpaceDE w:val="0"/>
        <w:autoSpaceDN w:val="0"/>
        <w:rPr>
          <w:rFonts w:hint="eastAsia"/>
        </w:rPr>
      </w:pPr>
    </w:p>
    <w:p w:rsidR="0090748E" w:rsidRPr="00755193" w:rsidRDefault="0079726D" w:rsidP="0090748E">
      <w:pPr>
        <w:wordWrap w:val="0"/>
        <w:overflowPunct w:val="0"/>
        <w:autoSpaceDE w:val="0"/>
        <w:autoSpaceDN w:val="0"/>
        <w:jc w:val="center"/>
        <w:rPr>
          <w:rFonts w:hint="eastAsia"/>
          <w:sz w:val="28"/>
          <w:szCs w:val="28"/>
        </w:rPr>
      </w:pPr>
      <w:r w:rsidRPr="00755193">
        <w:rPr>
          <w:rFonts w:hint="eastAsia"/>
          <w:sz w:val="22"/>
          <w:szCs w:val="22"/>
        </w:rPr>
        <w:t>出雲市</w:t>
      </w:r>
      <w:r w:rsidR="000C2939">
        <w:rPr>
          <w:rFonts w:hint="eastAsia"/>
          <w:sz w:val="22"/>
          <w:szCs w:val="22"/>
        </w:rPr>
        <w:t>地域福祉センター</w:t>
      </w:r>
      <w:r w:rsidR="00B855E4">
        <w:rPr>
          <w:rFonts w:hint="eastAsia"/>
          <w:sz w:val="22"/>
          <w:szCs w:val="22"/>
        </w:rPr>
        <w:t>使用変更許可</w:t>
      </w:r>
      <w:r w:rsidRPr="00755193">
        <w:rPr>
          <w:rFonts w:hint="eastAsia"/>
          <w:sz w:val="22"/>
          <w:szCs w:val="22"/>
        </w:rPr>
        <w:t>申請書</w:t>
      </w:r>
    </w:p>
    <w:p w:rsidR="0090748E" w:rsidRPr="00755193" w:rsidRDefault="0090748E" w:rsidP="0090748E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90748E" w:rsidRPr="00755193" w:rsidRDefault="0090748E" w:rsidP="0090748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755193">
        <w:rPr>
          <w:rFonts w:hint="eastAsia"/>
        </w:rPr>
        <w:t>年　　月　　日</w:t>
      </w:r>
    </w:p>
    <w:p w:rsidR="0090748E" w:rsidRPr="00755193" w:rsidRDefault="0090748E" w:rsidP="0090748E">
      <w:pPr>
        <w:wordWrap w:val="0"/>
        <w:overflowPunct w:val="0"/>
        <w:autoSpaceDE w:val="0"/>
        <w:autoSpaceDN w:val="0"/>
        <w:rPr>
          <w:rFonts w:hint="eastAsia"/>
        </w:rPr>
      </w:pPr>
      <w:r w:rsidRPr="00755193">
        <w:rPr>
          <w:rFonts w:hint="eastAsia"/>
        </w:rPr>
        <w:t xml:space="preserve">　出雲市長　　　　　　　　様</w:t>
      </w:r>
    </w:p>
    <w:p w:rsidR="00A3491E" w:rsidRPr="00755193" w:rsidRDefault="00A3491E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tbl>
      <w:tblPr>
        <w:tblW w:w="6898" w:type="dxa"/>
        <w:tblInd w:w="2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961"/>
        <w:gridCol w:w="4086"/>
      </w:tblGrid>
      <w:tr w:rsidR="00E255C2" w:rsidRPr="00755193" w:rsidTr="00E25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5"/>
        </w:trPr>
        <w:tc>
          <w:tcPr>
            <w:tcW w:w="851" w:type="dxa"/>
          </w:tcPr>
          <w:p w:rsidR="00E255C2" w:rsidRPr="00755193" w:rsidRDefault="00E255C2" w:rsidP="004677A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755193">
              <w:rPr>
                <w:rFonts w:hint="eastAsia"/>
              </w:rPr>
              <w:t>申請者</w:t>
            </w:r>
          </w:p>
        </w:tc>
        <w:tc>
          <w:tcPr>
            <w:tcW w:w="1961" w:type="dxa"/>
          </w:tcPr>
          <w:p w:rsidR="00E255C2" w:rsidRPr="00755193" w:rsidRDefault="00E255C2" w:rsidP="004677A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755193">
              <w:rPr>
                <w:rFonts w:hint="eastAsia"/>
              </w:rPr>
              <w:t>住所又は所在地</w:t>
            </w:r>
          </w:p>
          <w:p w:rsidR="00E255C2" w:rsidRPr="00755193" w:rsidRDefault="00E255C2" w:rsidP="004677A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755193">
              <w:rPr>
                <w:rFonts w:hint="eastAsia"/>
              </w:rPr>
              <w:t>氏名又は団体名</w:t>
            </w:r>
          </w:p>
          <w:p w:rsidR="00E255C2" w:rsidRPr="00755193" w:rsidRDefault="00E255C2" w:rsidP="004677A6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</w:rPr>
            </w:pPr>
            <w:r w:rsidRPr="00755193">
              <w:rPr>
                <w:rFonts w:hint="eastAsia"/>
              </w:rPr>
              <w:t>及び代表者氏名</w:t>
            </w:r>
          </w:p>
          <w:p w:rsidR="00E255C2" w:rsidRPr="00755193" w:rsidRDefault="00E255C2" w:rsidP="004677A6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</w:rPr>
            </w:pPr>
            <w:r w:rsidRPr="00755193">
              <w:rPr>
                <w:rFonts w:hint="eastAsia"/>
              </w:rPr>
              <w:t>電話番号</w:t>
            </w:r>
          </w:p>
          <w:p w:rsidR="00E255C2" w:rsidRPr="00755193" w:rsidRDefault="00E255C2" w:rsidP="004677A6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</w:rPr>
            </w:pPr>
            <w:r w:rsidRPr="00755193">
              <w:rPr>
                <w:rFonts w:hint="eastAsia"/>
              </w:rPr>
              <w:t>担当者</w:t>
            </w:r>
          </w:p>
        </w:tc>
        <w:tc>
          <w:tcPr>
            <w:tcW w:w="4086" w:type="dxa"/>
            <w:vAlign w:val="center"/>
          </w:tcPr>
          <w:p w:rsidR="00E255C2" w:rsidRPr="00755193" w:rsidRDefault="00E255C2" w:rsidP="004677A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E255C2" w:rsidRPr="00755193" w:rsidRDefault="00E255C2" w:rsidP="004677A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E255C2" w:rsidRPr="00755193" w:rsidRDefault="00E255C2" w:rsidP="004677A6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755193">
              <w:rPr>
                <w:rFonts w:hint="eastAsia"/>
              </w:rPr>
              <w:t xml:space="preserve">　　　　　　　　　　　　　　　</w:t>
            </w:r>
          </w:p>
          <w:p w:rsidR="00E255C2" w:rsidRPr="00755193" w:rsidRDefault="00E255C2" w:rsidP="004677A6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</w:p>
          <w:p w:rsidR="00E255C2" w:rsidRPr="00755193" w:rsidRDefault="00E255C2" w:rsidP="004677A6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</w:p>
        </w:tc>
      </w:tr>
    </w:tbl>
    <w:p w:rsidR="00CA4391" w:rsidRPr="00755193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Pr="00755193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755193">
        <w:rPr>
          <w:rFonts w:hint="eastAsia"/>
          <w:kern w:val="0"/>
        </w:rPr>
        <w:t xml:space="preserve">　下記のとおり</w:t>
      </w:r>
      <w:r w:rsidR="00B855E4">
        <w:rPr>
          <w:rFonts w:hint="eastAsia"/>
          <w:kern w:val="0"/>
        </w:rPr>
        <w:t>使用</w:t>
      </w:r>
      <w:r w:rsidR="00115B1B" w:rsidRPr="00755193">
        <w:rPr>
          <w:rFonts w:hint="eastAsia"/>
          <w:kern w:val="0"/>
        </w:rPr>
        <w:t>の変更を</w:t>
      </w:r>
      <w:r w:rsidR="0090748E" w:rsidRPr="00755193">
        <w:rPr>
          <w:rFonts w:hint="eastAsia"/>
          <w:kern w:val="0"/>
        </w:rPr>
        <w:t>申請</w:t>
      </w:r>
      <w:r w:rsidRPr="00755193">
        <w:rPr>
          <w:rFonts w:hint="eastAsia"/>
          <w:kern w:val="0"/>
        </w:rPr>
        <w:t>します。</w:t>
      </w:r>
    </w:p>
    <w:tbl>
      <w:tblPr>
        <w:tblW w:w="96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2592"/>
        <w:gridCol w:w="1296"/>
        <w:gridCol w:w="1296"/>
        <w:gridCol w:w="2593"/>
      </w:tblGrid>
      <w:tr w:rsidR="00406E28" w:rsidRPr="00755193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755193" w:rsidRDefault="00B855E4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406E28" w:rsidRPr="00755193">
              <w:rPr>
                <w:rFonts w:hint="eastAsia"/>
              </w:rPr>
              <w:t>年月日</w:t>
            </w:r>
            <w:r w:rsidR="00460E91" w:rsidRPr="00755193">
              <w:br/>
            </w:r>
            <w:r w:rsidR="00406E28" w:rsidRPr="00755193">
              <w:rPr>
                <w:rFonts w:hint="eastAsia"/>
              </w:rPr>
              <w:t>及び番号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755193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5193">
              <w:rPr>
                <w:rFonts w:hint="eastAsia"/>
              </w:rPr>
              <w:t xml:space="preserve">　　　　年　　　月　　　日　　　　　第　　　　　　　号</w:t>
            </w:r>
          </w:p>
        </w:tc>
      </w:tr>
      <w:tr w:rsidR="00406E28" w:rsidRPr="00755193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755193" w:rsidRDefault="00B855E4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406E28" w:rsidRPr="00755193">
              <w:rPr>
                <w:rFonts w:hint="eastAsia"/>
              </w:rPr>
              <w:t>を受けた</w:t>
            </w:r>
            <w:r w:rsidR="00460E91" w:rsidRPr="00755193">
              <w:br/>
            </w:r>
            <w:r w:rsidR="00406E28" w:rsidRPr="00755193">
              <w:rPr>
                <w:rFonts w:hint="eastAsia"/>
              </w:rPr>
              <w:t>施設の名称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755193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5193">
              <w:rPr>
                <w:rFonts w:hint="eastAsia"/>
              </w:rPr>
              <w:t xml:space="preserve">　</w:t>
            </w:r>
          </w:p>
        </w:tc>
      </w:tr>
      <w:tr w:rsidR="00406E28" w:rsidRPr="00755193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755193" w:rsidRDefault="00B855E4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571A99" w:rsidRPr="00755193">
              <w:rPr>
                <w:rFonts w:hint="eastAsia"/>
              </w:rPr>
              <w:t>目的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755193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5193">
              <w:rPr>
                <w:rFonts w:hint="eastAsia"/>
              </w:rPr>
              <w:t xml:space="preserve">　</w:t>
            </w:r>
          </w:p>
        </w:tc>
      </w:tr>
      <w:tr w:rsidR="00406E28" w:rsidRPr="00755193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406E28" w:rsidRPr="00755193" w:rsidRDefault="00115B1B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55193">
              <w:rPr>
                <w:rFonts w:hint="eastAsia"/>
                <w:spacing w:val="-2"/>
              </w:rPr>
              <w:t>変更理由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755193" w:rsidRDefault="00406E28" w:rsidP="00115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15B1B" w:rsidRPr="00755193" w:rsidTr="00115B1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843" w:type="dxa"/>
            <w:vMerge w:val="restart"/>
            <w:vAlign w:val="center"/>
          </w:tcPr>
          <w:p w:rsidR="00115B1B" w:rsidRPr="00755193" w:rsidRDefault="00115B1B" w:rsidP="00115B1B">
            <w:pPr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 w:rsidRPr="00755193">
              <w:rPr>
                <w:rFonts w:hint="eastAsia"/>
                <w:spacing w:val="-2"/>
              </w:rPr>
              <w:t>変更内容</w:t>
            </w:r>
          </w:p>
        </w:tc>
        <w:tc>
          <w:tcPr>
            <w:tcW w:w="3888" w:type="dxa"/>
            <w:gridSpan w:val="2"/>
            <w:vAlign w:val="center"/>
          </w:tcPr>
          <w:p w:rsidR="00115B1B" w:rsidRPr="00755193" w:rsidRDefault="00115B1B" w:rsidP="00115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755193">
              <w:rPr>
                <w:rFonts w:hint="eastAsia"/>
                <w:kern w:val="0"/>
              </w:rPr>
              <w:t>変更前</w:t>
            </w:r>
          </w:p>
        </w:tc>
        <w:tc>
          <w:tcPr>
            <w:tcW w:w="3889" w:type="dxa"/>
            <w:gridSpan w:val="2"/>
            <w:vAlign w:val="center"/>
          </w:tcPr>
          <w:p w:rsidR="00115B1B" w:rsidRPr="00755193" w:rsidRDefault="00115B1B" w:rsidP="00115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755193">
              <w:rPr>
                <w:rFonts w:hint="eastAsia"/>
                <w:kern w:val="0"/>
              </w:rPr>
              <w:t>変更後</w:t>
            </w:r>
          </w:p>
        </w:tc>
      </w:tr>
      <w:tr w:rsidR="00115B1B" w:rsidRPr="00755193" w:rsidTr="00115B1B">
        <w:tblPrEx>
          <w:tblCellMar>
            <w:top w:w="0" w:type="dxa"/>
            <w:bottom w:w="0" w:type="dxa"/>
          </w:tblCellMar>
        </w:tblPrEx>
        <w:trPr>
          <w:trHeight w:hRule="exact" w:val="2259"/>
        </w:trPr>
        <w:tc>
          <w:tcPr>
            <w:tcW w:w="1843" w:type="dxa"/>
            <w:vMerge/>
            <w:vAlign w:val="center"/>
          </w:tcPr>
          <w:p w:rsidR="00115B1B" w:rsidRPr="00755193" w:rsidRDefault="00115B1B" w:rsidP="00F85D35">
            <w:pPr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</w:p>
        </w:tc>
        <w:tc>
          <w:tcPr>
            <w:tcW w:w="3888" w:type="dxa"/>
            <w:gridSpan w:val="2"/>
            <w:vAlign w:val="center"/>
          </w:tcPr>
          <w:p w:rsidR="00115B1B" w:rsidRPr="00755193" w:rsidRDefault="00115B1B" w:rsidP="00115B1B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3889" w:type="dxa"/>
            <w:gridSpan w:val="2"/>
            <w:vAlign w:val="center"/>
          </w:tcPr>
          <w:p w:rsidR="00115B1B" w:rsidRPr="00755193" w:rsidRDefault="00115B1B" w:rsidP="00115B1B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115B1B" w:rsidRPr="00755193" w:rsidTr="005F701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843" w:type="dxa"/>
            <w:vMerge w:val="restart"/>
            <w:vAlign w:val="center"/>
          </w:tcPr>
          <w:p w:rsidR="00115B1B" w:rsidRPr="00755193" w:rsidRDefault="00115B1B" w:rsidP="00115B1B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 w:rsidRPr="00755193">
              <w:rPr>
                <w:rFonts w:hint="eastAsia"/>
                <w:spacing w:val="-2"/>
              </w:rPr>
              <w:t>使用料</w:t>
            </w:r>
          </w:p>
        </w:tc>
        <w:tc>
          <w:tcPr>
            <w:tcW w:w="2592" w:type="dxa"/>
            <w:vAlign w:val="center"/>
          </w:tcPr>
          <w:p w:rsidR="00115B1B" w:rsidRPr="00755193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755193">
              <w:rPr>
                <w:rFonts w:hint="eastAsia"/>
                <w:kern w:val="0"/>
              </w:rPr>
              <w:t>変更前</w:t>
            </w:r>
          </w:p>
        </w:tc>
        <w:tc>
          <w:tcPr>
            <w:tcW w:w="2592" w:type="dxa"/>
            <w:gridSpan w:val="2"/>
            <w:vAlign w:val="center"/>
          </w:tcPr>
          <w:p w:rsidR="00115B1B" w:rsidRPr="00755193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755193">
              <w:rPr>
                <w:rFonts w:hint="eastAsia"/>
                <w:kern w:val="0"/>
              </w:rPr>
              <w:t>変更後</w:t>
            </w:r>
          </w:p>
        </w:tc>
        <w:tc>
          <w:tcPr>
            <w:tcW w:w="2593" w:type="dxa"/>
            <w:vAlign w:val="center"/>
          </w:tcPr>
          <w:p w:rsidR="00115B1B" w:rsidRPr="00755193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755193">
              <w:rPr>
                <w:rFonts w:hint="eastAsia"/>
                <w:kern w:val="0"/>
              </w:rPr>
              <w:t>過不足額</w:t>
            </w:r>
          </w:p>
        </w:tc>
      </w:tr>
      <w:tr w:rsidR="00115B1B" w:rsidRPr="00755193" w:rsidTr="00591E18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1843" w:type="dxa"/>
            <w:vMerge/>
            <w:vAlign w:val="center"/>
          </w:tcPr>
          <w:p w:rsidR="00115B1B" w:rsidRPr="00755193" w:rsidRDefault="00115B1B" w:rsidP="00115B1B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</w:p>
        </w:tc>
        <w:tc>
          <w:tcPr>
            <w:tcW w:w="2592" w:type="dxa"/>
            <w:vAlign w:val="center"/>
          </w:tcPr>
          <w:p w:rsidR="00115B1B" w:rsidRPr="00755193" w:rsidRDefault="00115B1B" w:rsidP="00115B1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755193">
              <w:rPr>
                <w:rFonts w:hint="eastAsia"/>
                <w:kern w:val="0"/>
              </w:rPr>
              <w:t>円</w:t>
            </w:r>
          </w:p>
        </w:tc>
        <w:tc>
          <w:tcPr>
            <w:tcW w:w="2592" w:type="dxa"/>
            <w:gridSpan w:val="2"/>
            <w:vAlign w:val="center"/>
          </w:tcPr>
          <w:p w:rsidR="00115B1B" w:rsidRPr="00755193" w:rsidRDefault="00115B1B" w:rsidP="00115B1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755193">
              <w:rPr>
                <w:rFonts w:hint="eastAsia"/>
                <w:kern w:val="0"/>
              </w:rPr>
              <w:t>円</w:t>
            </w:r>
          </w:p>
        </w:tc>
        <w:tc>
          <w:tcPr>
            <w:tcW w:w="2593" w:type="dxa"/>
            <w:vAlign w:val="center"/>
          </w:tcPr>
          <w:p w:rsidR="00115B1B" w:rsidRPr="00755193" w:rsidRDefault="00115B1B" w:rsidP="00115B1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755193">
              <w:rPr>
                <w:rFonts w:hint="eastAsia"/>
                <w:kern w:val="0"/>
              </w:rPr>
              <w:t>円</w:t>
            </w:r>
          </w:p>
        </w:tc>
      </w:tr>
      <w:tr w:rsidR="00115B1B" w:rsidRPr="00755193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FA7553" w:rsidRPr="00755193" w:rsidRDefault="00FA7553" w:rsidP="00FA7553">
            <w:pPr>
              <w:overflowPunct w:val="0"/>
              <w:autoSpaceDE w:val="0"/>
              <w:autoSpaceDN w:val="0"/>
              <w:jc w:val="left"/>
              <w:rPr>
                <w:rFonts w:hint="eastAsia"/>
                <w:spacing w:val="-2"/>
              </w:rPr>
            </w:pPr>
            <w:r w:rsidRPr="00755193">
              <w:rPr>
                <w:rFonts w:hint="eastAsia"/>
                <w:spacing w:val="-2"/>
              </w:rPr>
              <w:t>※</w:t>
            </w:r>
          </w:p>
          <w:p w:rsidR="00115B1B" w:rsidRPr="00755193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 w:rsidRPr="00755193">
              <w:rPr>
                <w:rFonts w:hint="eastAsia"/>
                <w:spacing w:val="-2"/>
              </w:rPr>
              <w:t>備考</w:t>
            </w:r>
          </w:p>
        </w:tc>
        <w:tc>
          <w:tcPr>
            <w:tcW w:w="7777" w:type="dxa"/>
            <w:gridSpan w:val="4"/>
            <w:vAlign w:val="center"/>
          </w:tcPr>
          <w:p w:rsidR="00115B1B" w:rsidRPr="00755193" w:rsidRDefault="00115B1B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  <w:tr w:rsidR="00FA7553" w:rsidRPr="00755193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FA7553" w:rsidRPr="00755193" w:rsidRDefault="00FA7553" w:rsidP="00FA7553">
            <w:pPr>
              <w:overflowPunct w:val="0"/>
              <w:autoSpaceDE w:val="0"/>
              <w:autoSpaceDN w:val="0"/>
              <w:jc w:val="left"/>
              <w:rPr>
                <w:rFonts w:hint="eastAsia"/>
                <w:spacing w:val="-2"/>
              </w:rPr>
            </w:pPr>
            <w:r w:rsidRPr="00755193">
              <w:rPr>
                <w:rFonts w:hint="eastAsia"/>
                <w:spacing w:val="-2"/>
              </w:rPr>
              <w:t>※</w:t>
            </w:r>
          </w:p>
          <w:p w:rsidR="00FA7553" w:rsidRPr="00755193" w:rsidRDefault="00FA7553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 w:rsidRPr="00755193">
              <w:rPr>
                <w:rFonts w:hint="eastAsia"/>
                <w:spacing w:val="-2"/>
              </w:rPr>
              <w:t>決裁欄</w:t>
            </w:r>
          </w:p>
        </w:tc>
        <w:tc>
          <w:tcPr>
            <w:tcW w:w="7777" w:type="dxa"/>
            <w:gridSpan w:val="4"/>
            <w:vAlign w:val="center"/>
          </w:tcPr>
          <w:p w:rsidR="00FA7553" w:rsidRPr="00755193" w:rsidRDefault="00FA7553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</w:tbl>
    <w:p w:rsidR="00CA4391" w:rsidRPr="00E076FC" w:rsidRDefault="00CC5474" w:rsidP="005904D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 w:rsidRPr="00755193">
        <w:rPr>
          <w:rFonts w:hint="eastAsia"/>
        </w:rPr>
        <w:t>（注）　※印欄は記入しないでください。</w:t>
      </w:r>
    </w:p>
    <w:sectPr w:rsidR="00CA4391" w:rsidRPr="00E076FC" w:rsidSect="007025BC">
      <w:pgSz w:w="11907" w:h="16839" w:code="9"/>
      <w:pgMar w:top="1418" w:right="708" w:bottom="1134" w:left="1701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4295" w:rsidRDefault="00F14295">
      <w:r>
        <w:separator/>
      </w:r>
    </w:p>
  </w:endnote>
  <w:endnote w:type="continuationSeparator" w:id="0">
    <w:p w:rsidR="00F14295" w:rsidRDefault="00F1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4295" w:rsidRDefault="00F14295">
      <w:r>
        <w:separator/>
      </w:r>
    </w:p>
  </w:footnote>
  <w:footnote w:type="continuationSeparator" w:id="0">
    <w:p w:rsidR="00F14295" w:rsidRDefault="00F1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6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3BC"/>
    <w:rsid w:val="000C2939"/>
    <w:rsid w:val="000E7AC5"/>
    <w:rsid w:val="00115B1B"/>
    <w:rsid w:val="001249AA"/>
    <w:rsid w:val="0018541E"/>
    <w:rsid w:val="001943F3"/>
    <w:rsid w:val="001D12CC"/>
    <w:rsid w:val="001D617C"/>
    <w:rsid w:val="001F3D37"/>
    <w:rsid w:val="002003BC"/>
    <w:rsid w:val="002353F2"/>
    <w:rsid w:val="00291DE2"/>
    <w:rsid w:val="002B208E"/>
    <w:rsid w:val="00332B58"/>
    <w:rsid w:val="003769F1"/>
    <w:rsid w:val="003E3DC8"/>
    <w:rsid w:val="00406E28"/>
    <w:rsid w:val="00460E91"/>
    <w:rsid w:val="00464FA7"/>
    <w:rsid w:val="004677A6"/>
    <w:rsid w:val="004739FC"/>
    <w:rsid w:val="004B3FBF"/>
    <w:rsid w:val="004C3868"/>
    <w:rsid w:val="004D5BD2"/>
    <w:rsid w:val="00511DD2"/>
    <w:rsid w:val="00514D9A"/>
    <w:rsid w:val="00527881"/>
    <w:rsid w:val="00532AC8"/>
    <w:rsid w:val="00571A99"/>
    <w:rsid w:val="0057292C"/>
    <w:rsid w:val="005904D2"/>
    <w:rsid w:val="00591E18"/>
    <w:rsid w:val="00596D3C"/>
    <w:rsid w:val="005B2345"/>
    <w:rsid w:val="005C527B"/>
    <w:rsid w:val="005F0CA2"/>
    <w:rsid w:val="005F701B"/>
    <w:rsid w:val="00651E2C"/>
    <w:rsid w:val="00691E51"/>
    <w:rsid w:val="006B29C1"/>
    <w:rsid w:val="006D0937"/>
    <w:rsid w:val="007025BC"/>
    <w:rsid w:val="00742D31"/>
    <w:rsid w:val="00755193"/>
    <w:rsid w:val="00756F0C"/>
    <w:rsid w:val="00773C19"/>
    <w:rsid w:val="0079726D"/>
    <w:rsid w:val="007A1E07"/>
    <w:rsid w:val="007A5221"/>
    <w:rsid w:val="007E63B3"/>
    <w:rsid w:val="00821E8D"/>
    <w:rsid w:val="008A457D"/>
    <w:rsid w:val="008C33C8"/>
    <w:rsid w:val="008C4E2D"/>
    <w:rsid w:val="008C5656"/>
    <w:rsid w:val="008D45C3"/>
    <w:rsid w:val="0090748E"/>
    <w:rsid w:val="00912007"/>
    <w:rsid w:val="009253A9"/>
    <w:rsid w:val="00993046"/>
    <w:rsid w:val="00995061"/>
    <w:rsid w:val="00A06501"/>
    <w:rsid w:val="00A30DA1"/>
    <w:rsid w:val="00A3491E"/>
    <w:rsid w:val="00A41536"/>
    <w:rsid w:val="00A750C3"/>
    <w:rsid w:val="00A81E28"/>
    <w:rsid w:val="00AC2D19"/>
    <w:rsid w:val="00AD20CC"/>
    <w:rsid w:val="00B766EE"/>
    <w:rsid w:val="00B855E4"/>
    <w:rsid w:val="00BB1927"/>
    <w:rsid w:val="00C06919"/>
    <w:rsid w:val="00C06E5E"/>
    <w:rsid w:val="00C3387B"/>
    <w:rsid w:val="00C7438E"/>
    <w:rsid w:val="00C92BAC"/>
    <w:rsid w:val="00CA4391"/>
    <w:rsid w:val="00CC5474"/>
    <w:rsid w:val="00CD1212"/>
    <w:rsid w:val="00D434CC"/>
    <w:rsid w:val="00D82989"/>
    <w:rsid w:val="00E0341D"/>
    <w:rsid w:val="00E076FC"/>
    <w:rsid w:val="00E17424"/>
    <w:rsid w:val="00E255C2"/>
    <w:rsid w:val="00E25871"/>
    <w:rsid w:val="00E42F28"/>
    <w:rsid w:val="00E43639"/>
    <w:rsid w:val="00E6069B"/>
    <w:rsid w:val="00EF1889"/>
    <w:rsid w:val="00EF7EC3"/>
    <w:rsid w:val="00F14295"/>
    <w:rsid w:val="00F70137"/>
    <w:rsid w:val="00F85D35"/>
    <w:rsid w:val="00F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FB605-E5D5-4B53-9807-AC19F077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 </dc:creator>
  <cp:keywords/>
  <dc:description/>
  <cp:lastModifiedBy>Hidenori Suzuki</cp:lastModifiedBy>
  <cp:revision>2</cp:revision>
  <cp:lastPrinted>2010-08-16T07:27:00Z</cp:lastPrinted>
  <dcterms:created xsi:type="dcterms:W3CDTF">2025-09-14T04:31:00Z</dcterms:created>
  <dcterms:modified xsi:type="dcterms:W3CDTF">2025-09-14T04:31:00Z</dcterms:modified>
  <cp:category/>
</cp:coreProperties>
</file>