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094A8B" w:rsidRDefault="00CA4439">
      <w:pPr>
        <w:rPr>
          <w:rFonts w:hint="eastAsia"/>
          <w:sz w:val="22"/>
          <w:szCs w:val="22"/>
          <w:lang w:eastAsia="zh-TW"/>
        </w:rPr>
      </w:pPr>
      <w:r w:rsidRPr="00094A8B">
        <w:rPr>
          <w:rFonts w:hint="eastAsia"/>
          <w:sz w:val="22"/>
          <w:szCs w:val="22"/>
          <w:lang w:eastAsia="zh-TW"/>
        </w:rPr>
        <w:t>様式第</w:t>
      </w:r>
      <w:r w:rsidR="001C6071">
        <w:rPr>
          <w:rFonts w:hint="eastAsia"/>
          <w:sz w:val="22"/>
          <w:szCs w:val="22"/>
        </w:rPr>
        <w:t>11</w:t>
      </w:r>
      <w:r w:rsidR="00094A8B" w:rsidRPr="00094A8B">
        <w:rPr>
          <w:rFonts w:hint="eastAsia"/>
          <w:sz w:val="22"/>
          <w:szCs w:val="22"/>
        </w:rPr>
        <w:t>号</w:t>
      </w:r>
      <w:r w:rsidR="007E4551">
        <w:rPr>
          <w:rFonts w:hint="eastAsia"/>
          <w:sz w:val="22"/>
          <w:szCs w:val="22"/>
        </w:rPr>
        <w:t>(第</w:t>
      </w:r>
      <w:r w:rsidR="001C6071">
        <w:rPr>
          <w:rFonts w:hint="eastAsia"/>
          <w:sz w:val="22"/>
          <w:szCs w:val="22"/>
        </w:rPr>
        <w:t>10</w:t>
      </w:r>
      <w:r w:rsidR="007E4551">
        <w:rPr>
          <w:rFonts w:hint="eastAsia"/>
          <w:sz w:val="22"/>
          <w:szCs w:val="22"/>
        </w:rPr>
        <w:t>条関係)</w:t>
      </w:r>
    </w:p>
    <w:p w:rsidR="001E1963" w:rsidRPr="00094A8B" w:rsidRDefault="001E1963" w:rsidP="002D28A6">
      <w:pPr>
        <w:rPr>
          <w:rFonts w:hint="eastAsia"/>
          <w:sz w:val="22"/>
          <w:szCs w:val="22"/>
          <w:lang w:eastAsia="zh-TW"/>
        </w:rPr>
      </w:pPr>
    </w:p>
    <w:p w:rsidR="002D28A6" w:rsidRPr="00094A8B" w:rsidRDefault="002D28A6" w:rsidP="002D28A6">
      <w:pPr>
        <w:jc w:val="center"/>
        <w:rPr>
          <w:rFonts w:eastAsia="PMingLiU" w:hint="eastAsia"/>
          <w:sz w:val="22"/>
          <w:szCs w:val="22"/>
          <w:lang w:eastAsia="zh-TW"/>
        </w:rPr>
      </w:pPr>
      <w:r w:rsidRPr="00094A8B">
        <w:rPr>
          <w:rFonts w:hAnsi="ＭＳ 明朝" w:hint="eastAsia"/>
          <w:sz w:val="22"/>
          <w:szCs w:val="22"/>
        </w:rPr>
        <w:t>審　査　請　求　書</w:t>
      </w:r>
    </w:p>
    <w:p w:rsidR="001E1963" w:rsidRPr="00094A8B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094A8B" w:rsidRDefault="001E1963">
      <w:pPr>
        <w:jc w:val="right"/>
        <w:rPr>
          <w:rFonts w:hint="eastAsia"/>
          <w:sz w:val="22"/>
          <w:szCs w:val="22"/>
          <w:lang w:eastAsia="zh-TW"/>
        </w:rPr>
      </w:pPr>
      <w:r w:rsidRPr="00094A8B">
        <w:rPr>
          <w:rFonts w:hint="eastAsia"/>
          <w:sz w:val="22"/>
          <w:szCs w:val="22"/>
          <w:lang w:eastAsia="zh-TW"/>
        </w:rPr>
        <w:t xml:space="preserve">年　　月　　日　　</w:t>
      </w:r>
    </w:p>
    <w:p w:rsidR="00094A8B" w:rsidRPr="00094A8B" w:rsidRDefault="00094A8B" w:rsidP="00094A8B">
      <w:pPr>
        <w:pStyle w:val="a7"/>
        <w:tabs>
          <w:tab w:val="clear" w:pos="4252"/>
          <w:tab w:val="clear" w:pos="8504"/>
        </w:tabs>
        <w:snapToGrid/>
        <w:ind w:firstLineChars="100" w:firstLine="220"/>
        <w:rPr>
          <w:rFonts w:eastAsia="PMingLiU"/>
          <w:sz w:val="22"/>
          <w:szCs w:val="22"/>
          <w:lang w:eastAsia="zh-TW"/>
        </w:rPr>
      </w:pPr>
    </w:p>
    <w:p w:rsidR="001E1963" w:rsidRDefault="001E1963" w:rsidP="00094A8B">
      <w:pPr>
        <w:pStyle w:val="a7"/>
        <w:tabs>
          <w:tab w:val="clear" w:pos="4252"/>
          <w:tab w:val="clear" w:pos="8504"/>
        </w:tabs>
        <w:snapToGrid/>
        <w:ind w:firstLineChars="600" w:firstLine="1320"/>
        <w:rPr>
          <w:rFonts w:eastAsia="PMingLiU"/>
          <w:sz w:val="22"/>
          <w:szCs w:val="22"/>
          <w:lang w:eastAsia="zh-TW"/>
        </w:rPr>
      </w:pPr>
      <w:r w:rsidRPr="00094A8B">
        <w:rPr>
          <w:rFonts w:hint="eastAsia"/>
          <w:sz w:val="22"/>
          <w:szCs w:val="22"/>
          <w:lang w:eastAsia="zh-TW"/>
        </w:rPr>
        <w:t xml:space="preserve">　　　　様</w:t>
      </w:r>
    </w:p>
    <w:p w:rsidR="00C61ED6" w:rsidRPr="00C61ED6" w:rsidRDefault="00C61ED6" w:rsidP="00094A8B">
      <w:pPr>
        <w:pStyle w:val="a7"/>
        <w:tabs>
          <w:tab w:val="clear" w:pos="4252"/>
          <w:tab w:val="clear" w:pos="8504"/>
        </w:tabs>
        <w:snapToGrid/>
        <w:ind w:firstLineChars="600" w:firstLine="1320"/>
        <w:rPr>
          <w:rFonts w:eastAsia="PMingLiU" w:hint="eastAsia"/>
          <w:sz w:val="22"/>
          <w:szCs w:val="22"/>
          <w:lang w:eastAsia="zh-TW"/>
        </w:rPr>
      </w:pPr>
    </w:p>
    <w:p w:rsidR="001E1963" w:rsidRPr="00094A8B" w:rsidRDefault="00CA4439">
      <w:pPr>
        <w:jc w:val="right"/>
        <w:rPr>
          <w:rFonts w:hint="eastAsia"/>
          <w:sz w:val="22"/>
          <w:szCs w:val="22"/>
        </w:rPr>
      </w:pPr>
      <w:r w:rsidRPr="00094A8B">
        <w:rPr>
          <w:rFonts w:hint="eastAsia"/>
          <w:sz w:val="22"/>
          <w:szCs w:val="22"/>
        </w:rPr>
        <w:t>審査請求</w:t>
      </w:r>
      <w:r w:rsidR="001E1963" w:rsidRPr="00094A8B">
        <w:rPr>
          <w:rFonts w:hint="eastAsia"/>
          <w:sz w:val="22"/>
          <w:szCs w:val="22"/>
        </w:rPr>
        <w:t xml:space="preserve">人　住所又は所在地　　　　　　　　　　　　　</w:t>
      </w:r>
    </w:p>
    <w:p w:rsidR="001E1963" w:rsidRPr="00094A8B" w:rsidRDefault="001E1963">
      <w:pPr>
        <w:jc w:val="right"/>
        <w:rPr>
          <w:rFonts w:hint="eastAsia"/>
          <w:sz w:val="22"/>
          <w:szCs w:val="22"/>
        </w:rPr>
      </w:pPr>
      <w:r w:rsidRPr="00094A8B">
        <w:rPr>
          <w:noProof/>
          <w:sz w:val="22"/>
          <w:szCs w:val="22"/>
        </w:rPr>
        <w:pict>
          <v:oval id="_x0000_s1070" style="position:absolute;left:0;text-align:left;margin-left:387.45pt;margin-top:2.25pt;width:12pt;height:12pt;z-index:251656704;mso-wrap-distance-left:9.05pt;mso-wrap-distance-right:9.05pt" o:allowincell="f" filled="f" strokeweight=".5pt"/>
        </w:pict>
      </w:r>
      <w:r w:rsidRPr="00094A8B">
        <w:rPr>
          <w:rFonts w:hint="eastAsia"/>
          <w:spacing w:val="20"/>
          <w:sz w:val="22"/>
          <w:szCs w:val="22"/>
        </w:rPr>
        <w:t>氏名又は名</w:t>
      </w:r>
      <w:r w:rsidRPr="00094A8B">
        <w:rPr>
          <w:rFonts w:hint="eastAsia"/>
          <w:sz w:val="22"/>
          <w:szCs w:val="22"/>
        </w:rPr>
        <w:t xml:space="preserve">称　　　　　　　　　　印　　</w:t>
      </w:r>
    </w:p>
    <w:p w:rsidR="001E1963" w:rsidRPr="00094A8B" w:rsidRDefault="00107E7A" w:rsidP="00107E7A">
      <w:pPr>
        <w:ind w:right="440"/>
        <w:jc w:val="right"/>
        <w:rPr>
          <w:rFonts w:hint="eastAsia"/>
          <w:sz w:val="22"/>
          <w:szCs w:val="22"/>
        </w:rPr>
      </w:pPr>
      <w:r w:rsidRPr="00107E7A">
        <w:rPr>
          <w:rFonts w:hint="eastAsia"/>
          <w:sz w:val="22"/>
          <w:szCs w:val="22"/>
        </w:rPr>
        <w:t>（連絡先</w:t>
      </w:r>
      <w:r>
        <w:rPr>
          <w:rFonts w:hint="eastAsia"/>
          <w:sz w:val="22"/>
          <w:szCs w:val="22"/>
        </w:rPr>
        <w:t xml:space="preserve">     -  -    </w:t>
      </w:r>
      <w:r w:rsidRPr="00107E7A">
        <w:rPr>
          <w:rFonts w:hint="eastAsia"/>
          <w:sz w:val="22"/>
          <w:szCs w:val="22"/>
        </w:rPr>
        <w:t>（電話番号））</w:t>
      </w:r>
      <w:r w:rsidR="001E1963" w:rsidRPr="00094A8B">
        <w:rPr>
          <w:rFonts w:hint="eastAsia"/>
          <w:sz w:val="22"/>
          <w:szCs w:val="22"/>
        </w:rPr>
        <w:t xml:space="preserve">　</w:t>
      </w:r>
    </w:p>
    <w:p w:rsidR="001E1963" w:rsidRPr="00094A8B" w:rsidRDefault="001E1963">
      <w:pPr>
        <w:rPr>
          <w:rFonts w:hint="eastAsia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696"/>
      </w:tblGrid>
      <w:tr w:rsidR="001E1963" w:rsidRPr="00094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900" w:type="dxa"/>
          </w:tcPr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  <w:r w:rsidRPr="00094A8B">
              <w:rPr>
                <w:noProof/>
                <w:sz w:val="22"/>
                <w:szCs w:val="22"/>
              </w:rPr>
              <w:pict>
                <v:group id="_x0000_s1076" style="position:absolute;left:0;text-align:left;margin-left:386.3pt;margin-top:5.95pt;width:8.65pt;height:102.75pt;z-index:251658752" coordorigin="9742,5505" coordsize="173,2055" o:allowincell="f">
                  <v:line id="_x0000_s1077" style="position:absolute" from="9915,5505" to="9915,7550" strokeweight=".5pt"/>
                  <v:line id="_x0000_s1078" style="position:absolute;flip:x" from="9773,7560" to="9915,7560" strokeweight=".5pt"/>
                  <v:line id="_x0000_s1079" style="position:absolute;flip:x" from="9742,5506" to="9915,5506" strokeweight=".5pt"/>
                </v:group>
              </w:pict>
            </w: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96" w:type="dxa"/>
          </w:tcPr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  <w:r w:rsidRPr="00094A8B">
              <w:rPr>
                <w:noProof/>
                <w:sz w:val="22"/>
                <w:szCs w:val="22"/>
              </w:rPr>
              <w:pict>
                <v:group id="_x0000_s1072" style="position:absolute;left:0;text-align:left;margin-left:29.4pt;margin-top:7.3pt;width:9pt;height:102.4pt;z-index:251657728;mso-position-horizontal-relative:text;mso-position-vertical-relative:text" coordorigin="2385,5513" coordsize="180,2048" o:allowincell="f">
                  <v:line id="_x0000_s1073" style="position:absolute" from="2385,5520" to="2385,7560" strokeweight=".5pt"/>
                  <v:line id="_x0000_s1074" style="position:absolute" from="2385,7561" to="2558,7561" strokeweight=".5pt"/>
                  <v:line id="_x0000_s1075" style="position:absolute" from="2386,5513" to="2565,5513" strokeweight=".5pt"/>
                </v:group>
              </w:pict>
            </w:r>
            <w:r w:rsidR="00CA4439" w:rsidRPr="00094A8B">
              <w:rPr>
                <w:rFonts w:hint="eastAsia"/>
                <w:sz w:val="22"/>
                <w:szCs w:val="22"/>
              </w:rPr>
              <w:t>審査請求</w:t>
            </w:r>
            <w:r w:rsidRPr="00094A8B">
              <w:rPr>
                <w:rFonts w:hint="eastAsia"/>
                <w:sz w:val="22"/>
                <w:szCs w:val="22"/>
              </w:rPr>
              <w:t>人が、法人その他の社団若しくは財団であるとき、総代を互選したとき、又は代理人によって</w:t>
            </w:r>
            <w:r w:rsidR="00CA4439" w:rsidRPr="00094A8B">
              <w:rPr>
                <w:rFonts w:hint="eastAsia"/>
                <w:sz w:val="22"/>
                <w:szCs w:val="22"/>
              </w:rPr>
              <w:t>審査請求</w:t>
            </w:r>
            <w:r w:rsidRPr="00094A8B">
              <w:rPr>
                <w:rFonts w:hint="eastAsia"/>
                <w:sz w:val="22"/>
                <w:szCs w:val="22"/>
              </w:rPr>
              <w:t>をするときは、その代表者若しくは管理人、総代又は代理人の住所及び氏名</w:t>
            </w:r>
          </w:p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</w:p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  <w:r w:rsidRPr="00094A8B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094A8B">
              <w:rPr>
                <w:rFonts w:hint="eastAsia"/>
                <w:sz w:val="22"/>
                <w:szCs w:val="22"/>
              </w:rPr>
              <w:t>所</w:t>
            </w:r>
          </w:p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</w:p>
          <w:p w:rsidR="001E1963" w:rsidRPr="00094A8B" w:rsidRDefault="001E1963">
            <w:pPr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  <w:r w:rsidRPr="00094A8B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094A8B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1E1963" w:rsidRPr="00094A8B" w:rsidRDefault="00054B71">
      <w:pPr>
        <w:spacing w:after="120"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E1963" w:rsidRPr="00094A8B">
        <w:rPr>
          <w:rFonts w:hint="eastAsia"/>
          <w:sz w:val="22"/>
          <w:szCs w:val="22"/>
        </w:rPr>
        <w:t>年　　月　　日付け第　　　　号で通知があった処分について、次のとおり</w:t>
      </w:r>
      <w:r w:rsidR="00CA4439" w:rsidRPr="00094A8B">
        <w:rPr>
          <w:rFonts w:hint="eastAsia"/>
          <w:sz w:val="22"/>
          <w:szCs w:val="22"/>
        </w:rPr>
        <w:t>審査請求</w:t>
      </w:r>
      <w:r w:rsidR="001E1963" w:rsidRPr="00094A8B">
        <w:rPr>
          <w:rFonts w:hint="eastAsia"/>
          <w:sz w:val="22"/>
          <w:szCs w:val="22"/>
        </w:rPr>
        <w:t>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19"/>
      </w:tblGrid>
      <w:tr w:rsidR="001E1963" w:rsidRPr="00094A8B" w:rsidTr="0010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2977" w:type="dxa"/>
            <w:vAlign w:val="center"/>
          </w:tcPr>
          <w:p w:rsidR="001E1963" w:rsidRPr="00094A8B" w:rsidRDefault="00CA4439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審査請求</w:t>
            </w:r>
            <w:r w:rsidR="001E1963" w:rsidRPr="00094A8B">
              <w:rPr>
                <w:rFonts w:hint="eastAsia"/>
                <w:sz w:val="22"/>
                <w:szCs w:val="22"/>
              </w:rPr>
              <w:t>に係る処分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094A8B" w:rsidTr="00094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2977" w:type="dxa"/>
            <w:vAlign w:val="center"/>
          </w:tcPr>
          <w:p w:rsidR="001E1963" w:rsidRPr="00094A8B" w:rsidRDefault="00CA4439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審査請求</w:t>
            </w:r>
            <w:r w:rsidR="001E1963" w:rsidRPr="00094A8B">
              <w:rPr>
                <w:rFonts w:hint="eastAsia"/>
                <w:sz w:val="22"/>
                <w:szCs w:val="22"/>
              </w:rPr>
              <w:t>に係る処分があったことを知った年月日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094A8B" w:rsidTr="0010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/>
        </w:trPr>
        <w:tc>
          <w:tcPr>
            <w:tcW w:w="2977" w:type="dxa"/>
            <w:vAlign w:val="center"/>
          </w:tcPr>
          <w:p w:rsidR="001E1963" w:rsidRPr="00094A8B" w:rsidRDefault="00CA4439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審査請求</w:t>
            </w:r>
            <w:r w:rsidR="001E1963" w:rsidRPr="00094A8B">
              <w:rPr>
                <w:rFonts w:hint="eastAsia"/>
                <w:sz w:val="22"/>
                <w:szCs w:val="22"/>
              </w:rPr>
              <w:t>の趣旨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094A8B" w:rsidTr="0010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2977" w:type="dxa"/>
            <w:vAlign w:val="center"/>
          </w:tcPr>
          <w:p w:rsidR="001E1963" w:rsidRPr="00094A8B" w:rsidRDefault="00CA4439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審査請求</w:t>
            </w:r>
            <w:r w:rsidR="001E1963" w:rsidRPr="00094A8B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094A8B" w:rsidTr="00094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2977" w:type="dxa"/>
            <w:vAlign w:val="center"/>
          </w:tcPr>
          <w:p w:rsidR="001E1963" w:rsidRPr="00094A8B" w:rsidRDefault="00CA4439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審査請求</w:t>
            </w:r>
            <w:r w:rsidR="001E1963" w:rsidRPr="00094A8B">
              <w:rPr>
                <w:rFonts w:hint="eastAsia"/>
                <w:sz w:val="22"/>
                <w:szCs w:val="22"/>
              </w:rPr>
              <w:t>ができることの教示の有無及びその内容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094A8B" w:rsidTr="0010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2977" w:type="dxa"/>
            <w:vAlign w:val="center"/>
          </w:tcPr>
          <w:p w:rsidR="001E1963" w:rsidRPr="00094A8B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519" w:type="dxa"/>
          </w:tcPr>
          <w:p w:rsidR="001E1963" w:rsidRPr="00094A8B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094A8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Default="001E1963" w:rsidP="00253CA1">
      <w:pPr>
        <w:rPr>
          <w:rFonts w:hint="eastAsia"/>
        </w:rPr>
      </w:pPr>
    </w:p>
    <w:sectPr w:rsidR="001E196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2A0" w:rsidRDefault="00AF32A0">
      <w:r>
        <w:separator/>
      </w:r>
    </w:p>
  </w:endnote>
  <w:endnote w:type="continuationSeparator" w:id="0">
    <w:p w:rsidR="00AF32A0" w:rsidRDefault="00AF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963" w:rsidRDefault="001E1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E1963" w:rsidRDefault="001E1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2A0" w:rsidRDefault="00AF32A0">
      <w:r>
        <w:separator/>
      </w:r>
    </w:p>
  </w:footnote>
  <w:footnote w:type="continuationSeparator" w:id="0">
    <w:p w:rsidR="00AF32A0" w:rsidRDefault="00AF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75444204">
    <w:abstractNumId w:val="16"/>
  </w:num>
  <w:num w:numId="2" w16cid:durableId="681513413">
    <w:abstractNumId w:val="17"/>
  </w:num>
  <w:num w:numId="3" w16cid:durableId="1440561150">
    <w:abstractNumId w:val="15"/>
  </w:num>
  <w:num w:numId="4" w16cid:durableId="934165131">
    <w:abstractNumId w:val="18"/>
  </w:num>
  <w:num w:numId="5" w16cid:durableId="500970833">
    <w:abstractNumId w:val="14"/>
  </w:num>
  <w:num w:numId="6" w16cid:durableId="447167069">
    <w:abstractNumId w:val="10"/>
  </w:num>
  <w:num w:numId="7" w16cid:durableId="1207567410">
    <w:abstractNumId w:val="11"/>
  </w:num>
  <w:num w:numId="8" w16cid:durableId="672999668">
    <w:abstractNumId w:val="12"/>
  </w:num>
  <w:num w:numId="9" w16cid:durableId="1425766128">
    <w:abstractNumId w:val="13"/>
  </w:num>
  <w:num w:numId="10" w16cid:durableId="565458939">
    <w:abstractNumId w:val="9"/>
  </w:num>
  <w:num w:numId="11" w16cid:durableId="1245995959">
    <w:abstractNumId w:val="7"/>
  </w:num>
  <w:num w:numId="12" w16cid:durableId="517039763">
    <w:abstractNumId w:val="6"/>
  </w:num>
  <w:num w:numId="13" w16cid:durableId="1620408955">
    <w:abstractNumId w:val="5"/>
  </w:num>
  <w:num w:numId="14" w16cid:durableId="229076049">
    <w:abstractNumId w:val="4"/>
  </w:num>
  <w:num w:numId="15" w16cid:durableId="1002582597">
    <w:abstractNumId w:val="8"/>
  </w:num>
  <w:num w:numId="16" w16cid:durableId="1067921366">
    <w:abstractNumId w:val="3"/>
  </w:num>
  <w:num w:numId="17" w16cid:durableId="1661347801">
    <w:abstractNumId w:val="2"/>
  </w:num>
  <w:num w:numId="18" w16cid:durableId="1960140269">
    <w:abstractNumId w:val="1"/>
  </w:num>
  <w:num w:numId="19" w16cid:durableId="21589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054B71"/>
    <w:rsid w:val="00061B9E"/>
    <w:rsid w:val="00094A8B"/>
    <w:rsid w:val="00107E7A"/>
    <w:rsid w:val="001C6071"/>
    <w:rsid w:val="001E1963"/>
    <w:rsid w:val="00253C05"/>
    <w:rsid w:val="00253CA1"/>
    <w:rsid w:val="002C6133"/>
    <w:rsid w:val="002D28A6"/>
    <w:rsid w:val="003D3F87"/>
    <w:rsid w:val="00475C05"/>
    <w:rsid w:val="004C514B"/>
    <w:rsid w:val="004D05CF"/>
    <w:rsid w:val="00581EB1"/>
    <w:rsid w:val="005934F4"/>
    <w:rsid w:val="006114D2"/>
    <w:rsid w:val="0070623C"/>
    <w:rsid w:val="007B51D7"/>
    <w:rsid w:val="007E4551"/>
    <w:rsid w:val="00975E37"/>
    <w:rsid w:val="009867BB"/>
    <w:rsid w:val="00A562EA"/>
    <w:rsid w:val="00AF32A0"/>
    <w:rsid w:val="00C61ED6"/>
    <w:rsid w:val="00CA4439"/>
    <w:rsid w:val="00D456FE"/>
    <w:rsid w:val="00F60A25"/>
    <w:rsid w:val="00FB04BF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FFFFC-7C4D-4C93-8B8D-03B743D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paragraph" w:styleId="ab">
    <w:name w:val="Balloon Text"/>
    <w:basedOn w:val="a"/>
    <w:link w:val="ac"/>
    <w:uiPriority w:val="99"/>
    <w:semiHidden/>
    <w:unhideWhenUsed/>
    <w:rsid w:val="00C61E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1E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2015-02-20T08:50:00Z</cp:lastPrinted>
  <dcterms:created xsi:type="dcterms:W3CDTF">2025-09-14T04:32:00Z</dcterms:created>
  <dcterms:modified xsi:type="dcterms:W3CDTF">2025-09-14T04:32:00Z</dcterms:modified>
</cp:coreProperties>
</file>