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1781" w:rsidRDefault="00131781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>様式第7号(第6条関係)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03"/>
        <w:gridCol w:w="1414"/>
        <w:gridCol w:w="993"/>
        <w:gridCol w:w="162"/>
        <w:gridCol w:w="135"/>
        <w:gridCol w:w="766"/>
        <w:gridCol w:w="766"/>
        <w:gridCol w:w="766"/>
        <w:gridCol w:w="87"/>
        <w:gridCol w:w="678"/>
        <w:gridCol w:w="766"/>
        <w:gridCol w:w="766"/>
        <w:gridCol w:w="520"/>
        <w:gridCol w:w="246"/>
        <w:gridCol w:w="765"/>
        <w:gridCol w:w="766"/>
        <w:gridCol w:w="766"/>
        <w:gridCol w:w="766"/>
        <w:gridCol w:w="682"/>
        <w:gridCol w:w="222"/>
      </w:tblGrid>
      <w:tr w:rsidR="00131781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3453" w:type="dxa"/>
            <w:gridSpan w:val="21"/>
            <w:tcBorders>
              <w:bottom w:val="nil"/>
            </w:tcBorders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 w:val="restart"/>
            <w:tcBorders>
              <w:top w:val="nil"/>
            </w:tcBorders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  <w:vAlign w:val="center"/>
          </w:tcPr>
          <w:p w:rsidR="00131781" w:rsidRDefault="00131781" w:rsidP="00D814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台帳番号　</w:t>
            </w:r>
            <w:r w:rsidR="00D814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原交付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right w:val="nil"/>
            </w:tcBorders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</w:tcBorders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78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13" w:type="dxa"/>
            <w:gridSpan w:val="19"/>
            <w:vAlign w:val="center"/>
          </w:tcPr>
          <w:p w:rsidR="00131781" w:rsidRPr="00D8145B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32"/>
                <w:szCs w:val="32"/>
              </w:rPr>
            </w:pPr>
            <w:r w:rsidRPr="00D8145B">
              <w:rPr>
                <w:rFonts w:hint="eastAsia"/>
                <w:spacing w:val="210"/>
                <w:sz w:val="32"/>
                <w:szCs w:val="32"/>
              </w:rPr>
              <w:t>鳥獣飼養登録台</w:t>
            </w:r>
            <w:r w:rsidRPr="00D8145B">
              <w:rPr>
                <w:rFonts w:hint="eastAsia"/>
                <w:sz w:val="32"/>
                <w:szCs w:val="32"/>
              </w:rPr>
              <w:t>帳</w:t>
            </w:r>
          </w:p>
        </w:tc>
        <w:tc>
          <w:tcPr>
            <w:tcW w:w="222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鳥獣の種類</w:t>
            </w:r>
          </w:p>
        </w:tc>
        <w:tc>
          <w:tcPr>
            <w:tcW w:w="3675" w:type="dxa"/>
            <w:gridSpan w:val="7"/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捕獲許可年月日及び許可番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721" w:type="dxa"/>
            <w:gridSpan w:val="10"/>
            <w:vAlign w:val="center"/>
          </w:tcPr>
          <w:p w:rsidR="00131781" w:rsidRDefault="00131781" w:rsidP="00D814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捕獲許可を受けた者の住所</w:t>
            </w:r>
            <w:r w:rsidR="00D8145B"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  <w:spacing w:val="10"/>
              </w:rPr>
              <w:t>氏名(名称)</w:t>
            </w:r>
            <w:r w:rsidR="00D8145B">
              <w:rPr>
                <w:rFonts w:hint="eastAsia"/>
                <w:spacing w:val="10"/>
              </w:rPr>
              <w:t>及び</w:t>
            </w:r>
            <w:r>
              <w:rPr>
                <w:rFonts w:hint="eastAsia"/>
                <w:spacing w:val="1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218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雄　</w:t>
            </w:r>
          </w:p>
          <w:p w:rsidR="00131781" w:rsidRDefault="0013178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雌　</w:t>
            </w:r>
          </w:p>
        </w:tc>
        <w:tc>
          <w:tcPr>
            <w:tcW w:w="3675" w:type="dxa"/>
            <w:gridSpan w:val="7"/>
            <w:vAlign w:val="center"/>
          </w:tcPr>
          <w:p w:rsidR="00D8145B" w:rsidRDefault="00D8145B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131781" w:rsidRPr="00D8145B" w:rsidRDefault="00D814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号</w:t>
            </w:r>
          </w:p>
        </w:tc>
        <w:tc>
          <w:tcPr>
            <w:tcW w:w="6721" w:type="dxa"/>
            <w:gridSpan w:val="10"/>
          </w:tcPr>
          <w:p w:rsidR="00D8145B" w:rsidRDefault="001317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31781" w:rsidRDefault="00D8145B" w:rsidP="00E67E2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（住所）</w:t>
            </w:r>
          </w:p>
          <w:p w:rsidR="00D8145B" w:rsidRDefault="00D814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（氏名）</w:t>
            </w:r>
          </w:p>
          <w:p w:rsidR="00D8145B" w:rsidRDefault="00D814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（電話番号　　　　　　　　　　　）</w:t>
            </w:r>
          </w:p>
        </w:tc>
        <w:tc>
          <w:tcPr>
            <w:tcW w:w="222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:rsidR="00131781" w:rsidRDefault="00D8145B" w:rsidP="00D8145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14" w:type="dxa"/>
            <w:vAlign w:val="center"/>
          </w:tcPr>
          <w:p w:rsidR="00131781" w:rsidRDefault="00D8145B" w:rsidP="00D8145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登録票交付者名</w:t>
            </w:r>
          </w:p>
        </w:tc>
        <w:tc>
          <w:tcPr>
            <w:tcW w:w="1155" w:type="dxa"/>
            <w:gridSpan w:val="2"/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2520" w:type="dxa"/>
            <w:gridSpan w:val="5"/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新規・更新・再交</w:t>
            </w:r>
            <w:r>
              <w:rPr>
                <w:rFonts w:hint="eastAsia"/>
              </w:rPr>
              <w:t>付</w:t>
            </w:r>
            <w:r w:rsidR="00D8145B">
              <w:rPr>
                <w:rFonts w:hint="eastAsia"/>
              </w:rPr>
              <w:t>等</w:t>
            </w:r>
            <w:r>
              <w:rPr>
                <w:rFonts w:hint="eastAsia"/>
              </w:rPr>
              <w:t>の別及び申請者名</w:t>
            </w:r>
          </w:p>
        </w:tc>
        <w:tc>
          <w:tcPr>
            <w:tcW w:w="2730" w:type="dxa"/>
            <w:gridSpan w:val="4"/>
            <w:vAlign w:val="center"/>
          </w:tcPr>
          <w:p w:rsidR="00131781" w:rsidRDefault="00131781" w:rsidP="00D8145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譲受</w:t>
            </w:r>
            <w:r w:rsidR="00D8145B">
              <w:rPr>
                <w:rFonts w:hint="eastAsia"/>
                <w:spacing w:val="5"/>
              </w:rPr>
              <w:t>け等</w:t>
            </w:r>
            <w:r>
              <w:rPr>
                <w:rFonts w:hint="eastAsia"/>
                <w:spacing w:val="5"/>
              </w:rPr>
              <w:t>若しくは住所等変</w:t>
            </w:r>
            <w:r>
              <w:rPr>
                <w:rFonts w:hint="eastAsia"/>
              </w:rPr>
              <w:t>更又は</w:t>
            </w:r>
            <w:r w:rsidR="00D8145B">
              <w:rPr>
                <w:rFonts w:hint="eastAsia"/>
              </w:rPr>
              <w:t>返納</w:t>
            </w:r>
            <w:r>
              <w:rPr>
                <w:rFonts w:hint="eastAsia"/>
              </w:rPr>
              <w:t>等の年月日</w:t>
            </w:r>
          </w:p>
        </w:tc>
        <w:tc>
          <w:tcPr>
            <w:tcW w:w="3991" w:type="dxa"/>
            <w:gridSpan w:val="6"/>
            <w:vAlign w:val="center"/>
          </w:tcPr>
          <w:p w:rsidR="00131781" w:rsidRDefault="00131781" w:rsidP="00D8145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譲受</w:t>
            </w:r>
            <w:r w:rsidR="00D8145B">
              <w:rPr>
                <w:rFonts w:hint="eastAsia"/>
                <w:spacing w:val="20"/>
              </w:rPr>
              <w:t>け等</w:t>
            </w:r>
            <w:r>
              <w:rPr>
                <w:rFonts w:hint="eastAsia"/>
                <w:spacing w:val="20"/>
              </w:rPr>
              <w:t>又は住所等変更した者の住</w:t>
            </w:r>
            <w:r>
              <w:rPr>
                <w:rFonts w:hint="eastAsia"/>
              </w:rPr>
              <w:t>所</w:t>
            </w:r>
            <w:r w:rsidR="00D8145B">
              <w:rPr>
                <w:rFonts w:hint="eastAsia"/>
              </w:rPr>
              <w:t>、</w:t>
            </w:r>
            <w:r>
              <w:rPr>
                <w:rFonts w:hint="eastAsia"/>
              </w:rPr>
              <w:t>氏名(名称)</w:t>
            </w:r>
            <w:r w:rsidR="00D8145B">
              <w:rPr>
                <w:rFonts w:hint="eastAsia"/>
              </w:rPr>
              <w:t>及び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222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3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1" w:type="dxa"/>
            <w:gridSpan w:val="6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3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1" w:type="dxa"/>
            <w:gridSpan w:val="6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3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1" w:type="dxa"/>
            <w:gridSpan w:val="6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3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1" w:type="dxa"/>
            <w:gridSpan w:val="6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3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1" w:type="dxa"/>
            <w:gridSpan w:val="6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E67E24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218" w:type="dxa"/>
            <w:vMerge/>
            <w:tcBorders>
              <w:bottom w:val="nil"/>
            </w:tcBorders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1810" w:type="dxa"/>
            <w:gridSpan w:val="18"/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bottom w:val="nil"/>
            </w:tcBorders>
          </w:tcPr>
          <w:p w:rsidR="00131781" w:rsidRDefault="001317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1781" w:rsidTr="00D8145B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3453" w:type="dxa"/>
            <w:gridSpan w:val="21"/>
            <w:tcBorders>
              <w:top w:val="nil"/>
              <w:bottom w:val="single" w:sz="4" w:space="0" w:color="auto"/>
            </w:tcBorders>
          </w:tcPr>
          <w:p w:rsidR="00131781" w:rsidRDefault="00131781" w:rsidP="00D814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8145B">
              <w:rPr>
                <w:rFonts w:hint="eastAsia"/>
              </w:rPr>
              <w:t>（注）返納及び亡失の場合は、「新規・更新・再交付等の別及び申請書名」欄にその事由を（　　　）書きすること。</w:t>
            </w:r>
          </w:p>
        </w:tc>
      </w:tr>
    </w:tbl>
    <w:p w:rsidR="00131781" w:rsidRDefault="00131781">
      <w:pPr>
        <w:wordWrap w:val="0"/>
        <w:overflowPunct w:val="0"/>
        <w:autoSpaceDE w:val="0"/>
        <w:autoSpaceDN w:val="0"/>
        <w:spacing w:line="20" w:lineRule="exact"/>
      </w:pPr>
    </w:p>
    <w:sectPr w:rsidR="00131781" w:rsidSect="00D8145B">
      <w:pgSz w:w="16839" w:h="11907" w:orient="landscape" w:code="9"/>
      <w:pgMar w:top="1418" w:right="1701" w:bottom="1134" w:left="1701" w:header="284" w:footer="284" w:gutter="0"/>
      <w:cols w:space="425"/>
      <w:docGrid w:type="linesAndChars" w:linePitch="340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157A" w:rsidRDefault="00C5157A">
      <w:r>
        <w:separator/>
      </w:r>
    </w:p>
  </w:endnote>
  <w:endnote w:type="continuationSeparator" w:id="0">
    <w:p w:rsidR="00C5157A" w:rsidRDefault="00C5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157A" w:rsidRDefault="00C5157A">
      <w:r>
        <w:separator/>
      </w:r>
    </w:p>
  </w:footnote>
  <w:footnote w:type="continuationSeparator" w:id="0">
    <w:p w:rsidR="00C5157A" w:rsidRDefault="00C5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70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AC4"/>
    <w:rsid w:val="00131781"/>
    <w:rsid w:val="006F5282"/>
    <w:rsid w:val="00C5157A"/>
    <w:rsid w:val="00D14AC4"/>
    <w:rsid w:val="00D8145B"/>
    <w:rsid w:val="00E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85BE1-263D-491C-A5A1-357F12AC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様式第7号(第6条関係)</vt:lpstr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2025-09-14T04:39:00Z</dcterms:created>
  <dcterms:modified xsi:type="dcterms:W3CDTF">2025-09-14T04:39:00Z</dcterms:modified>
  <cp:category/>
</cp:coreProperties>
</file>