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12F3" w:rsidRDefault="001412F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 w:rsidR="002E4907">
        <w:rPr>
          <w:rFonts w:hint="eastAsia"/>
        </w:rPr>
        <w:t>9</w:t>
      </w:r>
      <w:r>
        <w:rPr>
          <w:rFonts w:hint="eastAsia"/>
        </w:rPr>
        <w:t>号(第</w:t>
      </w:r>
      <w:r w:rsidR="002E4907">
        <w:rPr>
          <w:rFonts w:hint="eastAsia"/>
        </w:rPr>
        <w:t>8</w:t>
      </w:r>
      <w:r>
        <w:rPr>
          <w:rFonts w:hint="eastAsia"/>
        </w:rPr>
        <w:t>条―第</w:t>
      </w:r>
      <w:r w:rsidR="002E4907">
        <w:rPr>
          <w:rFonts w:hint="eastAsia"/>
        </w:rPr>
        <w:t>10</w:t>
      </w:r>
      <w:r>
        <w:rPr>
          <w:rFonts w:hint="eastAsia"/>
        </w:rPr>
        <w:t>条関係)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57"/>
        <w:gridCol w:w="455"/>
        <w:gridCol w:w="7184"/>
      </w:tblGrid>
      <w:tr w:rsidR="001412F3" w:rsidTr="003A4415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C3EC9" w:rsidRPr="004C487E" w:rsidRDefault="008C3EC9" w:rsidP="003A4415">
            <w:pPr>
              <w:overflowPunct w:val="0"/>
              <w:autoSpaceDE w:val="0"/>
              <w:autoSpaceDN w:val="0"/>
              <w:spacing w:line="320" w:lineRule="atLeast"/>
              <w:jc w:val="center"/>
              <w:rPr>
                <w:spacing w:val="105"/>
                <w:sz w:val="24"/>
                <w:szCs w:val="24"/>
              </w:rPr>
            </w:pPr>
            <w:r w:rsidRPr="004C487E">
              <w:rPr>
                <w:rFonts w:hint="eastAsia"/>
                <w:spacing w:val="40"/>
                <w:sz w:val="24"/>
                <w:szCs w:val="24"/>
              </w:rPr>
              <w:t>許可証等再交</w:t>
            </w:r>
            <w:r w:rsidRPr="004C487E">
              <w:rPr>
                <w:rFonts w:hint="eastAsia"/>
                <w:spacing w:val="45"/>
                <w:sz w:val="24"/>
                <w:szCs w:val="24"/>
              </w:rPr>
              <w:t>付申請</w:t>
            </w:r>
            <w:r w:rsidRPr="004C487E">
              <w:rPr>
                <w:rFonts w:hint="eastAsia"/>
                <w:sz w:val="24"/>
                <w:szCs w:val="24"/>
              </w:rPr>
              <w:t>書</w:t>
            </w:r>
          </w:p>
          <w:p w:rsidR="001412F3" w:rsidRPr="004C487E" w:rsidRDefault="001412F3" w:rsidP="003A4415">
            <w:pPr>
              <w:overflowPunct w:val="0"/>
              <w:autoSpaceDE w:val="0"/>
              <w:autoSpaceDN w:val="0"/>
              <w:spacing w:line="320" w:lineRule="atLeast"/>
              <w:jc w:val="center"/>
              <w:rPr>
                <w:rFonts w:hint="eastAsia"/>
                <w:sz w:val="24"/>
                <w:szCs w:val="24"/>
              </w:rPr>
            </w:pPr>
            <w:r w:rsidRPr="004C487E">
              <w:rPr>
                <w:rFonts w:hint="eastAsia"/>
                <w:spacing w:val="105"/>
                <w:sz w:val="24"/>
                <w:szCs w:val="24"/>
              </w:rPr>
              <w:t>住所等変更届出</w:t>
            </w:r>
            <w:r w:rsidRPr="004C487E">
              <w:rPr>
                <w:rFonts w:hint="eastAsia"/>
                <w:sz w:val="24"/>
                <w:szCs w:val="24"/>
              </w:rPr>
              <w:t>書</w:t>
            </w:r>
          </w:p>
          <w:p w:rsidR="001412F3" w:rsidRPr="004C487E" w:rsidRDefault="001412F3" w:rsidP="008C3EC9">
            <w:pPr>
              <w:overflowPunct w:val="0"/>
              <w:autoSpaceDE w:val="0"/>
              <w:autoSpaceDN w:val="0"/>
              <w:spacing w:line="320" w:lineRule="atLeast"/>
              <w:jc w:val="center"/>
              <w:rPr>
                <w:rFonts w:hint="eastAsia"/>
                <w:sz w:val="24"/>
                <w:szCs w:val="24"/>
              </w:rPr>
            </w:pPr>
            <w:r w:rsidRPr="004C487E">
              <w:rPr>
                <w:rFonts w:hint="eastAsia"/>
                <w:spacing w:val="55"/>
                <w:sz w:val="24"/>
                <w:szCs w:val="24"/>
              </w:rPr>
              <w:t>許可証等</w:t>
            </w:r>
            <w:r w:rsidRPr="004C487E">
              <w:rPr>
                <w:rFonts w:hint="eastAsia"/>
                <w:spacing w:val="60"/>
                <w:sz w:val="24"/>
                <w:szCs w:val="24"/>
              </w:rPr>
              <w:t>亡失届出</w:t>
            </w:r>
            <w:r w:rsidRPr="004C487E">
              <w:rPr>
                <w:rFonts w:hint="eastAsia"/>
                <w:sz w:val="24"/>
                <w:szCs w:val="24"/>
              </w:rPr>
              <w:t>書</w:t>
            </w:r>
          </w:p>
          <w:p w:rsidR="001412F3" w:rsidRDefault="001412F3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</w:t>
            </w:r>
            <w:r w:rsidR="003A441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様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1412F3" w:rsidRDefault="005378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</w:tcPr>
          <w:p w:rsidR="001412F3" w:rsidRDefault="005378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537874" w:rsidRDefault="00537874">
            <w:pPr>
              <w:wordWrap w:val="0"/>
              <w:overflowPunct w:val="0"/>
              <w:autoSpaceDE w:val="0"/>
              <w:autoSpaceDN w:val="0"/>
            </w:pPr>
          </w:p>
          <w:p w:rsidR="00537874" w:rsidRDefault="005378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37874" w:rsidRDefault="005378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電話番号（　　　　　　　　　　　　　　）</w:t>
            </w:r>
          </w:p>
        </w:tc>
      </w:tr>
      <w:tr w:rsidR="00537874" w:rsidTr="003A44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537874" w:rsidRDefault="005378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</w:tcPr>
          <w:p w:rsidR="00537874" w:rsidRDefault="005378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  <w:vAlign w:val="center"/>
          </w:tcPr>
          <w:p w:rsidR="001412F3" w:rsidRDefault="006941B5" w:rsidP="004C487E">
            <w:pPr>
              <w:wordWrap w:val="0"/>
              <w:overflowPunct w:val="0"/>
              <w:autoSpaceDE w:val="0"/>
              <w:autoSpaceDN w:val="0"/>
              <w:ind w:right="84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 w:rsidR="001412F3">
              <w:rPr>
                <w:rFonts w:hint="eastAsia"/>
              </w:rPr>
              <w:t xml:space="preserve">　　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  <w:vAlign w:val="center"/>
          </w:tcPr>
          <w:p w:rsidR="001412F3" w:rsidRDefault="001412F3" w:rsidP="005378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37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5378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378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生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1412F3" w:rsidRDefault="00537874" w:rsidP="005378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537874" w:rsidRDefault="00537874" w:rsidP="003A4415">
            <w:pPr>
              <w:wordWrap w:val="0"/>
              <w:overflowPunct w:val="0"/>
              <w:autoSpaceDE w:val="0"/>
              <w:autoSpaceDN w:val="0"/>
              <w:spacing w:before="120" w:line="320" w:lineRule="atLeast"/>
              <w:ind w:firstLineChars="100" w:firstLine="210"/>
            </w:pPr>
            <w:r>
              <w:rPr>
                <w:rFonts w:hint="eastAsia"/>
              </w:rPr>
              <w:t>（該当項目の□にレ印を付すこと。）</w:t>
            </w:r>
          </w:p>
          <w:p w:rsidR="001412F3" w:rsidRDefault="001412F3">
            <w:pPr>
              <w:wordWrap w:val="0"/>
              <w:overflowPunct w:val="0"/>
              <w:autoSpaceDE w:val="0"/>
              <w:autoSpaceDN w:val="0"/>
              <w:spacing w:before="120"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□　住所・氏名変更</w:t>
            </w:r>
            <w:r w:rsidR="00537874">
              <w:rPr>
                <w:rFonts w:hint="eastAsia"/>
              </w:rPr>
              <w:t>に係る</w:t>
            </w:r>
            <w:r>
              <w:rPr>
                <w:rFonts w:hint="eastAsia"/>
              </w:rPr>
              <w:t>届出</w:t>
            </w:r>
          </w:p>
          <w:p w:rsidR="001412F3" w:rsidRDefault="001412F3" w:rsidP="00537874">
            <w:pPr>
              <w:wordWrap w:val="0"/>
              <w:overflowPunct w:val="0"/>
              <w:autoSpaceDE w:val="0"/>
              <w:autoSpaceDN w:val="0"/>
              <w:spacing w:after="120" w:line="320" w:lineRule="atLeas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37874">
              <w:rPr>
                <w:rFonts w:hint="eastAsia"/>
              </w:rPr>
              <w:t xml:space="preserve">　下記のとおり</w:t>
            </w:r>
            <w:r>
              <w:rPr>
                <w:rFonts w:hint="eastAsia"/>
              </w:rPr>
              <w:t>住所・氏名を変更したので、</w:t>
            </w:r>
            <w:r>
              <w:rPr>
                <w:rFonts w:hint="eastAsia"/>
                <w:spacing w:val="2"/>
              </w:rPr>
              <w:t>鳥獣の保護及び</w:t>
            </w:r>
            <w:r w:rsidR="00537874">
              <w:rPr>
                <w:rFonts w:hint="eastAsia"/>
                <w:spacing w:val="2"/>
              </w:rPr>
              <w:t>管理並びに</w:t>
            </w:r>
            <w:r>
              <w:rPr>
                <w:rFonts w:hint="eastAsia"/>
                <w:spacing w:val="2"/>
              </w:rPr>
              <w:t>狩猟の適正化に関する法律</w:t>
            </w:r>
            <w:r w:rsidR="00537874">
              <w:rPr>
                <w:rFonts w:hint="eastAsia"/>
                <w:spacing w:val="2"/>
              </w:rPr>
              <w:t>施行</w:t>
            </w:r>
            <w:r>
              <w:rPr>
                <w:rFonts w:hint="eastAsia"/>
                <w:spacing w:val="2"/>
              </w:rPr>
              <w:t>規則第</w:t>
            </w:r>
            <w:r w:rsidR="00537874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条第</w:t>
            </w:r>
            <w:r w:rsidR="00537874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項</w:t>
            </w:r>
            <w:r w:rsidR="00537874">
              <w:rPr>
                <w:rFonts w:hint="eastAsia"/>
                <w:spacing w:val="2"/>
              </w:rPr>
              <w:t>の規定</w:t>
            </w:r>
            <w:r>
              <w:rPr>
                <w:rFonts w:hint="eastAsia"/>
                <w:spacing w:val="2"/>
              </w:rPr>
              <w:t>により</w:t>
            </w:r>
            <w:r>
              <w:rPr>
                <w:rFonts w:hint="eastAsia"/>
              </w:rPr>
              <w:t>届け出ます。</w:t>
            </w:r>
          </w:p>
          <w:p w:rsidR="001412F3" w:rsidRDefault="001412F3" w:rsidP="00B26E2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>亡失</w:t>
            </w:r>
            <w:r w:rsidR="00B26E2E">
              <w:rPr>
                <w:rFonts w:hint="eastAsia"/>
              </w:rPr>
              <w:t>に係る</w:t>
            </w:r>
            <w:r>
              <w:rPr>
                <w:rFonts w:hint="eastAsia"/>
              </w:rPr>
              <w:t>届出</w:t>
            </w:r>
          </w:p>
          <w:p w:rsidR="001412F3" w:rsidRDefault="001412F3" w:rsidP="00B26E2E">
            <w:pPr>
              <w:wordWrap w:val="0"/>
              <w:overflowPunct w:val="0"/>
              <w:autoSpaceDE w:val="0"/>
              <w:autoSpaceDN w:val="0"/>
              <w:spacing w:after="120" w:line="320" w:lineRule="atLeas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26E2E">
              <w:rPr>
                <w:rFonts w:hint="eastAsia"/>
              </w:rPr>
              <w:t xml:space="preserve">　下記</w:t>
            </w:r>
            <w:r>
              <w:rPr>
                <w:rFonts w:hint="eastAsia"/>
              </w:rPr>
              <w:t>のとおり許可証</w:t>
            </w:r>
            <w:r>
              <w:rPr>
                <w:rFonts w:hint="eastAsia"/>
                <w:spacing w:val="2"/>
              </w:rPr>
              <w:t>等を亡失したので、鳥獣の保護及び</w:t>
            </w:r>
            <w:r w:rsidR="00B26E2E">
              <w:rPr>
                <w:rFonts w:hint="eastAsia"/>
                <w:spacing w:val="2"/>
              </w:rPr>
              <w:t>管理並びに</w:t>
            </w:r>
            <w:r>
              <w:rPr>
                <w:rFonts w:hint="eastAsia"/>
                <w:spacing w:val="2"/>
              </w:rPr>
              <w:t>狩猟の適正化に関する法律施行規則第</w:t>
            </w:r>
            <w:r w:rsidR="00B26E2E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条第</w:t>
            </w:r>
            <w:r w:rsidR="00B26E2E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項</w:t>
            </w:r>
            <w:r w:rsidR="00B26E2E">
              <w:rPr>
                <w:rFonts w:hint="eastAsia"/>
                <w:spacing w:val="2"/>
              </w:rPr>
              <w:t>の規定により</w:t>
            </w:r>
            <w:r>
              <w:rPr>
                <w:rFonts w:hint="eastAsia"/>
              </w:rPr>
              <w:t>届け出ます。</w:t>
            </w:r>
          </w:p>
          <w:p w:rsidR="001412F3" w:rsidRDefault="001412F3" w:rsidP="00B26E2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>再交付申請</w:t>
            </w:r>
          </w:p>
          <w:p w:rsidR="001412F3" w:rsidRDefault="001412F3" w:rsidP="00B26E2E">
            <w:pPr>
              <w:wordWrap w:val="0"/>
              <w:overflowPunct w:val="0"/>
              <w:autoSpaceDE w:val="0"/>
              <w:autoSpaceDN w:val="0"/>
              <w:spacing w:after="120" w:line="320" w:lineRule="atLeas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B26E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鳥獣の保護及び</w:t>
            </w:r>
            <w:r w:rsidR="00B26E2E">
              <w:rPr>
                <w:rFonts w:hint="eastAsia"/>
              </w:rPr>
              <w:t>管理並びに</w:t>
            </w:r>
            <w:r>
              <w:rPr>
                <w:rFonts w:hint="eastAsia"/>
              </w:rPr>
              <w:t>狩猟の適正化に関する法律第</w:t>
            </w:r>
            <w:r w:rsidR="00B26E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条第</w:t>
            </w:r>
            <w:r w:rsidR="00B26E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項の規定により</w:t>
            </w:r>
            <w:r w:rsidR="00B26E2E">
              <w:rPr>
                <w:rFonts w:hint="eastAsia"/>
              </w:rPr>
              <w:t>下記</w:t>
            </w:r>
            <w:r>
              <w:rPr>
                <w:rFonts w:hint="eastAsia"/>
              </w:rPr>
              <w:t>のとおり許可証等の再交付を</w:t>
            </w:r>
            <w:r w:rsidR="00B26E2E">
              <w:rPr>
                <w:rFonts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  <w:p w:rsidR="00B26E2E" w:rsidRPr="00B26E2E" w:rsidRDefault="00B26E2E" w:rsidP="00B26E2E">
            <w:pPr>
              <w:overflowPunct w:val="0"/>
              <w:autoSpaceDE w:val="0"/>
              <w:autoSpaceDN w:val="0"/>
              <w:spacing w:after="120" w:line="320" w:lineRule="atLeast"/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許可証等の種類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1412F3" w:rsidRDefault="001412F3" w:rsidP="003A441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□許可証　</w:t>
            </w:r>
            <w:r w:rsidR="003A4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□従事者証　</w:t>
            </w:r>
            <w:r w:rsidR="003A4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□登録票</w:t>
            </w:r>
            <w:r w:rsidR="00B26E2E">
              <w:rPr>
                <w:rFonts w:hint="eastAsia"/>
              </w:rPr>
              <w:t xml:space="preserve">　</w:t>
            </w:r>
            <w:r w:rsidR="003A4415">
              <w:rPr>
                <w:rFonts w:hint="eastAsia"/>
              </w:rPr>
              <w:t xml:space="preserve">　</w:t>
            </w:r>
            <w:r w:rsidR="00B26E2E">
              <w:rPr>
                <w:rFonts w:hint="eastAsia"/>
              </w:rPr>
              <w:t>□販売許可証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変更・亡失年月日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:rsidR="001412F3" w:rsidRDefault="001412F3" w:rsidP="003A4415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left w:val="nil"/>
              <w:bottom w:val="nil"/>
            </w:tcBorders>
            <w:vAlign w:val="center"/>
          </w:tcPr>
          <w:p w:rsidR="001412F3" w:rsidRDefault="00B26E2E" w:rsidP="00B26E2E">
            <w:pPr>
              <w:wordWrap w:val="0"/>
              <w:overflowPunct w:val="0"/>
              <w:autoSpaceDE w:val="0"/>
              <w:autoSpaceDN w:val="0"/>
              <w:ind w:left="-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  <w:r w:rsidR="001412F3">
              <w:rPr>
                <w:rFonts w:hint="eastAsia"/>
              </w:rPr>
              <w:t>住所・氏名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</w:tcPr>
          <w:p w:rsidR="001412F3" w:rsidRDefault="003A44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1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412F3" w:rsidRDefault="00B26E2E" w:rsidP="00B26E2E">
            <w:pPr>
              <w:wordWrap w:val="0"/>
              <w:overflowPunct w:val="0"/>
              <w:autoSpaceDE w:val="0"/>
              <w:autoSpaceDN w:val="0"/>
              <w:ind w:left="-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 w:rsidR="001412F3">
              <w:rPr>
                <w:rFonts w:hint="eastAsia"/>
              </w:rPr>
              <w:t>住所・氏名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12F3" w:rsidTr="003A441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3A4415" w:rsidRDefault="001412F3" w:rsidP="003A44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亡失又は再交付の</w:t>
            </w:r>
          </w:p>
          <w:p w:rsidR="001412F3" w:rsidRDefault="001412F3" w:rsidP="003A4415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1412F3" w:rsidRDefault="001412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4415" w:rsidRDefault="001412F3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(注)　</w:t>
      </w:r>
      <w:r w:rsidR="003A4415">
        <w:rPr>
          <w:rFonts w:hint="eastAsia"/>
        </w:rPr>
        <w:t>※欄については、住所又は氏名変更届出を行おうとする場合に限って記載すること。</w:t>
      </w:r>
    </w:p>
    <w:p w:rsidR="001412F3" w:rsidRDefault="003A4415" w:rsidP="00326940">
      <w:pPr>
        <w:wordWrap w:val="0"/>
        <w:overflowPunct w:val="0"/>
        <w:autoSpaceDE w:val="0"/>
        <w:autoSpaceDN w:val="0"/>
        <w:ind w:leftChars="350" w:left="735" w:firstLineChars="50" w:firstLine="105"/>
        <w:rPr>
          <w:rFonts w:hint="eastAsia"/>
        </w:rPr>
      </w:pPr>
      <w:r>
        <w:rPr>
          <w:rFonts w:hint="eastAsia"/>
        </w:rPr>
        <w:t>なお、</w:t>
      </w:r>
      <w:r w:rsidR="001412F3">
        <w:rPr>
          <w:rFonts w:hint="eastAsia"/>
        </w:rPr>
        <w:t>変更届には、</w:t>
      </w:r>
      <w:r>
        <w:rPr>
          <w:rFonts w:hint="eastAsia"/>
        </w:rPr>
        <w:t>住所又は氏名の</w:t>
      </w:r>
      <w:r w:rsidR="001412F3">
        <w:rPr>
          <w:rFonts w:hint="eastAsia"/>
        </w:rPr>
        <w:t>変更が確認できる書類(住民票、運転免許証の写等)を添付すること。</w:t>
      </w:r>
    </w:p>
    <w:sectPr w:rsidR="001412F3" w:rsidSect="003A4415">
      <w:pgSz w:w="11906" w:h="16838" w:code="9"/>
      <w:pgMar w:top="1134" w:right="127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015" w:rsidRDefault="00891015">
      <w:r>
        <w:separator/>
      </w:r>
    </w:p>
  </w:endnote>
  <w:endnote w:type="continuationSeparator" w:id="0">
    <w:p w:rsidR="00891015" w:rsidRDefault="0089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015" w:rsidRDefault="00891015">
      <w:r>
        <w:separator/>
      </w:r>
    </w:p>
  </w:footnote>
  <w:footnote w:type="continuationSeparator" w:id="0">
    <w:p w:rsidR="00891015" w:rsidRDefault="0089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54F38"/>
    <w:multiLevelType w:val="hybridMultilevel"/>
    <w:tmpl w:val="066481C0"/>
    <w:lvl w:ilvl="0" w:tplc="E1F87A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7032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1B5"/>
    <w:rsid w:val="00111231"/>
    <w:rsid w:val="001412F3"/>
    <w:rsid w:val="00247C2A"/>
    <w:rsid w:val="002A5ECF"/>
    <w:rsid w:val="002E4907"/>
    <w:rsid w:val="00326940"/>
    <w:rsid w:val="003A4415"/>
    <w:rsid w:val="004C487E"/>
    <w:rsid w:val="00537874"/>
    <w:rsid w:val="00543001"/>
    <w:rsid w:val="00642A56"/>
    <w:rsid w:val="006941B5"/>
    <w:rsid w:val="007F3623"/>
    <w:rsid w:val="00891015"/>
    <w:rsid w:val="008C3EC9"/>
    <w:rsid w:val="00B26E2E"/>
    <w:rsid w:val="00C93B42"/>
    <w:rsid w:val="00E85E37"/>
    <w:rsid w:val="00E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8008A-E9C5-452F-BC32-D47AA911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様式第8号(第7条―第9条関係)</vt:lpstr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2025-09-14T04:39:00Z</dcterms:created>
  <dcterms:modified xsi:type="dcterms:W3CDTF">2025-09-14T04:39:00Z</dcterms:modified>
  <cp:category/>
</cp:coreProperties>
</file>