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800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012"/>
        <w:gridCol w:w="440"/>
        <w:gridCol w:w="475"/>
        <w:gridCol w:w="337"/>
        <w:gridCol w:w="267"/>
        <w:gridCol w:w="141"/>
        <w:gridCol w:w="463"/>
        <w:gridCol w:w="604"/>
        <w:gridCol w:w="672"/>
        <w:gridCol w:w="596"/>
        <w:gridCol w:w="77"/>
        <w:gridCol w:w="132"/>
        <w:gridCol w:w="541"/>
        <w:gridCol w:w="88"/>
        <w:gridCol w:w="31"/>
        <w:gridCol w:w="278"/>
        <w:gridCol w:w="278"/>
        <w:gridCol w:w="278"/>
        <w:gridCol w:w="278"/>
        <w:gridCol w:w="239"/>
        <w:gridCol w:w="39"/>
        <w:gridCol w:w="232"/>
        <w:gridCol w:w="47"/>
        <w:gridCol w:w="236"/>
        <w:gridCol w:w="42"/>
        <w:gridCol w:w="241"/>
        <w:gridCol w:w="37"/>
        <w:gridCol w:w="246"/>
        <w:gridCol w:w="32"/>
        <w:gridCol w:w="251"/>
        <w:gridCol w:w="27"/>
        <w:gridCol w:w="256"/>
        <w:gridCol w:w="22"/>
        <w:gridCol w:w="282"/>
        <w:gridCol w:w="215"/>
      </w:tblGrid>
      <w:tr w:rsidR="00C50D22" w:rsidTr="00300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9665" w:type="dxa"/>
            <w:gridSpan w:val="36"/>
            <w:tcBorders>
              <w:top w:val="single" w:sz="4" w:space="0" w:color="auto"/>
              <w:bottom w:val="nil"/>
            </w:tcBorders>
            <w:vAlign w:val="center"/>
          </w:tcPr>
          <w:p w:rsidR="00C50D22" w:rsidRPr="008501F2" w:rsidRDefault="00C50D22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8501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介護保険高額介護(</w:t>
            </w:r>
            <w:r w:rsidR="00C660F0" w:rsidRPr="008501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介護予防</w:t>
            </w:r>
            <w:r w:rsidRPr="008501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)サービス費支給申請書</w:t>
            </w:r>
          </w:p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年　　月分)</w:t>
            </w:r>
          </w:p>
        </w:tc>
      </w:tr>
      <w:tr w:rsidR="00300E0C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078" w:type="dxa"/>
            <w:gridSpan w:val="15"/>
            <w:tcBorders>
              <w:top w:val="nil"/>
              <w:bottom w:val="nil"/>
            </w:tcBorders>
            <w:vAlign w:val="center"/>
          </w:tcPr>
          <w:p w:rsidR="00300E0C" w:rsidRDefault="00300E0C" w:rsidP="00300E0C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</w:p>
        </w:tc>
        <w:tc>
          <w:tcPr>
            <w:tcW w:w="1382" w:type="dxa"/>
            <w:gridSpan w:val="6"/>
            <w:tcBorders>
              <w:top w:val="single" w:sz="4" w:space="0" w:color="auto"/>
            </w:tcBorders>
            <w:vAlign w:val="center"/>
          </w:tcPr>
          <w:p w:rsidR="00300E0C" w:rsidRDefault="00300E0C" w:rsidP="00300E0C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1990" w:type="dxa"/>
            <w:gridSpan w:val="14"/>
            <w:tcBorders>
              <w:top w:val="single" w:sz="4" w:space="0" w:color="auto"/>
            </w:tcBorders>
            <w:vAlign w:val="center"/>
          </w:tcPr>
          <w:p w:rsidR="00300E0C" w:rsidRDefault="00300E0C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00E0C" w:rsidRDefault="00300E0C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373EA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764" w:type="dxa"/>
            <w:gridSpan w:val="10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5373EA" w:rsidRDefault="005373EA" w:rsidP="00300E0C">
            <w:pPr>
              <w:overflowPunct w:val="0"/>
              <w:autoSpaceDE w:val="0"/>
              <w:autoSpaceDN w:val="0"/>
              <w:ind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138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5373EA" w:rsidRDefault="005373EA" w:rsidP="00300E0C">
            <w:pPr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1990" w:type="dxa"/>
            <w:gridSpan w:val="14"/>
            <w:vMerge w:val="restart"/>
            <w:tcBorders>
              <w:top w:val="single" w:sz="4" w:space="0" w:color="auto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３２２０３２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5373EA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764" w:type="dxa"/>
            <w:gridSpan w:val="10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9" w:type="dxa"/>
            <w:gridSpan w:val="2"/>
            <w:vMerge w:val="restart"/>
            <w:tcBorders>
              <w:left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382" w:type="dxa"/>
            <w:gridSpan w:val="6"/>
            <w:vMerge/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1990" w:type="dxa"/>
            <w:gridSpan w:val="14"/>
            <w:vMerge/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5373EA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1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764" w:type="dxa"/>
            <w:gridSpan w:val="10"/>
            <w:vMerge/>
            <w:tcBorders>
              <w:right w:val="nil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vMerge/>
            <w:tcBorders>
              <w:left w:val="nil"/>
            </w:tcBorders>
            <w:vAlign w:val="center"/>
          </w:tcPr>
          <w:p w:rsidR="005373EA" w:rsidRDefault="005373EA" w:rsidP="00300E0C">
            <w:pPr>
              <w:overflowPunct w:val="0"/>
              <w:autoSpaceDE w:val="0"/>
              <w:autoSpaceDN w:val="0"/>
              <w:ind w:right="90"/>
              <w:jc w:val="left"/>
              <w:rPr>
                <w:rFonts w:hint="eastAsia"/>
                <w:sz w:val="18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5373EA" w:rsidRDefault="005373EA" w:rsidP="00300E0C">
            <w:pPr>
              <w:overflowPunct w:val="0"/>
              <w:autoSpaceDE w:val="0"/>
              <w:autoSpaceDN w:val="0"/>
              <w:ind w:left="90" w:right="9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1990" w:type="dxa"/>
            <w:gridSpan w:val="14"/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5373EA" w:rsidRDefault="005373EA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765" w:type="dxa"/>
            <w:gridSpan w:val="32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 月　　　 日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D5AB6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2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2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765" w:type="dxa"/>
            <w:gridSpan w:val="32"/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87" w:type="dxa"/>
            <w:gridSpan w:val="6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37" w:type="dxa"/>
            <w:gridSpan w:val="7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341" w:type="dxa"/>
            <w:gridSpan w:val="19"/>
            <w:tcBorders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1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pacing w:val="270"/>
                <w:sz w:val="18"/>
              </w:rPr>
            </w:pPr>
          </w:p>
        </w:tc>
        <w:tc>
          <w:tcPr>
            <w:tcW w:w="2137" w:type="dxa"/>
            <w:gridSpan w:val="7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41" w:type="dxa"/>
            <w:gridSpan w:val="19"/>
            <w:tcBorders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世帯被保険者</w:t>
            </w:r>
          </w:p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7" w:type="dxa"/>
            <w:gridSpan w:val="7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3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37" w:type="dxa"/>
            <w:gridSpan w:val="7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7" w:type="dxa"/>
            <w:gridSpan w:val="7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5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37" w:type="dxa"/>
            <w:gridSpan w:val="7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7" w:type="dxa"/>
            <w:gridSpan w:val="7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37" w:type="dxa"/>
            <w:gridSpan w:val="7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37" w:type="dxa"/>
            <w:gridSpan w:val="7"/>
            <w:vMerge w:val="restart"/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210D5" w:rsidTr="00792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7"/>
        </w:trPr>
        <w:tc>
          <w:tcPr>
            <w:tcW w:w="233" w:type="dxa"/>
            <w:vMerge/>
            <w:tcBorders>
              <w:top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bottom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tcBorders>
              <w:bottom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37" w:type="dxa"/>
            <w:gridSpan w:val="7"/>
            <w:vMerge/>
            <w:tcBorders>
              <w:bottom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right w:val="single" w:sz="4" w:space="0" w:color="auto"/>
            </w:tcBorders>
            <w:vAlign w:val="center"/>
          </w:tcPr>
          <w:p w:rsidR="00A210D5" w:rsidRDefault="00A210D5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AD5AB6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3"/>
        </w:trPr>
        <w:tc>
          <w:tcPr>
            <w:tcW w:w="233" w:type="dxa"/>
            <w:vMerge/>
            <w:tcBorders>
              <w:top w:val="nil"/>
              <w:bottom w:val="nil"/>
            </w:tcBorders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9217" w:type="dxa"/>
            <w:gridSpan w:val="34"/>
            <w:tcBorders>
              <w:bottom w:val="single" w:sz="4" w:space="0" w:color="auto"/>
            </w:tcBorders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出雲市長　様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上記のとおり高額介護(介護予防)サービス費の支給を申請します。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11288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住所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申請者</w:t>
            </w:r>
          </w:p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spacing w:before="12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氏名　　　　　　　　　　　　　　　　　　　　</w:t>
            </w:r>
            <w:r w:rsidR="0011407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電話番号</w:t>
            </w:r>
          </w:p>
        </w:tc>
        <w:tc>
          <w:tcPr>
            <w:tcW w:w="2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D5AB6" w:rsidRDefault="00AD5AB6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50D22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/>
        </w:trPr>
        <w:tc>
          <w:tcPr>
            <w:tcW w:w="9665" w:type="dxa"/>
            <w:gridSpan w:val="36"/>
            <w:tcBorders>
              <w:top w:val="nil"/>
              <w:bottom w:val="nil"/>
            </w:tcBorders>
            <w:vAlign w:val="center"/>
          </w:tcPr>
          <w:p w:rsidR="00020368" w:rsidRDefault="00C50D22" w:rsidP="00300E0C">
            <w:pPr>
              <w:wordWrap w:val="0"/>
              <w:overflowPunct w:val="0"/>
              <w:autoSpaceDE w:val="0"/>
              <w:autoSpaceDN w:val="0"/>
              <w:ind w:left="710" w:right="170" w:hanging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注意</w:t>
            </w:r>
            <w:r w:rsidR="00C660F0">
              <w:rPr>
                <w:rFonts w:hint="eastAsia"/>
                <w:sz w:val="18"/>
              </w:rPr>
              <w:t>・今回の支給以降、高額介護（介護予防</w:t>
            </w:r>
            <w:r w:rsidR="00020368">
              <w:rPr>
                <w:rFonts w:hint="eastAsia"/>
                <w:sz w:val="18"/>
              </w:rPr>
              <w:t>）サービス費が支給される場合、申請手続きは不要となります。</w:t>
            </w:r>
          </w:p>
          <w:p w:rsidR="00020368" w:rsidRDefault="00020368" w:rsidP="00300E0C">
            <w:pPr>
              <w:wordWrap w:val="0"/>
              <w:overflowPunct w:val="0"/>
              <w:autoSpaceDE w:val="0"/>
              <w:autoSpaceDN w:val="0"/>
              <w:ind w:left="710" w:right="170" w:hanging="5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また、支給金額は今回申請した指定口座に振り込まれます。</w:t>
            </w:r>
          </w:p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ind w:leftChars="253" w:left="711" w:right="17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・給付制限を受けている方については、高額介護(</w:t>
            </w:r>
            <w:r w:rsidR="00C660F0">
              <w:rPr>
                <w:rFonts w:hint="eastAsia"/>
                <w:sz w:val="18"/>
              </w:rPr>
              <w:t>介護予防</w:t>
            </w:r>
            <w:r>
              <w:rPr>
                <w:rFonts w:hint="eastAsia"/>
                <w:sz w:val="18"/>
              </w:rPr>
              <w:t>)サービス費の支給ができない場合があります</w:t>
            </w:r>
          </w:p>
          <w:p w:rsidR="00020368" w:rsidRPr="00020368" w:rsidRDefault="00020368" w:rsidP="00300E0C">
            <w:pPr>
              <w:wordWrap w:val="0"/>
              <w:overflowPunct w:val="0"/>
              <w:autoSpaceDE w:val="0"/>
              <w:autoSpaceDN w:val="0"/>
              <w:ind w:right="170"/>
              <w:rPr>
                <w:rFonts w:hint="eastAsia"/>
                <w:sz w:val="18"/>
              </w:rPr>
            </w:pPr>
          </w:p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高額介護(</w:t>
            </w:r>
            <w:r w:rsidR="00C660F0">
              <w:rPr>
                <w:rFonts w:hint="eastAsia"/>
                <w:sz w:val="18"/>
              </w:rPr>
              <w:t>介護予防</w:t>
            </w:r>
            <w:r>
              <w:rPr>
                <w:rFonts w:hint="eastAsia"/>
                <w:sz w:val="18"/>
              </w:rPr>
              <w:t>)サービス費を下記の口座に振り込んで下さい。</w:t>
            </w:r>
          </w:p>
        </w:tc>
      </w:tr>
      <w:tr w:rsidR="000B5268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5268" w:rsidRDefault="0067724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　座　振　替依　頼　欄</w:t>
            </w:r>
          </w:p>
        </w:tc>
        <w:tc>
          <w:tcPr>
            <w:tcW w:w="228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ind w:left="56" w:right="5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銀行・農協</w:t>
            </w:r>
          </w:p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ind w:left="56" w:right="5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金庫・組合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ind w:left="56" w:right="5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本店・支店</w:t>
            </w:r>
          </w:p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ind w:firstLineChars="600" w:firstLine="10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出張所　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9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0B5268" w:rsidRDefault="000B5268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D2334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233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018" w:type="dxa"/>
            <w:gridSpan w:val="5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ind w:right="56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7"/>
            <w:vMerge w:val="restart"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ind w:left="56" w:right="5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1．普通預金</w:t>
            </w:r>
          </w:p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ind w:left="56" w:right="56"/>
              <w:rPr>
                <w:sz w:val="18"/>
              </w:rPr>
            </w:pPr>
            <w:r>
              <w:rPr>
                <w:rFonts w:hint="eastAsia"/>
                <w:sz w:val="18"/>
              </w:rPr>
              <w:t>2．当座預金</w:t>
            </w:r>
          </w:p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ind w:left="56" w:right="5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3．その他</w:t>
            </w:r>
          </w:p>
        </w:tc>
        <w:tc>
          <w:tcPr>
            <w:tcW w:w="271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2334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3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287" w:type="dxa"/>
            <w:gridSpan w:val="6"/>
            <w:tcBorders>
              <w:bottom w:val="single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018" w:type="dxa"/>
            <w:gridSpan w:val="5"/>
            <w:tcBorders>
              <w:bottom w:val="single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470" w:type="dxa"/>
            <w:gridSpan w:val="7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ind w:left="56" w:right="56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BD2334" w:rsidTr="00D64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33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475" w:type="dxa"/>
            <w:tcBorders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0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vAlign w:val="center"/>
          </w:tcPr>
          <w:p w:rsidR="00BD2334" w:rsidRDefault="00BD2334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50D22" w:rsidTr="00300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33" w:type="dxa"/>
            <w:vMerge/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220" w:type="dxa"/>
            <w:gridSpan w:val="4"/>
            <w:vMerge w:val="restart"/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6545" w:type="dxa"/>
            <w:gridSpan w:val="28"/>
            <w:tcBorders>
              <w:bottom w:val="nil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50D22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33" w:type="dxa"/>
            <w:vMerge/>
            <w:tcBorders>
              <w:bottom w:val="nil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4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12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6545" w:type="dxa"/>
            <w:gridSpan w:val="2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  <w:tr w:rsidR="00C50D22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9665" w:type="dxa"/>
            <w:gridSpan w:val="36"/>
            <w:tcBorders>
              <w:top w:val="nil"/>
              <w:bottom w:val="nil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市</w:t>
            </w:r>
            <w:r w:rsidR="001D12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記入欄</w:t>
            </w:r>
          </w:p>
        </w:tc>
      </w:tr>
      <w:tr w:rsidR="00A279AC" w:rsidTr="00300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33" w:type="dxa"/>
            <w:vMerge w:val="restart"/>
            <w:tcBorders>
              <w:top w:val="nil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世帯集約番号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給付制限状況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279AC" w:rsidRDefault="00A279AC" w:rsidP="00300E0C">
            <w:pPr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所得区分</w:t>
            </w:r>
          </w:p>
        </w:tc>
        <w:tc>
          <w:tcPr>
            <w:tcW w:w="4210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215" w:type="dxa"/>
            <w:vMerge w:val="restart"/>
            <w:tcBorders>
              <w:top w:val="nil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A279AC" w:rsidTr="00572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3"/>
        </w:trPr>
        <w:tc>
          <w:tcPr>
            <w:tcW w:w="233" w:type="dxa"/>
            <w:vMerge/>
            <w:tcBorders>
              <w:top w:val="nil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　単独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　合算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有・無　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給付割合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overflowPunct w:val="0"/>
              <w:autoSpaceDE w:val="0"/>
              <w:autoSpaceDN w:val="0"/>
              <w:ind w:left="90" w:right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現役並み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right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世帯非課税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right="9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老齢受給者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righ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生保受給者</w:t>
            </w:r>
          </w:p>
        </w:tc>
        <w:tc>
          <w:tcPr>
            <w:tcW w:w="421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90" w:right="90"/>
              <w:rPr>
                <w:rFonts w:hint="eastAsia"/>
                <w:sz w:val="18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  <w:vAlign w:val="center"/>
          </w:tcPr>
          <w:p w:rsidR="00A279AC" w:rsidRDefault="00A279AC" w:rsidP="00300E0C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int="eastAsia"/>
                <w:sz w:val="18"/>
              </w:rPr>
            </w:pPr>
          </w:p>
        </w:tc>
      </w:tr>
      <w:tr w:rsidR="00C50D22" w:rsidTr="00300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9665" w:type="dxa"/>
            <w:gridSpan w:val="36"/>
            <w:tcBorders>
              <w:top w:val="nil"/>
              <w:bottom w:val="single" w:sz="4" w:space="0" w:color="auto"/>
            </w:tcBorders>
            <w:vAlign w:val="center"/>
          </w:tcPr>
          <w:p w:rsidR="00C50D22" w:rsidRDefault="00C50D22" w:rsidP="00300E0C">
            <w:pPr>
              <w:wordWrap w:val="0"/>
              <w:overflowPunct w:val="0"/>
              <w:autoSpaceDE w:val="0"/>
              <w:autoSpaceDN w:val="0"/>
              <w:ind w:right="170"/>
              <w:rPr>
                <w:rFonts w:hint="eastAsia"/>
                <w:sz w:val="18"/>
              </w:rPr>
            </w:pPr>
          </w:p>
        </w:tc>
      </w:tr>
    </w:tbl>
    <w:p w:rsidR="00C50D22" w:rsidRDefault="00F62610" w:rsidP="00830643">
      <w:pPr>
        <w:tabs>
          <w:tab w:val="left" w:pos="851"/>
        </w:tabs>
        <w:wordWrap w:val="0"/>
        <w:overflowPunct w:val="0"/>
        <w:autoSpaceDE w:val="0"/>
        <w:autoSpaceDN w:val="0"/>
        <w:spacing w:line="14" w:lineRule="exact"/>
        <w:rPr>
          <w:rFonts w:hint="eastAsia"/>
          <w:sz w:val="18"/>
        </w:rPr>
      </w:pPr>
      <w:r>
        <w:rPr>
          <w:rFonts w:hint="eastAsia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3.5pt;width:331.8pt;height:16.75pt;z-index:-251658752;mso-position-horizontal-relative:text;mso-position-vertical-relative:text" strokecolor="white">
            <v:textbox inset="5.85pt,.7pt,5.85pt,.7pt">
              <w:txbxContent>
                <w:p w:rsidR="00F62610" w:rsidRPr="000C02A6" w:rsidRDefault="00F62610">
                  <w:pPr>
                    <w:rPr>
                      <w:sz w:val="20"/>
                    </w:rPr>
                  </w:pPr>
                  <w:r w:rsidRPr="000C02A6">
                    <w:rPr>
                      <w:rFonts w:hint="eastAsia"/>
                      <w:sz w:val="20"/>
                    </w:rPr>
                    <w:t>様式第16号（第17条関係）</w:t>
                  </w:r>
                  <w:r w:rsidR="00F62FBE" w:rsidRPr="000C02A6">
                    <w:rPr>
                      <w:rFonts w:hint="eastAsia"/>
                      <w:sz w:val="20"/>
                    </w:rPr>
                    <w:t xml:space="preserve">　　　　　　</w:t>
                  </w:r>
                </w:p>
              </w:txbxContent>
            </v:textbox>
          </v:shape>
        </w:pict>
      </w:r>
    </w:p>
    <w:sectPr w:rsidR="00C50D22" w:rsidSect="00572E62">
      <w:headerReference w:type="default" r:id="rId7"/>
      <w:pgSz w:w="11907" w:h="16839" w:code="9"/>
      <w:pgMar w:top="1134" w:right="1134" w:bottom="567" w:left="1134" w:header="51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2473" w:rsidRDefault="00C32473">
      <w:r>
        <w:separator/>
      </w:r>
    </w:p>
  </w:endnote>
  <w:endnote w:type="continuationSeparator" w:id="0">
    <w:p w:rsidR="00C32473" w:rsidRDefault="00C3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2473" w:rsidRDefault="00C32473">
      <w:r>
        <w:separator/>
      </w:r>
    </w:p>
  </w:footnote>
  <w:footnote w:type="continuationSeparator" w:id="0">
    <w:p w:rsidR="00C32473" w:rsidRDefault="00C3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3A0A" w:rsidRDefault="008C284C" w:rsidP="008C284C">
    <w:pPr>
      <w:pStyle w:val="a3"/>
      <w:tabs>
        <w:tab w:val="clear" w:pos="4252"/>
        <w:tab w:val="clear" w:pos="8504"/>
        <w:tab w:val="center" w:pos="4819"/>
      </w:tabs>
    </w:pPr>
    <w:r>
      <w:tab/>
      <w:t xml:space="preserve"> </w:t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368"/>
    <w:rsid w:val="00020368"/>
    <w:rsid w:val="00043A0A"/>
    <w:rsid w:val="000B5268"/>
    <w:rsid w:val="000C02A6"/>
    <w:rsid w:val="00112886"/>
    <w:rsid w:val="00114071"/>
    <w:rsid w:val="00141C92"/>
    <w:rsid w:val="001913D0"/>
    <w:rsid w:val="001D12BF"/>
    <w:rsid w:val="00233CD4"/>
    <w:rsid w:val="00274DAE"/>
    <w:rsid w:val="002C55B7"/>
    <w:rsid w:val="00300E0C"/>
    <w:rsid w:val="00377824"/>
    <w:rsid w:val="0047451C"/>
    <w:rsid w:val="004A02EB"/>
    <w:rsid w:val="004E61D1"/>
    <w:rsid w:val="005373EA"/>
    <w:rsid w:val="00572E62"/>
    <w:rsid w:val="005F5E55"/>
    <w:rsid w:val="006122F2"/>
    <w:rsid w:val="00612D68"/>
    <w:rsid w:val="0067724C"/>
    <w:rsid w:val="006A122A"/>
    <w:rsid w:val="006E3B1B"/>
    <w:rsid w:val="00706F91"/>
    <w:rsid w:val="00792BBD"/>
    <w:rsid w:val="007B0F7E"/>
    <w:rsid w:val="0080036F"/>
    <w:rsid w:val="00830643"/>
    <w:rsid w:val="008501F2"/>
    <w:rsid w:val="008C284C"/>
    <w:rsid w:val="00A110C0"/>
    <w:rsid w:val="00A210D5"/>
    <w:rsid w:val="00A279AC"/>
    <w:rsid w:val="00AD3298"/>
    <w:rsid w:val="00AD5AB6"/>
    <w:rsid w:val="00B1704E"/>
    <w:rsid w:val="00BD2334"/>
    <w:rsid w:val="00C32473"/>
    <w:rsid w:val="00C50D22"/>
    <w:rsid w:val="00C660F0"/>
    <w:rsid w:val="00C73E31"/>
    <w:rsid w:val="00C90F21"/>
    <w:rsid w:val="00D03CE7"/>
    <w:rsid w:val="00D64725"/>
    <w:rsid w:val="00DC3E15"/>
    <w:rsid w:val="00DC579C"/>
    <w:rsid w:val="00E467A3"/>
    <w:rsid w:val="00EF08FA"/>
    <w:rsid w:val="00F62610"/>
    <w:rsid w:val="00F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0F74E-B211-431A-BADF-2D8D7D5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03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8D8A-0463-4C99-88BD-C3C1ABCE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2016-02-03T07:39:00Z</cp:lastPrinted>
  <dcterms:created xsi:type="dcterms:W3CDTF">2025-09-14T04:40:00Z</dcterms:created>
  <dcterms:modified xsi:type="dcterms:W3CDTF">2025-09-14T04:40:00Z</dcterms:modified>
  <cp:category/>
</cp:coreProperties>
</file>