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E79" w:rsidRDefault="00F77E79">
      <w:pPr>
        <w:wordWrap w:val="0"/>
        <w:overflowPunct w:val="0"/>
        <w:autoSpaceDE w:val="0"/>
        <w:autoSpaceDN w:val="0"/>
        <w:rPr>
          <w:rFonts w:hint="eastAsia"/>
          <w:sz w:val="18"/>
        </w:rPr>
      </w:pPr>
      <w:r>
        <w:rPr>
          <w:rFonts w:hint="eastAsia"/>
          <w:sz w:val="18"/>
        </w:rPr>
        <w:t>様式第22号(第</w:t>
      </w:r>
      <w:r w:rsidR="00A62C54">
        <w:rPr>
          <w:rFonts w:hint="eastAsia"/>
          <w:sz w:val="18"/>
        </w:rPr>
        <w:t>20</w:t>
      </w:r>
      <w:r>
        <w:rPr>
          <w:rFonts w:hint="eastAsia"/>
          <w:sz w:val="18"/>
        </w:rPr>
        <w:t>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4416"/>
        <w:gridCol w:w="840"/>
        <w:gridCol w:w="540"/>
        <w:gridCol w:w="1920"/>
        <w:gridCol w:w="240"/>
      </w:tblGrid>
      <w:tr w:rsidR="00F77E79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/>
        </w:trPr>
        <w:tc>
          <w:tcPr>
            <w:tcW w:w="963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D1CAB" w:rsidRDefault="00F77E79" w:rsidP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介護保険利用者負担額減額・免除申請書</w:t>
            </w:r>
          </w:p>
        </w:tc>
      </w:tr>
      <w:tr w:rsidR="004C0B66" w:rsidTr="004C0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"/>
        </w:trPr>
        <w:tc>
          <w:tcPr>
            <w:tcW w:w="939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C0B66" w:rsidRDefault="004C0B66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4C0B66" w:rsidRDefault="004C0B66" w:rsidP="007C6E2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1CAB" w:rsidTr="007C6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441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6D1CAB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4416" w:type="dxa"/>
            <w:vMerge w:val="restart"/>
            <w:tcBorders>
              <w:top w:val="dashed" w:sz="4" w:space="0" w:color="auto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0" w:type="dxa"/>
            <w:gridSpan w:val="2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2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6D1CAB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4416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1920" w:type="dxa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6D1CAB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生年月</w:t>
            </w:r>
            <w:r>
              <w:rPr>
                <w:rFonts w:hint="eastAsia"/>
                <w:sz w:val="18"/>
              </w:rPr>
              <w:t xml:space="preserve">日　</w:t>
            </w:r>
          </w:p>
        </w:tc>
        <w:tc>
          <w:tcPr>
            <w:tcW w:w="4416" w:type="dxa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明・大・昭　　　　　年　　　月　　　日</w:t>
            </w:r>
          </w:p>
        </w:tc>
        <w:tc>
          <w:tcPr>
            <w:tcW w:w="840" w:type="dxa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性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460" w:type="dxa"/>
            <w:gridSpan w:val="2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6D1CAB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25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 </w:t>
            </w:r>
          </w:p>
        </w:tc>
        <w:tc>
          <w:tcPr>
            <w:tcW w:w="7716" w:type="dxa"/>
            <w:gridSpan w:val="4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</w:t>
            </w:r>
          </w:p>
        </w:tc>
        <w:tc>
          <w:tcPr>
            <w:tcW w:w="2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6D1CAB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利用者負担額減免申請理由</w:t>
            </w:r>
          </w:p>
        </w:tc>
        <w:tc>
          <w:tcPr>
            <w:tcW w:w="7716" w:type="dxa"/>
            <w:gridSpan w:val="4"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6D1CAB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156" w:type="dxa"/>
            <w:gridSpan w:val="5"/>
            <w:tcBorders>
              <w:bottom w:val="single" w:sz="4" w:space="0" w:color="auto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出雲市長　様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上記のとおり関係書類を添えて利用者負担額に係る減額・免除を申請します。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住所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申請者　　　　　　　　　　　　　　　　　　　　　　　　　　　　　　電話番号</w:t>
            </w:r>
          </w:p>
          <w:p w:rsidR="006D1CAB" w:rsidRDefault="006D1CAB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氏名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D1CAB" w:rsidRDefault="006D1CAB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9636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市(町村)記入欄</w:t>
            </w: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</w:p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　 日</w:t>
            </w:r>
          </w:p>
        </w:tc>
        <w:tc>
          <w:tcPr>
            <w:tcW w:w="7716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(所得分布の状況等を記入)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適用年月日</w:t>
            </w: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　 日</w:t>
            </w:r>
          </w:p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 月　 日</w:t>
            </w:r>
          </w:p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77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77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F77E79" w:rsidTr="006D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8"/>
        </w:trPr>
        <w:tc>
          <w:tcPr>
            <w:tcW w:w="9636" w:type="dxa"/>
            <w:gridSpan w:val="7"/>
            <w:tcBorders>
              <w:top w:val="nil"/>
            </w:tcBorders>
            <w:vAlign w:val="center"/>
          </w:tcPr>
          <w:p w:rsidR="00F77E79" w:rsidRDefault="00F77E79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F77E79" w:rsidRDefault="00F77E79">
      <w:pPr>
        <w:wordWrap w:val="0"/>
        <w:overflowPunct w:val="0"/>
        <w:autoSpaceDE w:val="0"/>
        <w:autoSpaceDN w:val="0"/>
        <w:rPr>
          <w:rFonts w:hint="eastAsia"/>
          <w:sz w:val="18"/>
        </w:rPr>
      </w:pPr>
    </w:p>
    <w:sectPr w:rsidR="00F77E79" w:rsidSect="00CF3A9F">
      <w:headerReference w:type="default" r:id="rId6"/>
      <w:pgSz w:w="11907" w:h="16839" w:code="9"/>
      <w:pgMar w:top="1134" w:right="1134" w:bottom="1134" w:left="1134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2231" w:rsidRDefault="00D32231">
      <w:r>
        <w:separator/>
      </w:r>
    </w:p>
  </w:endnote>
  <w:endnote w:type="continuationSeparator" w:id="0">
    <w:p w:rsidR="00D32231" w:rsidRDefault="00D3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2231" w:rsidRDefault="00D32231">
      <w:r>
        <w:separator/>
      </w:r>
    </w:p>
  </w:footnote>
  <w:footnote w:type="continuationSeparator" w:id="0">
    <w:p w:rsidR="00D32231" w:rsidRDefault="00D3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A9F" w:rsidRDefault="00CF3A9F" w:rsidP="004462A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324"/>
    <w:rsid w:val="00074362"/>
    <w:rsid w:val="001D4F35"/>
    <w:rsid w:val="0033114A"/>
    <w:rsid w:val="004462A4"/>
    <w:rsid w:val="004C0B66"/>
    <w:rsid w:val="00640BD0"/>
    <w:rsid w:val="00670324"/>
    <w:rsid w:val="006D1CAB"/>
    <w:rsid w:val="007C6E2A"/>
    <w:rsid w:val="00A62C54"/>
    <w:rsid w:val="00B25ED4"/>
    <w:rsid w:val="00CF3A9F"/>
    <w:rsid w:val="00D32231"/>
    <w:rsid w:val="00D40309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A76A4-B2B4-4085-944D-16217A3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様式第22号(第22条関係)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2025-09-14T04:41:00Z</dcterms:created>
  <dcterms:modified xsi:type="dcterms:W3CDTF">2025-09-14T04:41:00Z</dcterms:modified>
  <cp:category/>
</cp:coreProperties>
</file>