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32B" w:rsidRDefault="008E332B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様式第2号(第5条関係)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360"/>
        <w:gridCol w:w="420"/>
        <w:gridCol w:w="540"/>
        <w:gridCol w:w="360"/>
        <w:gridCol w:w="1680"/>
        <w:gridCol w:w="1320"/>
        <w:gridCol w:w="120"/>
        <w:gridCol w:w="516"/>
        <w:gridCol w:w="324"/>
        <w:gridCol w:w="120"/>
        <w:gridCol w:w="876"/>
        <w:gridCol w:w="2154"/>
        <w:gridCol w:w="6"/>
        <w:gridCol w:w="235"/>
      </w:tblGrid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/>
        </w:trPr>
        <w:tc>
          <w:tcPr>
            <w:tcW w:w="9631" w:type="dxa"/>
            <w:gridSpan w:val="16"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　住所地特</w:t>
            </w:r>
            <w:r>
              <w:rPr>
                <w:rFonts w:hint="eastAsia"/>
                <w:spacing w:val="45"/>
                <w:sz w:val="18"/>
              </w:rPr>
              <w:t>例</w:t>
            </w:r>
            <w:r>
              <w:rPr>
                <w:rFonts w:hint="eastAsia"/>
                <w:sz w:val="18"/>
              </w:rPr>
              <w:t>適用・変更・終</w:t>
            </w:r>
            <w:r>
              <w:rPr>
                <w:rFonts w:hint="eastAsia"/>
                <w:spacing w:val="45"/>
                <w:sz w:val="18"/>
              </w:rPr>
              <w:t>了</w:t>
            </w:r>
            <w:r>
              <w:rPr>
                <w:rFonts w:hint="eastAsia"/>
                <w:sz w:val="18"/>
              </w:rPr>
              <w:t>届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出雲市長　様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次のとおり住所地特例(適用・変更・終了)について届出ます。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＊上記(適用・変更・終了)より該当するものに○印をつける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在宅→施設：適用　施設→施設：変更　施設→在宅：終了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916" w:type="dxa"/>
            <w:gridSpan w:val="10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届出人氏名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届出人住所</w:t>
            </w:r>
          </w:p>
        </w:tc>
        <w:tc>
          <w:tcPr>
            <w:tcW w:w="8016" w:type="dxa"/>
            <w:gridSpan w:val="11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1" w:type="dxa"/>
            <w:gridSpan w:val="16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＊届出者が被保険者本人の場合、届出者住所・電話番号は記載不要　</w:t>
            </w:r>
          </w:p>
        </w:tc>
      </w:tr>
      <w:tr w:rsidR="00FE73E8" w:rsidTr="00FE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E73E8" w:rsidRDefault="00FE73E8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E73E8" w:rsidRDefault="00FE73E8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FE73E8" w:rsidRDefault="00FE73E8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</w:tcBorders>
            <w:vAlign w:val="center"/>
          </w:tcPr>
          <w:p w:rsidR="00FE73E8" w:rsidRDefault="00FE73E8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E73E8" w:rsidRDefault="00FE73E8" w:rsidP="00FE73E8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E73E8" w:rsidRDefault="00FE73E8" w:rsidP="00FE73E8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  <w:sz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E73E8" w:rsidRDefault="00FE73E8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FB629A" w:rsidTr="00FE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48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B629A" w:rsidTr="0075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0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 w:rsidTr="00FE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476" w:type="dxa"/>
            <w:gridSpan w:val="10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631" w:type="dxa"/>
            <w:gridSpan w:val="16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4351" w:type="dxa"/>
            <w:gridSpan w:val="8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B629A" w:rsidTr="0075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580" w:type="dxa"/>
            <w:gridSpan w:val="3"/>
            <w:vMerge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FB629A" w:rsidRDefault="00FB629A" w:rsidP="00FB629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235" w:type="dxa"/>
            <w:tcBorders>
              <w:top w:val="nil"/>
            </w:tcBorders>
            <w:vAlign w:val="center"/>
          </w:tcPr>
          <w:p w:rsidR="00FB629A" w:rsidRDefault="00FB629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31" w:type="dxa"/>
            <w:gridSpan w:val="16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異動前情</w:t>
            </w:r>
            <w:r>
              <w:rPr>
                <w:rFonts w:hint="eastAsia"/>
                <w:sz w:val="18"/>
              </w:rPr>
              <w:t>報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従前の住所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96" w:type="dxa"/>
            <w:gridSpan w:val="13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※異動前住所が施設の場合、以下も記入のこと</w:t>
            </w:r>
          </w:p>
        </w:tc>
        <w:tc>
          <w:tcPr>
            <w:tcW w:w="235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1320" w:type="dxa"/>
            <w:gridSpan w:val="3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116" w:type="dxa"/>
            <w:gridSpan w:val="9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退所年月日</w:t>
            </w:r>
          </w:p>
        </w:tc>
        <w:tc>
          <w:tcPr>
            <w:tcW w:w="7116" w:type="dxa"/>
            <w:gridSpan w:val="9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31" w:type="dxa"/>
            <w:gridSpan w:val="16"/>
            <w:tcBorders>
              <w:top w:val="nil"/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異動後情</w:t>
            </w:r>
            <w:r>
              <w:rPr>
                <w:rFonts w:hint="eastAsia"/>
                <w:sz w:val="18"/>
              </w:rPr>
              <w:t>報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現住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8796" w:type="dxa"/>
            <w:gridSpan w:val="13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※異動後居住地が施設の場合、以下も記入のこと</w:t>
            </w:r>
          </w:p>
        </w:tc>
        <w:tc>
          <w:tcPr>
            <w:tcW w:w="235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1320" w:type="dxa"/>
            <w:gridSpan w:val="3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116" w:type="dxa"/>
            <w:gridSpan w:val="9"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入所年月日</w:t>
            </w:r>
          </w:p>
        </w:tc>
        <w:tc>
          <w:tcPr>
            <w:tcW w:w="7116" w:type="dxa"/>
            <w:gridSpan w:val="9"/>
            <w:tcBorders>
              <w:bottom w:val="single" w:sz="4" w:space="0" w:color="auto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8E3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31" w:type="dxa"/>
            <w:gridSpan w:val="16"/>
            <w:tcBorders>
              <w:top w:val="nil"/>
            </w:tcBorders>
            <w:vAlign w:val="center"/>
          </w:tcPr>
          <w:p w:rsidR="008E332B" w:rsidRDefault="008E332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E332B" w:rsidRDefault="008E332B">
      <w:pPr>
        <w:wordWrap w:val="0"/>
        <w:overflowPunct w:val="0"/>
        <w:autoSpaceDE w:val="0"/>
        <w:autoSpaceDN w:val="0"/>
        <w:spacing w:line="14" w:lineRule="exact"/>
        <w:rPr>
          <w:sz w:val="18"/>
        </w:rPr>
      </w:pPr>
    </w:p>
    <w:sectPr w:rsidR="008E332B" w:rsidSect="004263BA">
      <w:headerReference w:type="default" r:id="rId7"/>
      <w:pgSz w:w="11907" w:h="16839" w:code="9"/>
      <w:pgMar w:top="1134" w:right="1134" w:bottom="1134" w:left="1134" w:header="567" w:footer="283" w:gutter="0"/>
      <w:cols w:space="425"/>
      <w:docGrid w:type="linesAndChars" w:linePitch="33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326" w:rsidRDefault="00755326">
      <w:r>
        <w:separator/>
      </w:r>
    </w:p>
  </w:endnote>
  <w:endnote w:type="continuationSeparator" w:id="0">
    <w:p w:rsidR="00755326" w:rsidRDefault="0075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326" w:rsidRDefault="00755326">
      <w:r>
        <w:separator/>
      </w:r>
    </w:p>
  </w:footnote>
  <w:footnote w:type="continuationSeparator" w:id="0">
    <w:p w:rsidR="00755326" w:rsidRDefault="0075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32B" w:rsidRDefault="008E332B" w:rsidP="00B2699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7"/>
  <w:drawingGridVerticalSpacing w:val="169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818"/>
    <w:rsid w:val="0026228A"/>
    <w:rsid w:val="004263BA"/>
    <w:rsid w:val="00470818"/>
    <w:rsid w:val="006A7961"/>
    <w:rsid w:val="00755326"/>
    <w:rsid w:val="008E332B"/>
    <w:rsid w:val="00B26996"/>
    <w:rsid w:val="00B8423E"/>
    <w:rsid w:val="00CF610B"/>
    <w:rsid w:val="00FA03CE"/>
    <w:rsid w:val="00FB629A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A8F48-C1B0-45FF-9111-A4F6B6A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79CD-D90E-4285-BA1D-048F3ECD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2025-09-14T04:41:00Z</dcterms:created>
  <dcterms:modified xsi:type="dcterms:W3CDTF">2025-09-14T04:41:00Z</dcterms:modified>
  <cp:category/>
</cp:coreProperties>
</file>