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3A7B" w:rsidRDefault="00D13A7B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>様式第3号(第5条関係)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780"/>
        <w:gridCol w:w="540"/>
        <w:gridCol w:w="2736"/>
        <w:gridCol w:w="744"/>
        <w:gridCol w:w="516"/>
        <w:gridCol w:w="444"/>
        <w:gridCol w:w="156"/>
        <w:gridCol w:w="720"/>
        <w:gridCol w:w="2120"/>
        <w:gridCol w:w="275"/>
      </w:tblGrid>
      <w:tr w:rsidR="00D1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0"/>
        </w:trPr>
        <w:tc>
          <w:tcPr>
            <w:tcW w:w="9631" w:type="dxa"/>
            <w:gridSpan w:val="12"/>
            <w:tcBorders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介護保険　被保険者証交付申請書</w:t>
            </w:r>
          </w:p>
          <w:p w:rsidR="00D13A7B" w:rsidRDefault="00D13A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:rsidR="00D13A7B" w:rsidRDefault="00D13A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出雲市長　様</w:t>
            </w:r>
          </w:p>
          <w:p w:rsidR="00D13A7B" w:rsidRDefault="00D13A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:rsidR="00D13A7B" w:rsidRDefault="00D13A7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次のとおり申請します。</w:t>
            </w:r>
          </w:p>
        </w:tc>
      </w:tr>
      <w:tr w:rsidR="00D13A7B" w:rsidTr="0027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5916" w:type="dxa"/>
            <w:gridSpan w:val="7"/>
            <w:tcBorders>
              <w:top w:val="nil"/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申請年月日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75" w:type="dxa"/>
            <w:vMerge w:val="restart"/>
            <w:tcBorders>
              <w:top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13A7B" w:rsidTr="0027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申請者氏名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本人との関係</w:t>
            </w:r>
          </w:p>
        </w:tc>
        <w:tc>
          <w:tcPr>
            <w:tcW w:w="2120" w:type="dxa"/>
            <w:tcBorders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5" w:type="dxa"/>
            <w:vMerge/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D13A7B" w:rsidTr="0027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申請者住所</w:t>
            </w:r>
          </w:p>
        </w:tc>
        <w:tc>
          <w:tcPr>
            <w:tcW w:w="7976" w:type="dxa"/>
            <w:gridSpan w:val="8"/>
            <w:tcBorders>
              <w:bottom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</w:t>
            </w:r>
          </w:p>
        </w:tc>
        <w:tc>
          <w:tcPr>
            <w:tcW w:w="275" w:type="dxa"/>
            <w:vMerge/>
            <w:tcBorders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D1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631" w:type="dxa"/>
            <w:gridSpan w:val="12"/>
            <w:tcBorders>
              <w:top w:val="nil"/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＊申請者が被保険者本人の場合、申請者住所・電話番号は記載不要　</w:t>
            </w:r>
          </w:p>
        </w:tc>
      </w:tr>
      <w:tr w:rsidR="002776B0" w:rsidTr="0027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2776B0" w:rsidRDefault="002776B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776B0" w:rsidRDefault="002776B0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2776B0" w:rsidRDefault="002776B0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</w:tcBorders>
            <w:vAlign w:val="center"/>
          </w:tcPr>
          <w:p w:rsidR="002776B0" w:rsidRDefault="002776B0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776B0" w:rsidRDefault="002776B0" w:rsidP="002776B0">
            <w:pPr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776B0" w:rsidRDefault="002776B0" w:rsidP="002776B0">
            <w:pPr>
              <w:wordWrap w:val="0"/>
              <w:overflowPunct w:val="0"/>
              <w:autoSpaceDE w:val="0"/>
              <w:autoSpaceDN w:val="0"/>
              <w:ind w:right="90"/>
              <w:rPr>
                <w:rFonts w:hint="eastAsia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2776B0" w:rsidRDefault="002776B0" w:rsidP="002776B0">
            <w:pPr>
              <w:wordWrap w:val="0"/>
              <w:overflowPunct w:val="0"/>
              <w:autoSpaceDE w:val="0"/>
              <w:autoSpaceDN w:val="0"/>
              <w:ind w:right="90"/>
              <w:rPr>
                <w:rFonts w:hint="eastAsia"/>
                <w:sz w:val="18"/>
              </w:rPr>
            </w:pPr>
          </w:p>
        </w:tc>
      </w:tr>
      <w:tr w:rsidR="00CD06D1" w:rsidTr="00CA7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/>
        </w:trPr>
        <w:tc>
          <w:tcPr>
            <w:tcW w:w="2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06D1" w:rsidRDefault="00CD06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06D1" w:rsidRDefault="00CD06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06D1" w:rsidRDefault="00CD06D1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4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06D1" w:rsidRDefault="00CD06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6D1" w:rsidRDefault="00CD06D1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</w:tcBorders>
            <w:vAlign w:val="center"/>
          </w:tcPr>
          <w:p w:rsidR="00CD06D1" w:rsidRDefault="00CD06D1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</w:t>
            </w:r>
          </w:p>
        </w:tc>
        <w:tc>
          <w:tcPr>
            <w:tcW w:w="27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D06D1" w:rsidRDefault="00CD06D1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13A7B" w:rsidTr="0027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436" w:type="dxa"/>
            <w:gridSpan w:val="7"/>
            <w:tcBorders>
              <w:bottom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75" w:type="dxa"/>
            <w:vMerge/>
            <w:tcBorders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D1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631" w:type="dxa"/>
            <w:gridSpan w:val="12"/>
            <w:tcBorders>
              <w:top w:val="nil"/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13A7B" w:rsidTr="00277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医療保険者名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150"/>
                <w:sz w:val="18"/>
              </w:rPr>
              <w:t>医療保</w:t>
            </w:r>
            <w:r>
              <w:rPr>
                <w:rFonts w:hint="eastAsia"/>
                <w:sz w:val="18"/>
              </w:rPr>
              <w:t>険被保険者証記号番号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1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0"/>
        </w:trPr>
        <w:tc>
          <w:tcPr>
            <w:tcW w:w="9631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D13A7B" w:rsidRDefault="00D13A7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D13A7B" w:rsidRDefault="00D13A7B">
      <w:pPr>
        <w:wordWrap w:val="0"/>
        <w:overflowPunct w:val="0"/>
        <w:autoSpaceDE w:val="0"/>
        <w:autoSpaceDN w:val="0"/>
        <w:jc w:val="center"/>
        <w:rPr>
          <w:rFonts w:hint="eastAsia"/>
          <w:sz w:val="18"/>
        </w:rPr>
      </w:pPr>
      <w:r>
        <w:rPr>
          <w:rFonts w:hint="eastAsia"/>
          <w:sz w:val="18"/>
        </w:rPr>
        <w:t>＊2号被保険者の被保険者証交付申請者用</w:t>
      </w:r>
    </w:p>
    <w:sectPr w:rsidR="00D13A7B" w:rsidSect="0022193C">
      <w:headerReference w:type="default" r:id="rId6"/>
      <w:pgSz w:w="11907" w:h="16839" w:code="9"/>
      <w:pgMar w:top="1134" w:right="1134" w:bottom="1134" w:left="1134" w:header="567" w:footer="283" w:gutter="0"/>
      <w:cols w:space="425"/>
      <w:docGrid w:type="linesAndChars" w:linePitch="33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78EF" w:rsidRDefault="00CA78EF">
      <w:r>
        <w:separator/>
      </w:r>
    </w:p>
  </w:endnote>
  <w:endnote w:type="continuationSeparator" w:id="0">
    <w:p w:rsidR="00CA78EF" w:rsidRDefault="00CA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78EF" w:rsidRDefault="00CA78EF">
      <w:r>
        <w:separator/>
      </w:r>
    </w:p>
  </w:footnote>
  <w:footnote w:type="continuationSeparator" w:id="0">
    <w:p w:rsidR="00CA78EF" w:rsidRDefault="00CA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3A7B" w:rsidRDefault="00D13A7B" w:rsidP="00033CB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attachedTemplate r:id="rId1"/>
  <w:doNotTrackMoves/>
  <w:defaultTabStop w:val="851"/>
  <w:drawingGridHorizontalSpacing w:val="107"/>
  <w:drawingGridVerticalSpacing w:val="169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6B0"/>
    <w:rsid w:val="00033CB1"/>
    <w:rsid w:val="0022193C"/>
    <w:rsid w:val="002776B0"/>
    <w:rsid w:val="002A5216"/>
    <w:rsid w:val="00394D8C"/>
    <w:rsid w:val="003B274F"/>
    <w:rsid w:val="0061614C"/>
    <w:rsid w:val="006E303F"/>
    <w:rsid w:val="00CA78EF"/>
    <w:rsid w:val="00CD06D1"/>
    <w:rsid w:val="00D1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09465-7A45-40CF-B059-F330C312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2025-09-14T04:41:00Z</dcterms:created>
  <dcterms:modified xsi:type="dcterms:W3CDTF">2025-09-14T04:41:00Z</dcterms:modified>
  <cp:category/>
</cp:coreProperties>
</file>