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58F4" w:rsidRDefault="00E058F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様式第5号(第6条関係)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420"/>
        <w:gridCol w:w="720"/>
        <w:gridCol w:w="180"/>
        <w:gridCol w:w="240"/>
        <w:gridCol w:w="122"/>
        <w:gridCol w:w="298"/>
        <w:gridCol w:w="64"/>
        <w:gridCol w:w="176"/>
        <w:gridCol w:w="186"/>
        <w:gridCol w:w="362"/>
        <w:gridCol w:w="362"/>
        <w:gridCol w:w="62"/>
        <w:gridCol w:w="168"/>
        <w:gridCol w:w="132"/>
        <w:gridCol w:w="362"/>
        <w:gridCol w:w="362"/>
        <w:gridCol w:w="362"/>
        <w:gridCol w:w="102"/>
        <w:gridCol w:w="264"/>
        <w:gridCol w:w="329"/>
        <w:gridCol w:w="593"/>
        <w:gridCol w:w="218"/>
        <w:gridCol w:w="376"/>
        <w:gridCol w:w="593"/>
        <w:gridCol w:w="593"/>
        <w:gridCol w:w="598"/>
        <w:gridCol w:w="240"/>
      </w:tblGrid>
      <w:tr w:rsidR="00E058F4" w:rsidTr="002C7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20"/>
        </w:trPr>
        <w:tc>
          <w:tcPr>
            <w:tcW w:w="8724" w:type="dxa"/>
            <w:gridSpan w:val="28"/>
            <w:tcBorders>
              <w:bottom w:val="nil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介護保険住所地特例施設入所・退所連絡票</w:t>
            </w:r>
          </w:p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出雲市長　様</w:t>
            </w:r>
          </w:p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介護保険施設　</w:t>
            </w:r>
          </w:p>
        </w:tc>
      </w:tr>
      <w:tr w:rsidR="00E058F4" w:rsidTr="002C7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0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次の者が下記の施設</w:t>
            </w:r>
          </w:p>
          <w:p w:rsidR="00E058F4" w:rsidRDefault="00E058F4">
            <w:pPr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に入</w:t>
            </w:r>
            <w:r>
              <w:rPr>
                <w:rFonts w:hint="eastAsia"/>
              </w:rPr>
              <w:t>所</w:t>
            </w:r>
          </w:p>
          <w:p w:rsidR="00E058F4" w:rsidRDefault="00E058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E058F4" w:rsidRDefault="00E058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を退</w:t>
            </w:r>
            <w:r>
              <w:rPr>
                <w:rFonts w:hint="eastAsia"/>
              </w:rPr>
              <w:t>所</w:t>
            </w:r>
          </w:p>
          <w:p w:rsidR="00E058F4" w:rsidRDefault="00E058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292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しましたので、連絡します。</w:t>
            </w:r>
          </w:p>
          <w:p w:rsidR="00E058F4" w:rsidRDefault="00E058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058F4" w:rsidTr="002C7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入所・退所年月日</w:t>
            </w:r>
          </w:p>
        </w:tc>
        <w:tc>
          <w:tcPr>
            <w:tcW w:w="290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540" w:type="dxa"/>
            <w:gridSpan w:val="8"/>
            <w:tcBorders>
              <w:top w:val="nil"/>
              <w:bottom w:val="nil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058F4" w:rsidTr="002C7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724" w:type="dxa"/>
            <w:gridSpan w:val="28"/>
            <w:tcBorders>
              <w:top w:val="nil"/>
              <w:bottom w:val="nil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058F4" w:rsidTr="002C7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2" w:type="dxa"/>
            <w:gridSpan w:val="3"/>
            <w:tcBorders>
              <w:top w:val="single" w:sz="4" w:space="0" w:color="auto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0" w:type="dxa"/>
            <w:gridSpan w:val="8"/>
            <w:vMerge w:val="restart"/>
            <w:tcBorders>
              <w:top w:val="nil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058F4" w:rsidTr="002C7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40" w:type="dxa"/>
            <w:vMerge/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64" w:type="dxa"/>
            <w:gridSpan w:val="13"/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0" w:type="dxa"/>
            <w:gridSpan w:val="8"/>
            <w:vMerge/>
            <w:tcBorders>
              <w:bottom w:val="nil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2C7C33" w:rsidTr="00E05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0"/>
        </w:trPr>
        <w:tc>
          <w:tcPr>
            <w:tcW w:w="240" w:type="dxa"/>
            <w:vMerge/>
            <w:vAlign w:val="center"/>
          </w:tcPr>
          <w:p w:rsidR="002C7C33" w:rsidRDefault="002C7C3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2C7C33" w:rsidRDefault="002C7C3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2C7C33" w:rsidRDefault="002C7C3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64" w:type="dxa"/>
            <w:gridSpan w:val="13"/>
            <w:vAlign w:val="center"/>
          </w:tcPr>
          <w:p w:rsidR="002C7C33" w:rsidRDefault="002C7C3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</w:tcBorders>
            <w:vAlign w:val="center"/>
          </w:tcPr>
          <w:p w:rsidR="002C7C33" w:rsidRDefault="002C7C3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  <w:vAlign w:val="center"/>
          </w:tcPr>
          <w:p w:rsidR="002C7C33" w:rsidRDefault="002C7C3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2C7C33" w:rsidRDefault="002C7C3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058F4" w:rsidTr="002C7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0"/>
        </w:trPr>
        <w:tc>
          <w:tcPr>
            <w:tcW w:w="240" w:type="dxa"/>
            <w:vMerge/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入所前住所</w:t>
            </w:r>
          </w:p>
        </w:tc>
        <w:tc>
          <w:tcPr>
            <w:tcW w:w="6264" w:type="dxa"/>
            <w:gridSpan w:val="20"/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E058F4" w:rsidTr="002C7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0"/>
        </w:trPr>
        <w:tc>
          <w:tcPr>
            <w:tcW w:w="240" w:type="dxa"/>
            <w:vMerge/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退所後住所</w:t>
            </w:r>
          </w:p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＊1</w:t>
            </w:r>
          </w:p>
        </w:tc>
        <w:tc>
          <w:tcPr>
            <w:tcW w:w="6264" w:type="dxa"/>
            <w:gridSpan w:val="20"/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E058F4" w:rsidTr="002C7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退所理由</w:t>
            </w:r>
          </w:p>
        </w:tc>
        <w:tc>
          <w:tcPr>
            <w:tcW w:w="6264" w:type="dxa"/>
            <w:gridSpan w:val="20"/>
            <w:tcBorders>
              <w:bottom w:val="single" w:sz="4" w:space="0" w:color="auto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　他の介護保険施設入所　　2　死亡　　3　その他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E058F4" w:rsidTr="002C7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8724" w:type="dxa"/>
            <w:gridSpan w:val="28"/>
            <w:tcBorders>
              <w:top w:val="nil"/>
              <w:bottom w:val="nil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＊1死亡退所の場合は記載不要</w:t>
            </w:r>
          </w:p>
        </w:tc>
      </w:tr>
      <w:tr w:rsidR="00E058F4" w:rsidTr="002C7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22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058F4" w:rsidTr="002C7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724" w:type="dxa"/>
            <w:gridSpan w:val="28"/>
            <w:tcBorders>
              <w:top w:val="nil"/>
              <w:bottom w:val="nil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058F4" w:rsidTr="002C7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684" w:type="dxa"/>
            <w:gridSpan w:val="22"/>
            <w:tcBorders>
              <w:top w:val="single" w:sz="4" w:space="0" w:color="auto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058F4" w:rsidTr="002C7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40" w:type="dxa"/>
            <w:vMerge/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84" w:type="dxa"/>
            <w:gridSpan w:val="22"/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E058F4" w:rsidTr="002C7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684" w:type="dxa"/>
            <w:gridSpan w:val="22"/>
            <w:tcBorders>
              <w:bottom w:val="single" w:sz="4" w:space="0" w:color="auto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E058F4" w:rsidTr="002C7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8724" w:type="dxa"/>
            <w:gridSpan w:val="28"/>
            <w:tcBorders>
              <w:top w:val="nil"/>
            </w:tcBorders>
            <w:vAlign w:val="center"/>
          </w:tcPr>
          <w:p w:rsidR="00E058F4" w:rsidRDefault="00E058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058F4" w:rsidRDefault="00E058F4">
      <w:pPr>
        <w:wordWrap w:val="0"/>
        <w:overflowPunct w:val="0"/>
        <w:autoSpaceDE w:val="0"/>
        <w:autoSpaceDN w:val="0"/>
        <w:spacing w:line="14" w:lineRule="exact"/>
      </w:pPr>
    </w:p>
    <w:sectPr w:rsidR="00E058F4">
      <w:pgSz w:w="11907" w:h="16840" w:code="9"/>
      <w:pgMar w:top="1701" w:right="1588" w:bottom="1701" w:left="1588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58F4" w:rsidRDefault="00E058F4">
      <w:r>
        <w:separator/>
      </w:r>
    </w:p>
  </w:endnote>
  <w:endnote w:type="continuationSeparator" w:id="0">
    <w:p w:rsidR="00E058F4" w:rsidRDefault="00E0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58F4" w:rsidRDefault="00E058F4">
      <w:r>
        <w:separator/>
      </w:r>
    </w:p>
  </w:footnote>
  <w:footnote w:type="continuationSeparator" w:id="0">
    <w:p w:rsidR="00E058F4" w:rsidRDefault="00E05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7C33"/>
    <w:rsid w:val="002C7C33"/>
    <w:rsid w:val="00C818B4"/>
    <w:rsid w:val="00E0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645072-7200-43E1-B1A6-99E89405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2025-09-14T04:41:00Z</dcterms:created>
  <dcterms:modified xsi:type="dcterms:W3CDTF">2025-09-14T04:41:00Z</dcterms:modified>
  <cp:category/>
</cp:coreProperties>
</file>