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0ED4" w:rsidRDefault="00840ED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</w:t>
      </w:r>
      <w:r w:rsidR="000E14B9">
        <w:rPr>
          <w:rFonts w:hint="eastAsia"/>
        </w:rPr>
        <w:t>7</w:t>
      </w:r>
      <w:r>
        <w:rPr>
          <w:rFonts w:hint="eastAsia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40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</w:tcPr>
          <w:p w:rsidR="00840ED4" w:rsidRDefault="00840ED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before="120" w:line="360" w:lineRule="auto"/>
              <w:rPr>
                <w:rFonts w:hAnsi="Courier New"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身分証</w:t>
            </w:r>
            <w:r>
              <w:rPr>
                <w:rFonts w:hint="eastAsia"/>
              </w:rPr>
              <w:t>票</w:t>
            </w: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現住所</w:t>
            </w: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tabs>
                <w:tab w:val="left" w:pos="8505"/>
              </w:tabs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840ED4" w:rsidRDefault="00840ED4">
            <w:pPr>
              <w:tabs>
                <w:tab w:val="left" w:pos="8295"/>
              </w:tabs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生年月</w:t>
            </w:r>
            <w:r>
              <w:rPr>
                <w:rFonts w:hint="eastAsia"/>
              </w:rPr>
              <w:t xml:space="preserve">日　</w:t>
            </w: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上記の者は、島根県出雲市農業委員会の　　であることを証する。</w:t>
            </w: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</w:p>
          <w:p w:rsidR="00840ED4" w:rsidRDefault="00AA3D09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出雲市農業委員会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AA3D09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840ED4">
              <w:rPr>
                <w:rFonts w:hint="eastAsia"/>
              </w:rPr>
              <w:t xml:space="preserve">　　</w:t>
            </w:r>
          </w:p>
          <w:p w:rsidR="00840ED4" w:rsidRDefault="00840ED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="419"/>
              <w:rPr>
                <w:rFonts w:hint="eastAsia"/>
              </w:rPr>
            </w:pPr>
          </w:p>
        </w:tc>
      </w:tr>
    </w:tbl>
    <w:p w:rsidR="00840ED4" w:rsidRDefault="00840ED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</w:p>
    <w:sectPr w:rsidR="00840ED4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11FE" w:rsidRDefault="008F11FE">
      <w:r>
        <w:separator/>
      </w:r>
    </w:p>
  </w:endnote>
  <w:endnote w:type="continuationSeparator" w:id="0">
    <w:p w:rsidR="008F11FE" w:rsidRDefault="008F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ED4" w:rsidRDefault="00840E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40ED4" w:rsidRDefault="00840E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11FE" w:rsidRDefault="008F11FE">
      <w:r>
        <w:separator/>
      </w:r>
    </w:p>
  </w:footnote>
  <w:footnote w:type="continuationSeparator" w:id="0">
    <w:p w:rsidR="008F11FE" w:rsidRDefault="008F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D09"/>
    <w:rsid w:val="000E14B9"/>
    <w:rsid w:val="003E0D1D"/>
    <w:rsid w:val="0056376E"/>
    <w:rsid w:val="006E544B"/>
    <w:rsid w:val="00840ED4"/>
    <w:rsid w:val="008A79C5"/>
    <w:rsid w:val="008F11FE"/>
    <w:rsid w:val="00937DDE"/>
    <w:rsid w:val="00AA3D09"/>
    <w:rsid w:val="00B703A3"/>
    <w:rsid w:val="00B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A3C8D-AB39-4513-AD7A-8B321C1D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別記様式(第7条関係)</vt:lpstr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NJ823</dc:creator>
  <cp:keywords/>
  <dc:description/>
  <cp:lastModifiedBy>Hidenori Suzuki</cp:lastModifiedBy>
  <cp:revision>2</cp:revision>
  <cp:lastPrinted>1601-01-01T00:00:00Z</cp:lastPrinted>
  <dcterms:created xsi:type="dcterms:W3CDTF">2025-09-14T04:47:00Z</dcterms:created>
  <dcterms:modified xsi:type="dcterms:W3CDTF">2025-09-14T04:47:00Z</dcterms:modified>
  <cp:category/>
</cp:coreProperties>
</file>