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6D93" w:rsidRPr="00B52F64" w:rsidRDefault="00AE4143">
      <w:pPr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>様式第3号（第</w:t>
      </w:r>
      <w:r w:rsidR="0044307D">
        <w:rPr>
          <w:rFonts w:hAnsi="Courier New" w:hint="eastAsia"/>
          <w:sz w:val="22"/>
          <w:szCs w:val="22"/>
        </w:rPr>
        <w:t>8</w:t>
      </w:r>
      <w:r w:rsidR="00236D93" w:rsidRPr="00B52F64">
        <w:rPr>
          <w:rFonts w:hAnsi="Courier New" w:hint="eastAsia"/>
          <w:sz w:val="22"/>
          <w:szCs w:val="22"/>
        </w:rPr>
        <w:t>条関係）</w:t>
      </w:r>
    </w:p>
    <w:p w:rsidR="00236D93" w:rsidRPr="00B52F64" w:rsidRDefault="00AE4143">
      <w:pPr>
        <w:jc w:val="right"/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年　　月　</w:t>
      </w:r>
      <w:r w:rsidR="00236D93" w:rsidRPr="00B52F64">
        <w:rPr>
          <w:rFonts w:hAnsi="Courier New" w:hint="eastAsia"/>
          <w:sz w:val="22"/>
          <w:szCs w:val="22"/>
        </w:rPr>
        <w:t xml:space="preserve">　日</w:t>
      </w:r>
    </w:p>
    <w:p w:rsidR="00236D93" w:rsidRPr="00B52F64" w:rsidRDefault="00236D93">
      <w:pPr>
        <w:rPr>
          <w:rFonts w:hAnsi="Courier New" w:hint="eastAsia"/>
          <w:sz w:val="22"/>
          <w:szCs w:val="22"/>
        </w:rPr>
      </w:pPr>
    </w:p>
    <w:p w:rsidR="00236D93" w:rsidRDefault="00236D93" w:rsidP="00B52F64">
      <w:pPr>
        <w:ind w:firstLineChars="100" w:firstLine="203"/>
        <w:rPr>
          <w:rFonts w:hAnsi="Courier New" w:hint="eastAsia"/>
          <w:sz w:val="22"/>
          <w:szCs w:val="22"/>
        </w:rPr>
      </w:pPr>
      <w:r w:rsidRPr="00B52F64">
        <w:rPr>
          <w:rFonts w:hAnsi="Courier New" w:hint="eastAsia"/>
          <w:sz w:val="22"/>
          <w:szCs w:val="22"/>
        </w:rPr>
        <w:t>出雲市長　　　様</w:t>
      </w:r>
    </w:p>
    <w:p w:rsidR="002F1D22" w:rsidRDefault="002F1D22" w:rsidP="00B52F64">
      <w:pPr>
        <w:ind w:firstLineChars="100" w:firstLine="203"/>
        <w:rPr>
          <w:rFonts w:hAnsi="Courier New" w:hint="eastAsia"/>
          <w:sz w:val="22"/>
          <w:szCs w:val="22"/>
        </w:rPr>
      </w:pPr>
    </w:p>
    <w:p w:rsidR="002F1D22" w:rsidRPr="00B52F64" w:rsidRDefault="002F1D22" w:rsidP="00B52F64">
      <w:pPr>
        <w:ind w:firstLineChars="100" w:firstLine="203"/>
        <w:rPr>
          <w:rFonts w:hAnsi="Courier New" w:hint="eastAsia"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85"/>
      </w:tblGrid>
      <w:tr w:rsidR="002F1D22" w:rsidRPr="002F1D22" w:rsidTr="008C24BA">
        <w:trPr>
          <w:trHeight w:val="807"/>
        </w:trPr>
        <w:tc>
          <w:tcPr>
            <w:tcW w:w="992" w:type="dxa"/>
            <w:vMerge w:val="restart"/>
            <w:vAlign w:val="center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rPr>
                <w:rFonts w:hAnsi="Courier New" w:hint="eastAsia"/>
                <w:sz w:val="22"/>
                <w:szCs w:val="22"/>
              </w:rPr>
            </w:pPr>
            <w:r w:rsidRPr="002F1D22">
              <w:rPr>
                <w:rFonts w:hAnsi="Courier New"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vAlign w:val="center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 w:rsidRPr="002F1D22">
              <w:rPr>
                <w:rFonts w:hAnsi="Courier New" w:hint="eastAsia"/>
                <w:sz w:val="22"/>
                <w:szCs w:val="22"/>
              </w:rPr>
              <w:t>代表者住所</w:t>
            </w:r>
          </w:p>
          <w:p w:rsidR="002F1D22" w:rsidRPr="002F1D22" w:rsidRDefault="002F1D22" w:rsidP="002F1D22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 w:rsidRPr="002F1D22">
              <w:rPr>
                <w:rFonts w:hAnsi="Courier New" w:hint="eastAsia"/>
                <w:sz w:val="22"/>
                <w:szCs w:val="22"/>
              </w:rPr>
              <w:t>（町内名）</w:t>
            </w:r>
          </w:p>
        </w:tc>
        <w:tc>
          <w:tcPr>
            <w:tcW w:w="3685" w:type="dxa"/>
            <w:vAlign w:val="bottom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jc w:val="right"/>
              <w:rPr>
                <w:rFonts w:hAnsi="Courier New" w:hint="eastAsia"/>
                <w:sz w:val="22"/>
                <w:szCs w:val="22"/>
              </w:rPr>
            </w:pPr>
          </w:p>
          <w:p w:rsidR="002F1D22" w:rsidRPr="002F1D22" w:rsidRDefault="002F1D22" w:rsidP="002F1D22">
            <w:pPr>
              <w:tabs>
                <w:tab w:val="left" w:pos="8505"/>
              </w:tabs>
              <w:ind w:right="154"/>
              <w:jc w:val="center"/>
              <w:rPr>
                <w:rFonts w:hAnsi="Courier New" w:hint="eastAsia"/>
                <w:sz w:val="22"/>
                <w:szCs w:val="22"/>
              </w:rPr>
            </w:pPr>
            <w:r w:rsidRPr="002F1D22">
              <w:rPr>
                <w:rFonts w:hAnsi="Courier New" w:hint="eastAsia"/>
                <w:sz w:val="22"/>
                <w:szCs w:val="22"/>
              </w:rPr>
              <w:t xml:space="preserve">（　　　　　　　　　　</w:t>
            </w:r>
            <w:r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2F1D22">
              <w:rPr>
                <w:rFonts w:hAnsi="Courier New" w:hint="eastAsia"/>
                <w:sz w:val="22"/>
                <w:szCs w:val="22"/>
              </w:rPr>
              <w:t xml:space="preserve">　　　）</w:t>
            </w:r>
          </w:p>
        </w:tc>
      </w:tr>
      <w:tr w:rsidR="002F1D22" w:rsidRPr="002F1D22" w:rsidTr="008C24BA">
        <w:trPr>
          <w:trHeight w:val="451"/>
        </w:trPr>
        <w:tc>
          <w:tcPr>
            <w:tcW w:w="992" w:type="dxa"/>
            <w:vMerge/>
            <w:vAlign w:val="center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 w:rsidRPr="002F1D22">
              <w:rPr>
                <w:rFonts w:hAnsi="Courier New" w:hint="eastAsia"/>
                <w:sz w:val="22"/>
                <w:szCs w:val="22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jc w:val="right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2F1D22" w:rsidRPr="002F1D22" w:rsidTr="008C24BA">
        <w:trPr>
          <w:trHeight w:val="451"/>
        </w:trPr>
        <w:tc>
          <w:tcPr>
            <w:tcW w:w="992" w:type="dxa"/>
            <w:vMerge/>
            <w:vAlign w:val="center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jc w:val="left"/>
              <w:rPr>
                <w:rFonts w:hAnsi="Courier New" w:hint="eastAsia"/>
                <w:sz w:val="22"/>
                <w:szCs w:val="22"/>
              </w:rPr>
            </w:pPr>
            <w:r w:rsidRPr="002F1D22">
              <w:rPr>
                <w:rFonts w:hAnsi="Courier New" w:hint="eastAsia"/>
                <w:sz w:val="22"/>
                <w:szCs w:val="22"/>
              </w:rPr>
              <w:t>電話番号</w:t>
            </w:r>
          </w:p>
        </w:tc>
        <w:tc>
          <w:tcPr>
            <w:tcW w:w="3685" w:type="dxa"/>
          </w:tcPr>
          <w:p w:rsidR="002F1D22" w:rsidRPr="002F1D22" w:rsidRDefault="002F1D22" w:rsidP="002F1D22">
            <w:pPr>
              <w:tabs>
                <w:tab w:val="left" w:pos="8505"/>
              </w:tabs>
              <w:ind w:right="-66"/>
              <w:jc w:val="right"/>
              <w:rPr>
                <w:rFonts w:hAnsi="Courier New" w:hint="eastAsia"/>
                <w:sz w:val="22"/>
                <w:szCs w:val="22"/>
              </w:rPr>
            </w:pPr>
          </w:p>
        </w:tc>
      </w:tr>
    </w:tbl>
    <w:p w:rsidR="00236D93" w:rsidRPr="00B52F64" w:rsidRDefault="00236D93">
      <w:pPr>
        <w:rPr>
          <w:rFonts w:hAnsi="Courier New" w:hint="eastAsia"/>
          <w:sz w:val="22"/>
          <w:szCs w:val="22"/>
        </w:rPr>
      </w:pPr>
    </w:p>
    <w:p w:rsidR="00236D93" w:rsidRPr="00B52F64" w:rsidRDefault="00236D93">
      <w:pPr>
        <w:ind w:right="840"/>
        <w:rPr>
          <w:rFonts w:hAnsi="Courier New" w:hint="eastAsia"/>
          <w:sz w:val="22"/>
          <w:szCs w:val="22"/>
        </w:rPr>
      </w:pPr>
    </w:p>
    <w:p w:rsidR="00236D93" w:rsidRPr="00B52F64" w:rsidRDefault="005452C2" w:rsidP="00B52F64">
      <w:pPr>
        <w:jc w:val="center"/>
        <w:rPr>
          <w:rFonts w:hAnsi="Courier New" w:hint="eastAsia"/>
          <w:sz w:val="22"/>
          <w:szCs w:val="22"/>
        </w:rPr>
      </w:pPr>
      <w:r>
        <w:rPr>
          <w:rFonts w:hAnsi="Courier New" w:hint="eastAsia"/>
          <w:sz w:val="22"/>
          <w:szCs w:val="22"/>
        </w:rPr>
        <w:t>ごみ集積</w:t>
      </w:r>
      <w:r w:rsidR="00B52F64">
        <w:rPr>
          <w:rFonts w:hAnsi="Courier New" w:hint="eastAsia"/>
          <w:sz w:val="22"/>
          <w:szCs w:val="22"/>
        </w:rPr>
        <w:t>施設整備</w:t>
      </w:r>
      <w:r w:rsidR="00236D93" w:rsidRPr="00B52F64">
        <w:rPr>
          <w:rFonts w:hAnsi="Courier New" w:hint="eastAsia"/>
          <w:sz w:val="22"/>
          <w:szCs w:val="22"/>
        </w:rPr>
        <w:t>補助金</w:t>
      </w:r>
      <w:r w:rsidR="00483FF3" w:rsidRPr="00B52F64">
        <w:rPr>
          <w:rFonts w:hAnsi="Courier New" w:hint="eastAsia"/>
          <w:sz w:val="22"/>
          <w:szCs w:val="22"/>
        </w:rPr>
        <w:t>変更</w:t>
      </w:r>
      <w:r w:rsidR="00236D93" w:rsidRPr="00B52F64">
        <w:rPr>
          <w:rFonts w:hAnsi="Courier New" w:hint="eastAsia"/>
          <w:sz w:val="22"/>
          <w:szCs w:val="22"/>
        </w:rPr>
        <w:t>交付申請書</w:t>
      </w:r>
    </w:p>
    <w:p w:rsidR="00236D93" w:rsidRPr="00B52F64" w:rsidRDefault="00236D93">
      <w:pPr>
        <w:rPr>
          <w:rFonts w:hAnsi="Courier New" w:hint="eastAsia"/>
          <w:sz w:val="22"/>
          <w:szCs w:val="22"/>
        </w:rPr>
      </w:pPr>
    </w:p>
    <w:p w:rsidR="00CB3AB2" w:rsidRDefault="00236D93" w:rsidP="00CB3AB2">
      <w:pPr>
        <w:rPr>
          <w:rFonts w:hAnsi="Courier New" w:hint="eastAsia"/>
          <w:sz w:val="22"/>
          <w:szCs w:val="22"/>
        </w:rPr>
      </w:pPr>
      <w:r w:rsidRPr="00B52F64">
        <w:rPr>
          <w:rFonts w:hAnsi="Courier New" w:hint="eastAsia"/>
          <w:sz w:val="22"/>
          <w:szCs w:val="22"/>
        </w:rPr>
        <w:t xml:space="preserve">　</w:t>
      </w:r>
      <w:r w:rsidR="00B52F64">
        <w:rPr>
          <w:rFonts w:hAnsi="Courier New" w:hint="eastAsia"/>
          <w:sz w:val="22"/>
          <w:szCs w:val="22"/>
        </w:rPr>
        <w:t>出雲市</w:t>
      </w:r>
      <w:r w:rsidRPr="00B52F64">
        <w:rPr>
          <w:rFonts w:hAnsi="Courier New" w:hint="eastAsia"/>
          <w:sz w:val="22"/>
          <w:szCs w:val="22"/>
        </w:rPr>
        <w:t>ごみ集積</w:t>
      </w:r>
      <w:r w:rsidR="00B52F64">
        <w:rPr>
          <w:rFonts w:hAnsi="Courier New" w:hint="eastAsia"/>
          <w:sz w:val="22"/>
          <w:szCs w:val="22"/>
        </w:rPr>
        <w:t>施設整備</w:t>
      </w:r>
      <w:r w:rsidRPr="00B52F64">
        <w:rPr>
          <w:rFonts w:hAnsi="Courier New" w:hint="eastAsia"/>
          <w:sz w:val="22"/>
          <w:szCs w:val="22"/>
        </w:rPr>
        <w:t>補助金について、次のとおり</w:t>
      </w:r>
      <w:r w:rsidR="00483FF3" w:rsidRPr="00B52F64">
        <w:rPr>
          <w:rFonts w:hAnsi="Courier New" w:hint="eastAsia"/>
          <w:sz w:val="22"/>
          <w:szCs w:val="22"/>
        </w:rPr>
        <w:t>変更交付</w:t>
      </w:r>
      <w:r w:rsidRPr="00B52F64">
        <w:rPr>
          <w:rFonts w:hAnsi="Courier New" w:hint="eastAsia"/>
          <w:sz w:val="22"/>
          <w:szCs w:val="22"/>
        </w:rPr>
        <w:t>申請します。</w:t>
      </w:r>
    </w:p>
    <w:p w:rsidR="00B52F64" w:rsidRPr="00B52F64" w:rsidRDefault="00B52F64" w:rsidP="00CB3AB2">
      <w:pPr>
        <w:rPr>
          <w:rFonts w:hAnsi="Courier New" w:hint="eastAsia"/>
          <w:sz w:val="22"/>
          <w:szCs w:val="22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2976"/>
      </w:tblGrid>
      <w:tr w:rsidR="00CB3AB2" w:rsidRPr="00B52F64" w:rsidTr="009A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2552" w:type="dxa"/>
            <w:vAlign w:val="center"/>
          </w:tcPr>
          <w:p w:rsidR="00CB3AB2" w:rsidRPr="00B52F64" w:rsidRDefault="00CB3AB2" w:rsidP="00772DC8">
            <w:pPr>
              <w:adjustRightInd w:val="0"/>
              <w:ind w:right="113" w:firstLineChars="50" w:firstLine="102"/>
              <w:jc w:val="center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z w:val="22"/>
                <w:szCs w:val="22"/>
              </w:rPr>
              <w:t>補助年度</w:t>
            </w:r>
          </w:p>
        </w:tc>
        <w:tc>
          <w:tcPr>
            <w:tcW w:w="1984" w:type="dxa"/>
            <w:vAlign w:val="center"/>
          </w:tcPr>
          <w:p w:rsidR="00CB3AB2" w:rsidRPr="00B52F64" w:rsidRDefault="009A5523" w:rsidP="009A5523">
            <w:pPr>
              <w:adjustRightInd w:val="0"/>
              <w:ind w:left="113" w:right="113" w:firstLineChars="400" w:firstLine="813"/>
              <w:jc w:val="right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年度</w:t>
            </w:r>
          </w:p>
        </w:tc>
        <w:tc>
          <w:tcPr>
            <w:tcW w:w="1560" w:type="dxa"/>
            <w:vAlign w:val="center"/>
          </w:tcPr>
          <w:p w:rsidR="00CB3AB2" w:rsidRPr="00B52F64" w:rsidRDefault="00CB3AB2" w:rsidP="00772DC8">
            <w:pPr>
              <w:adjustRightInd w:val="0"/>
              <w:ind w:right="113" w:firstLineChars="100" w:firstLine="203"/>
              <w:jc w:val="center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z w:val="22"/>
                <w:szCs w:val="22"/>
              </w:rPr>
              <w:t>指令年月日</w:t>
            </w:r>
          </w:p>
        </w:tc>
        <w:tc>
          <w:tcPr>
            <w:tcW w:w="2976" w:type="dxa"/>
            <w:vAlign w:val="center"/>
          </w:tcPr>
          <w:p w:rsidR="00CB3AB2" w:rsidRPr="00B52F64" w:rsidRDefault="00CB3AB2" w:rsidP="009A5523">
            <w:pPr>
              <w:adjustRightInd w:val="0"/>
              <w:ind w:right="113" w:firstLineChars="400" w:firstLine="813"/>
              <w:jc w:val="right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z w:val="22"/>
                <w:szCs w:val="22"/>
              </w:rPr>
              <w:t>年　　月　　日</w:t>
            </w:r>
          </w:p>
        </w:tc>
      </w:tr>
      <w:tr w:rsidR="00CB3AB2" w:rsidRPr="00B52F64" w:rsidTr="009A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2552" w:type="dxa"/>
            <w:vAlign w:val="center"/>
          </w:tcPr>
          <w:p w:rsidR="00CB3AB2" w:rsidRPr="00B52F64" w:rsidRDefault="00CB3AB2" w:rsidP="00772DC8">
            <w:pPr>
              <w:ind w:firstLineChars="50" w:firstLine="102"/>
              <w:jc w:val="center"/>
              <w:rPr>
                <w:rFonts w:hint="eastAsia"/>
                <w:sz w:val="22"/>
                <w:szCs w:val="22"/>
              </w:rPr>
            </w:pPr>
            <w:r w:rsidRPr="00B52F64">
              <w:rPr>
                <w:rFonts w:hint="eastAsia"/>
                <w:sz w:val="22"/>
                <w:szCs w:val="22"/>
              </w:rPr>
              <w:t>指令番号</w:t>
            </w:r>
          </w:p>
        </w:tc>
        <w:tc>
          <w:tcPr>
            <w:tcW w:w="6520" w:type="dxa"/>
            <w:gridSpan w:val="3"/>
            <w:vAlign w:val="center"/>
          </w:tcPr>
          <w:p w:rsidR="00CB3AB2" w:rsidRPr="00B52F64" w:rsidRDefault="00CB3AB2" w:rsidP="009A5523">
            <w:pPr>
              <w:ind w:firstLineChars="100" w:firstLine="203"/>
              <w:rPr>
                <w:sz w:val="22"/>
                <w:szCs w:val="22"/>
              </w:rPr>
            </w:pPr>
            <w:r w:rsidRPr="00B52F64">
              <w:rPr>
                <w:rFonts w:hint="eastAsia"/>
                <w:sz w:val="22"/>
                <w:szCs w:val="22"/>
              </w:rPr>
              <w:t xml:space="preserve">指令　</w:t>
            </w:r>
            <w:r w:rsidR="009A5523">
              <w:rPr>
                <w:rFonts w:hint="eastAsia"/>
                <w:sz w:val="22"/>
                <w:szCs w:val="22"/>
              </w:rPr>
              <w:t xml:space="preserve">　</w:t>
            </w:r>
            <w:r w:rsidRPr="00B52F64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CB3AB2" w:rsidRPr="00B52F64" w:rsidTr="009A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2552" w:type="dxa"/>
            <w:vMerge w:val="restart"/>
            <w:vAlign w:val="center"/>
          </w:tcPr>
          <w:p w:rsidR="00CB3AB2" w:rsidRPr="00B52F64" w:rsidRDefault="009A5523" w:rsidP="00772DC8">
            <w:pPr>
              <w:adjustRightInd w:val="0"/>
              <w:ind w:right="113" w:firstLineChars="50" w:firstLine="102"/>
              <w:jc w:val="center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事業</w:t>
            </w:r>
            <w:r w:rsidR="00CB3AB2" w:rsidRPr="00B52F64">
              <w:rPr>
                <w:rFonts w:hAnsi="Courier New" w:hint="eastAsia"/>
                <w:sz w:val="22"/>
                <w:szCs w:val="22"/>
              </w:rPr>
              <w:t>の変更内容</w:t>
            </w:r>
          </w:p>
        </w:tc>
        <w:tc>
          <w:tcPr>
            <w:tcW w:w="6520" w:type="dxa"/>
            <w:gridSpan w:val="3"/>
            <w:vAlign w:val="center"/>
          </w:tcPr>
          <w:p w:rsidR="00CB3AB2" w:rsidRPr="00B52F64" w:rsidRDefault="00CB3AB2" w:rsidP="00B52F64">
            <w:pPr>
              <w:adjustRightInd w:val="0"/>
              <w:ind w:right="113" w:firstLineChars="100" w:firstLine="203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z w:val="22"/>
                <w:szCs w:val="22"/>
              </w:rPr>
              <w:t>変更前：</w:t>
            </w:r>
          </w:p>
        </w:tc>
      </w:tr>
      <w:tr w:rsidR="00CB3AB2" w:rsidRPr="00B52F64" w:rsidTr="009A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2552" w:type="dxa"/>
            <w:vMerge/>
            <w:vAlign w:val="center"/>
          </w:tcPr>
          <w:p w:rsidR="00CB3AB2" w:rsidRPr="00B52F64" w:rsidRDefault="00CB3AB2" w:rsidP="00772DC8">
            <w:pPr>
              <w:adjustRightInd w:val="0"/>
              <w:ind w:left="113" w:right="113"/>
              <w:jc w:val="center"/>
              <w:rPr>
                <w:rFonts w:hAnsi="Courier New" w:hint="eastAsia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CB3AB2" w:rsidRPr="00B52F64" w:rsidRDefault="00CB3AB2" w:rsidP="00B52F64">
            <w:pPr>
              <w:adjustRightInd w:val="0"/>
              <w:ind w:right="113" w:firstLineChars="100" w:firstLine="203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z w:val="22"/>
                <w:szCs w:val="22"/>
              </w:rPr>
              <w:t>変更後：</w:t>
            </w:r>
          </w:p>
        </w:tc>
      </w:tr>
      <w:tr w:rsidR="00CB3AB2" w:rsidRPr="00B52F64" w:rsidTr="009A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2552" w:type="dxa"/>
            <w:vAlign w:val="center"/>
          </w:tcPr>
          <w:p w:rsidR="00CB3AB2" w:rsidRPr="00B52F64" w:rsidRDefault="00CB3AB2" w:rsidP="00772DC8">
            <w:pPr>
              <w:adjustRightInd w:val="0"/>
              <w:ind w:right="113" w:firstLineChars="50" w:firstLine="122"/>
              <w:jc w:val="center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pacing w:val="20"/>
                <w:sz w:val="22"/>
                <w:szCs w:val="22"/>
              </w:rPr>
              <w:t>変更又は中止の理由</w:t>
            </w:r>
          </w:p>
        </w:tc>
        <w:tc>
          <w:tcPr>
            <w:tcW w:w="6520" w:type="dxa"/>
            <w:gridSpan w:val="3"/>
            <w:vAlign w:val="center"/>
          </w:tcPr>
          <w:p w:rsidR="00CB3AB2" w:rsidRPr="00B52F64" w:rsidRDefault="00B52F64" w:rsidP="00B52F64">
            <w:pPr>
              <w:adjustRightInd w:val="0"/>
              <w:ind w:right="11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CB3AB2" w:rsidRPr="00B52F64" w:rsidTr="009A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2552" w:type="dxa"/>
            <w:vAlign w:val="center"/>
          </w:tcPr>
          <w:p w:rsidR="00CB3AB2" w:rsidRPr="00B52F64" w:rsidRDefault="00CB3AB2" w:rsidP="00772DC8">
            <w:pPr>
              <w:adjustRightInd w:val="0"/>
              <w:ind w:right="113" w:firstLineChars="50" w:firstLine="102"/>
              <w:jc w:val="center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z w:val="22"/>
                <w:szCs w:val="22"/>
              </w:rPr>
              <w:t>変更又は中止年月日</w:t>
            </w:r>
          </w:p>
        </w:tc>
        <w:tc>
          <w:tcPr>
            <w:tcW w:w="6520" w:type="dxa"/>
            <w:gridSpan w:val="3"/>
            <w:vAlign w:val="center"/>
          </w:tcPr>
          <w:p w:rsidR="00CB3AB2" w:rsidRPr="00B52F64" w:rsidRDefault="00CB3AB2" w:rsidP="009A5523">
            <w:pPr>
              <w:adjustRightInd w:val="0"/>
              <w:ind w:right="113" w:firstLineChars="500" w:firstLine="1016"/>
              <w:rPr>
                <w:rFonts w:hAnsi="Courier New" w:hint="eastAsia"/>
                <w:sz w:val="22"/>
                <w:szCs w:val="22"/>
              </w:rPr>
            </w:pPr>
            <w:r w:rsidRPr="00B52F64">
              <w:rPr>
                <w:rFonts w:hAnsi="Courier New" w:hint="eastAsia"/>
                <w:sz w:val="22"/>
                <w:szCs w:val="22"/>
              </w:rPr>
              <w:t>年　　月　　日</w:t>
            </w:r>
          </w:p>
        </w:tc>
      </w:tr>
      <w:tr w:rsidR="00B52F64" w:rsidRPr="00B52F64" w:rsidTr="009A5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2552" w:type="dxa"/>
            <w:vAlign w:val="center"/>
          </w:tcPr>
          <w:p w:rsidR="00B52F64" w:rsidRPr="00B52F64" w:rsidRDefault="00B52F64" w:rsidP="00772DC8">
            <w:pPr>
              <w:adjustRightInd w:val="0"/>
              <w:ind w:right="113" w:firstLineChars="50" w:firstLine="102"/>
              <w:jc w:val="center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添付書類</w:t>
            </w:r>
          </w:p>
        </w:tc>
        <w:tc>
          <w:tcPr>
            <w:tcW w:w="6520" w:type="dxa"/>
            <w:gridSpan w:val="3"/>
            <w:vAlign w:val="center"/>
          </w:tcPr>
          <w:p w:rsidR="00B52F64" w:rsidRPr="00B52F64" w:rsidRDefault="00B52F64" w:rsidP="00B52F64">
            <w:pPr>
              <w:adjustRightInd w:val="0"/>
              <w:ind w:right="113" w:firstLineChars="100" w:firstLine="203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変更内容が確認できる挙証資料</w:t>
            </w:r>
          </w:p>
        </w:tc>
      </w:tr>
    </w:tbl>
    <w:p w:rsidR="00CB3AB2" w:rsidRPr="00B52F64" w:rsidRDefault="00CB3AB2" w:rsidP="00CB3AB2">
      <w:pPr>
        <w:rPr>
          <w:rFonts w:hAnsi="Courier New"/>
          <w:sz w:val="22"/>
          <w:szCs w:val="22"/>
        </w:rPr>
      </w:pPr>
    </w:p>
    <w:p w:rsidR="00483FF3" w:rsidRDefault="00483FF3">
      <w:pPr>
        <w:rPr>
          <w:rFonts w:hAnsi="Courier New" w:hint="eastAsia"/>
          <w:bdr w:val="single" w:sz="4" w:space="0" w:color="auto"/>
        </w:rPr>
      </w:pPr>
    </w:p>
    <w:sectPr w:rsidR="00483FF3" w:rsidSect="009A5523">
      <w:footerReference w:type="even" r:id="rId7"/>
      <w:pgSz w:w="11906" w:h="16838" w:code="9"/>
      <w:pgMar w:top="1418" w:right="1418" w:bottom="1418" w:left="1418" w:header="567" w:footer="992" w:gutter="0"/>
      <w:cols w:space="425"/>
      <w:docGrid w:type="linesAndChars" w:linePitch="3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290B" w:rsidRDefault="0034290B">
      <w:r>
        <w:separator/>
      </w:r>
    </w:p>
  </w:endnote>
  <w:endnote w:type="continuationSeparator" w:id="0">
    <w:p w:rsidR="0034290B" w:rsidRDefault="0034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6D5" w:rsidRDefault="00CC16D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C16D5" w:rsidRDefault="00CC1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290B" w:rsidRDefault="0034290B">
      <w:r>
        <w:separator/>
      </w:r>
    </w:p>
  </w:footnote>
  <w:footnote w:type="continuationSeparator" w:id="0">
    <w:p w:rsidR="0034290B" w:rsidRDefault="0034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088"/>
    <w:multiLevelType w:val="hybridMultilevel"/>
    <w:tmpl w:val="40D0B69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A58028D"/>
    <w:multiLevelType w:val="hybridMultilevel"/>
    <w:tmpl w:val="0D2C955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FF00F4"/>
    <w:multiLevelType w:val="hybridMultilevel"/>
    <w:tmpl w:val="FAFC1D42"/>
    <w:lvl w:ilvl="0">
      <w:start w:val="9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676ABC"/>
    <w:multiLevelType w:val="hybridMultilevel"/>
    <w:tmpl w:val="74405680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782043520">
    <w:abstractNumId w:val="1"/>
  </w:num>
  <w:num w:numId="2" w16cid:durableId="634869778">
    <w:abstractNumId w:val="3"/>
  </w:num>
  <w:num w:numId="3" w16cid:durableId="1824080322">
    <w:abstractNumId w:val="2"/>
  </w:num>
  <w:num w:numId="4" w16cid:durableId="208819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93"/>
  <w:drawingGridVerticalSpacing w:val="311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FB"/>
    <w:rsid w:val="00031A36"/>
    <w:rsid w:val="00236D93"/>
    <w:rsid w:val="002F1D22"/>
    <w:rsid w:val="0034290B"/>
    <w:rsid w:val="003B1C11"/>
    <w:rsid w:val="0044307D"/>
    <w:rsid w:val="00483FF3"/>
    <w:rsid w:val="005452C2"/>
    <w:rsid w:val="005578E4"/>
    <w:rsid w:val="00600737"/>
    <w:rsid w:val="006170DC"/>
    <w:rsid w:val="007001E2"/>
    <w:rsid w:val="00772DC8"/>
    <w:rsid w:val="00872E28"/>
    <w:rsid w:val="00880D9F"/>
    <w:rsid w:val="00884FE8"/>
    <w:rsid w:val="0089465A"/>
    <w:rsid w:val="008C24BA"/>
    <w:rsid w:val="008E30FA"/>
    <w:rsid w:val="009A5523"/>
    <w:rsid w:val="00A20CFB"/>
    <w:rsid w:val="00A53622"/>
    <w:rsid w:val="00A71C77"/>
    <w:rsid w:val="00AE4143"/>
    <w:rsid w:val="00B4573A"/>
    <w:rsid w:val="00B52F64"/>
    <w:rsid w:val="00C24D22"/>
    <w:rsid w:val="00CB3AB2"/>
    <w:rsid w:val="00CC16D5"/>
    <w:rsid w:val="00DD67CA"/>
    <w:rsid w:val="00E126F0"/>
    <w:rsid w:val="00E318D8"/>
    <w:rsid w:val="00E9046F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FCDB0-ACD6-405B-8AEC-7E636900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">
    <w:name w:val="第＊条9"/>
    <w:basedOn w:val="a"/>
    <w:pPr>
      <w:ind w:left="210" w:hanging="210"/>
    </w:pPr>
  </w:style>
  <w:style w:type="paragraph" w:customStyle="1" w:styleId="90">
    <w:name w:val="項9"/>
    <w:basedOn w:val="a"/>
    <w:pPr>
      <w:ind w:left="210" w:hanging="210"/>
    </w:pPr>
  </w:style>
  <w:style w:type="paragraph" w:customStyle="1" w:styleId="91">
    <w:name w:val="号細分9"/>
    <w:basedOn w:val="a"/>
    <w:pPr>
      <w:ind w:left="686" w:hanging="686"/>
    </w:pPr>
  </w:style>
  <w:style w:type="paragraph" w:customStyle="1" w:styleId="92">
    <w:name w:val="タイトル9"/>
    <w:basedOn w:val="a"/>
    <w:pPr>
      <w:ind w:left="919" w:right="902"/>
    </w:pPr>
    <w:rPr>
      <w:spacing w:val="2"/>
      <w:sz w:val="28"/>
    </w:rPr>
  </w:style>
  <w:style w:type="paragraph" w:customStyle="1" w:styleId="910">
    <w:name w:val="タイトル91"/>
    <w:basedOn w:val="a"/>
    <w:pPr>
      <w:ind w:left="919" w:right="902"/>
    </w:pPr>
    <w:rPr>
      <w:spacing w:val="2"/>
      <w:sz w:val="28"/>
    </w:rPr>
  </w:style>
  <w:style w:type="paragraph" w:customStyle="1" w:styleId="911">
    <w:name w:val="第＊条91"/>
    <w:basedOn w:val="a"/>
    <w:pPr>
      <w:ind w:left="210" w:hanging="210"/>
    </w:pPr>
  </w:style>
  <w:style w:type="paragraph" w:customStyle="1" w:styleId="912">
    <w:name w:val="号細分91"/>
    <w:basedOn w:val="a"/>
    <w:pPr>
      <w:ind w:left="686" w:hanging="686"/>
    </w:pPr>
  </w:style>
  <w:style w:type="paragraph" w:customStyle="1" w:styleId="913">
    <w:name w:val="項91"/>
    <w:basedOn w:val="a"/>
    <w:pPr>
      <w:ind w:left="210" w:hanging="210"/>
    </w:pPr>
  </w:style>
  <w:style w:type="paragraph" w:customStyle="1" w:styleId="52">
    <w:name w:val="項52"/>
    <w:basedOn w:val="a"/>
    <w:pPr>
      <w:ind w:left="210" w:hanging="210"/>
    </w:pPr>
  </w:style>
  <w:style w:type="paragraph" w:styleId="aa">
    <w:name w:val="Note Heading"/>
    <w:basedOn w:val="a"/>
    <w:next w:val="a"/>
    <w:semiHidden/>
    <w:pPr>
      <w:wordWrap/>
      <w:overflowPunct/>
      <w:autoSpaceDE/>
      <w:autoSpaceDN/>
      <w:jc w:val="center"/>
    </w:pPr>
    <w:rPr>
      <w:rFonts w:ascii="Century"/>
      <w:szCs w:val="21"/>
    </w:rPr>
  </w:style>
  <w:style w:type="paragraph" w:customStyle="1" w:styleId="ab">
    <w:name w:val="スタイル２"/>
    <w:basedOn w:val="a"/>
    <w:pPr>
      <w:wordWrap/>
      <w:overflowPunct/>
      <w:autoSpaceDE/>
      <w:autoSpaceDN/>
      <w:adjustRightInd w:val="0"/>
    </w:pPr>
    <w:rPr>
      <w:rFonts w:hint="eastAsia"/>
      <w:szCs w:val="24"/>
    </w:rPr>
  </w:style>
  <w:style w:type="paragraph" w:styleId="ac">
    <w:name w:val="Body Text Indent"/>
    <w:basedOn w:val="a"/>
    <w:semiHidden/>
    <w:pPr>
      <w:ind w:firstLine="4827"/>
    </w:pPr>
    <w:rPr>
      <w:rFonts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E9046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04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出雲市ごみ集積場設置等経費補助金交付要綱</vt:lpstr>
      <vt:lpstr>出雲市ごみ集積場設置等経費補助金交付要綱</vt:lpstr>
    </vt:vector>
  </TitlesOfParts>
  <Manager> </Manager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出雲市ごみ集積場設置等経費補助金交付要綱</dc:title>
  <dc:subject> </dc:subject>
  <dc:creator>RD074</dc:creator>
  <cp:keywords/>
  <cp:lastModifiedBy>Hidenori Suzuki</cp:lastModifiedBy>
  <cp:revision>2</cp:revision>
  <cp:lastPrinted>2017-09-27T05:27:00Z</cp:lastPrinted>
  <dcterms:created xsi:type="dcterms:W3CDTF">2025-09-14T04:47:00Z</dcterms:created>
  <dcterms:modified xsi:type="dcterms:W3CDTF">2025-09-14T04:47:00Z</dcterms:modified>
</cp:coreProperties>
</file>