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E95" w:rsidRDefault="009142E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</w:t>
      </w:r>
      <w:r w:rsidR="00927E95">
        <w:rPr>
          <w:rFonts w:hint="eastAsia"/>
        </w:rPr>
        <w:t>第</w:t>
      </w:r>
      <w:r w:rsidR="004E23BD">
        <w:rPr>
          <w:rFonts w:hint="eastAsia"/>
        </w:rPr>
        <w:t>１</w:t>
      </w:r>
      <w:r w:rsidR="00927E95">
        <w:rPr>
          <w:rFonts w:hint="eastAsia"/>
        </w:rPr>
        <w:t>号</w:t>
      </w:r>
      <w:r w:rsidR="00E10B4F">
        <w:rPr>
          <w:rFonts w:hint="eastAsia"/>
        </w:rPr>
        <w:t>(第</w:t>
      </w:r>
      <w:r w:rsidR="004E23BD">
        <w:rPr>
          <w:rFonts w:hint="eastAsia"/>
        </w:rPr>
        <w:t>６</w:t>
      </w:r>
      <w:r w:rsidR="00E10B4F">
        <w:rPr>
          <w:rFonts w:hint="eastAsia"/>
        </w:rPr>
        <w:t>条関係)</w:t>
      </w:r>
    </w:p>
    <w:p w:rsidR="00987BA6" w:rsidRDefault="00987BA6" w:rsidP="00987BA6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年　 月　 日</w:t>
      </w:r>
    </w:p>
    <w:p w:rsidR="00987BA6" w:rsidRDefault="00987BA6" w:rsidP="00987BA6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出雲市長　　　様</w:t>
      </w:r>
    </w:p>
    <w:p w:rsidR="00987BA6" w:rsidRDefault="00987BA6" w:rsidP="00987BA6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987BA6" w:rsidRDefault="00987BA6" w:rsidP="00987BA6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</w:t>
      </w:r>
    </w:p>
    <w:p w:rsidR="00987BA6" w:rsidRDefault="00987BA6" w:rsidP="00987BA6">
      <w:pPr>
        <w:wordWrap w:val="0"/>
        <w:overflowPunct w:val="0"/>
        <w:autoSpaceDE w:val="0"/>
        <w:autoSpaceDN w:val="0"/>
        <w:ind w:left="102" w:right="102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</w:t>
      </w:r>
      <w:r w:rsidR="00765E35">
        <w:rPr>
          <w:rFonts w:hint="eastAsia"/>
        </w:rPr>
        <w:t xml:space="preserve">　　　　</w:t>
      </w:r>
    </w:p>
    <w:p w:rsidR="00987BA6" w:rsidRDefault="00987BA6" w:rsidP="00987B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話(　　　 )　　　　　　　</w:t>
      </w:r>
    </w:p>
    <w:p w:rsidR="00987BA6" w:rsidRDefault="00987BA6" w:rsidP="00987BA6">
      <w:pPr>
        <w:overflowPunct w:val="0"/>
        <w:autoSpaceDE w:val="0"/>
        <w:autoSpaceDN w:val="0"/>
        <w:jc w:val="right"/>
        <w:rPr>
          <w:rFonts w:hAnsi="Century"/>
        </w:rPr>
      </w:pPr>
    </w:p>
    <w:p w:rsidR="005D07D6" w:rsidRDefault="005D07D6" w:rsidP="00987BA6">
      <w:pPr>
        <w:overflowPunct w:val="0"/>
        <w:autoSpaceDE w:val="0"/>
        <w:autoSpaceDN w:val="0"/>
        <w:jc w:val="right"/>
        <w:rPr>
          <w:rFonts w:hAnsi="Century" w:hint="eastAsia"/>
        </w:rPr>
      </w:pPr>
    </w:p>
    <w:p w:rsidR="00927E95" w:rsidRDefault="0012763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防災士資格取得</w:t>
      </w:r>
      <w:r w:rsidR="00927E95">
        <w:rPr>
          <w:rFonts w:hint="eastAsia"/>
        </w:rPr>
        <w:t>助成</w:t>
      </w:r>
      <w:r w:rsidR="00E10B4F">
        <w:rPr>
          <w:rFonts w:hint="eastAsia"/>
        </w:rPr>
        <w:t>金交付</w:t>
      </w:r>
      <w:r w:rsidR="00927E95">
        <w:rPr>
          <w:rFonts w:hint="eastAsia"/>
        </w:rPr>
        <w:t>申請書</w:t>
      </w:r>
    </w:p>
    <w:p w:rsidR="00987BA6" w:rsidRDefault="00987BA6">
      <w:pPr>
        <w:wordWrap w:val="0"/>
        <w:overflowPunct w:val="0"/>
        <w:autoSpaceDE w:val="0"/>
        <w:autoSpaceDN w:val="0"/>
        <w:jc w:val="center"/>
      </w:pPr>
    </w:p>
    <w:p w:rsidR="005D07D6" w:rsidRPr="0012763D" w:rsidRDefault="005D07D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87BA6" w:rsidRDefault="0012763D" w:rsidP="00987BA6">
      <w:pPr>
        <w:overflowPunct w:val="0"/>
        <w:autoSpaceDE w:val="0"/>
        <w:autoSpaceDN w:val="0"/>
        <w:ind w:firstLineChars="100" w:firstLine="210"/>
        <w:jc w:val="left"/>
        <w:rPr>
          <w:rFonts w:hint="eastAsia"/>
        </w:rPr>
      </w:pPr>
      <w:r>
        <w:rPr>
          <w:rFonts w:hint="eastAsia"/>
        </w:rPr>
        <w:t>防災士資格取得</w:t>
      </w:r>
      <w:r w:rsidR="00987BA6">
        <w:rPr>
          <w:rFonts w:hAnsi="ＭＳ 明朝" w:hint="eastAsia"/>
        </w:rPr>
        <w:t>助成金</w:t>
      </w:r>
      <w:r w:rsidR="00987BA6">
        <w:rPr>
          <w:rFonts w:hint="eastAsia"/>
        </w:rPr>
        <w:t>の交付を受けたいので、</w:t>
      </w:r>
      <w:r>
        <w:rPr>
          <w:rFonts w:hint="eastAsia"/>
        </w:rPr>
        <w:t>出雲市防災士資格取得</w:t>
      </w:r>
      <w:r w:rsidR="00987BA6">
        <w:rPr>
          <w:rFonts w:hAnsi="ＭＳ 明朝" w:hint="eastAsia"/>
        </w:rPr>
        <w:t>助成金交付要綱第</w:t>
      </w:r>
      <w:r w:rsidR="00393455">
        <w:rPr>
          <w:rFonts w:hAnsi="ＭＳ 明朝" w:hint="eastAsia"/>
        </w:rPr>
        <w:t>6</w:t>
      </w:r>
      <w:r w:rsidR="00987BA6">
        <w:rPr>
          <w:rFonts w:hAnsi="ＭＳ 明朝" w:hint="eastAsia"/>
        </w:rPr>
        <w:t>条</w:t>
      </w:r>
      <w:r w:rsidR="00232D45">
        <w:rPr>
          <w:rFonts w:hint="eastAsia"/>
        </w:rPr>
        <w:t>の規定により、関係書類を添えて</w:t>
      </w:r>
      <w:r w:rsidR="00987BA6">
        <w:rPr>
          <w:rFonts w:hint="eastAsia"/>
        </w:rPr>
        <w:t>申請します。</w:t>
      </w:r>
    </w:p>
    <w:p w:rsidR="00987BA6" w:rsidRDefault="00987BA6" w:rsidP="00232D45">
      <w:pPr>
        <w:overflowPunct w:val="0"/>
        <w:autoSpaceDE w:val="0"/>
        <w:autoSpaceDN w:val="0"/>
        <w:rPr>
          <w:rFonts w:hint="eastAsia"/>
        </w:rPr>
      </w:pP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232D45" w:rsidTr="005D0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D45" w:rsidRDefault="00232D45" w:rsidP="0012763D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45" w:rsidRDefault="00232D4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927E95" w:rsidTr="005D0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E95" w:rsidRDefault="00927E95" w:rsidP="0012763D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 w:rsidRPr="00D47DD4">
              <w:rPr>
                <w:rFonts w:hint="eastAsia"/>
                <w:spacing w:val="26"/>
                <w:kern w:val="0"/>
                <w:fitText w:val="1260" w:id="1655972864"/>
              </w:rPr>
              <w:t>交付申請</w:t>
            </w:r>
            <w:r w:rsidRPr="00D47DD4">
              <w:rPr>
                <w:rFonts w:hint="eastAsia"/>
                <w:spacing w:val="1"/>
                <w:kern w:val="0"/>
                <w:fitText w:val="1260" w:id="1655972864"/>
              </w:rPr>
              <w:t>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9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927E95" w:rsidTr="005D0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27E95" w:rsidRDefault="0012763D" w:rsidP="0012763D">
            <w:pPr>
              <w:overflowPunct w:val="0"/>
              <w:autoSpaceDE w:val="0"/>
              <w:autoSpaceDN w:val="0"/>
              <w:ind w:right="102"/>
              <w:jc w:val="center"/>
              <w:rPr>
                <w:rFonts w:hint="eastAsia"/>
              </w:rPr>
            </w:pPr>
            <w:r w:rsidRPr="005D07D6">
              <w:rPr>
                <w:rFonts w:hint="eastAsia"/>
                <w:spacing w:val="26"/>
                <w:kern w:val="0"/>
                <w:fitText w:val="1260" w:id="1655972865"/>
              </w:rPr>
              <w:t>資格取得</w:t>
            </w:r>
            <w:r w:rsidRPr="005D07D6">
              <w:rPr>
                <w:rFonts w:hint="eastAsia"/>
                <w:spacing w:val="1"/>
                <w:kern w:val="0"/>
                <w:fitText w:val="1260" w:id="1655972865"/>
              </w:rPr>
              <w:t>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9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927E95" w:rsidTr="005D0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27E9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95" w:rsidRDefault="00927E9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2B2FB3" w:rsidTr="00127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FB3" w:rsidRDefault="002B2FB3" w:rsidP="0012763D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 w:rsidRPr="00D47DD4">
              <w:rPr>
                <w:rFonts w:hint="eastAsia"/>
                <w:spacing w:val="70"/>
                <w:kern w:val="0"/>
                <w:fitText w:val="1260" w:id="1655972866"/>
              </w:rPr>
              <w:t>添付書</w:t>
            </w:r>
            <w:r w:rsidRPr="00D47DD4">
              <w:rPr>
                <w:rFonts w:hint="eastAsia"/>
                <w:kern w:val="0"/>
                <w:fitText w:val="1260" w:id="1655972866"/>
              </w:rPr>
              <w:t>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3D" w:rsidRDefault="0012763D" w:rsidP="009D5EBA">
            <w:pPr>
              <w:ind w:firstLineChars="100" w:firstLine="210"/>
              <w:rPr>
                <w:rFonts w:hAnsi="ＭＳ 明朝"/>
              </w:rPr>
            </w:pPr>
            <w:r w:rsidRPr="00493927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 xml:space="preserve">　日本防災士機構に提出する認証登録申請書の写し</w:t>
            </w:r>
          </w:p>
          <w:p w:rsidR="006A4C2A" w:rsidRPr="009E577D" w:rsidRDefault="0012763D" w:rsidP="009D5EBA">
            <w:pPr>
              <w:ind w:firstLineChars="100" w:firstLine="210"/>
              <w:rPr>
                <w:rFonts w:hAnsi="ＭＳ 明朝" w:hint="eastAsia"/>
              </w:rPr>
            </w:pPr>
            <w:r w:rsidRPr="00A1685B">
              <w:rPr>
                <w:rFonts w:hAnsi="ＭＳ 明朝" w:hint="eastAsia"/>
              </w:rPr>
              <w:t xml:space="preserve">2　</w:t>
            </w:r>
            <w:r w:rsidR="005D07D6">
              <w:rPr>
                <w:rFonts w:hAnsi="ＭＳ 明朝" w:hint="eastAsia"/>
              </w:rPr>
              <w:t>その他市長が必要と認める書類</w:t>
            </w:r>
          </w:p>
        </w:tc>
      </w:tr>
    </w:tbl>
    <w:p w:rsidR="00927E95" w:rsidRDefault="00927E9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27E95" w:rsidSect="00922261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7EF1" w:rsidRDefault="00B97EF1" w:rsidP="00927E95">
      <w:r>
        <w:separator/>
      </w:r>
    </w:p>
  </w:endnote>
  <w:endnote w:type="continuationSeparator" w:id="0">
    <w:p w:rsidR="00B97EF1" w:rsidRDefault="00B97EF1" w:rsidP="0092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7EF1" w:rsidRDefault="00B97EF1" w:rsidP="00927E95">
      <w:r>
        <w:separator/>
      </w:r>
    </w:p>
  </w:footnote>
  <w:footnote w:type="continuationSeparator" w:id="0">
    <w:p w:rsidR="00B97EF1" w:rsidRDefault="00B97EF1" w:rsidP="0092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678"/>
    <w:rsid w:val="00051BCB"/>
    <w:rsid w:val="00103B85"/>
    <w:rsid w:val="0012763D"/>
    <w:rsid w:val="00152740"/>
    <w:rsid w:val="001916AE"/>
    <w:rsid w:val="002154EF"/>
    <w:rsid w:val="00232D45"/>
    <w:rsid w:val="0026535B"/>
    <w:rsid w:val="00291E84"/>
    <w:rsid w:val="002B2FB3"/>
    <w:rsid w:val="002E3FEE"/>
    <w:rsid w:val="00317FAB"/>
    <w:rsid w:val="00337885"/>
    <w:rsid w:val="00345810"/>
    <w:rsid w:val="00393455"/>
    <w:rsid w:val="003E237E"/>
    <w:rsid w:val="00466B67"/>
    <w:rsid w:val="00466D62"/>
    <w:rsid w:val="004D6CD6"/>
    <w:rsid w:val="004E23BD"/>
    <w:rsid w:val="004F0F0B"/>
    <w:rsid w:val="005761D1"/>
    <w:rsid w:val="00586EBF"/>
    <w:rsid w:val="005D07D6"/>
    <w:rsid w:val="006A4C2A"/>
    <w:rsid w:val="006C139B"/>
    <w:rsid w:val="00702890"/>
    <w:rsid w:val="00745F2A"/>
    <w:rsid w:val="00765E35"/>
    <w:rsid w:val="00770BB0"/>
    <w:rsid w:val="00781A91"/>
    <w:rsid w:val="007B7678"/>
    <w:rsid w:val="008B3A43"/>
    <w:rsid w:val="00913AD3"/>
    <w:rsid w:val="009142E0"/>
    <w:rsid w:val="00922261"/>
    <w:rsid w:val="00927E95"/>
    <w:rsid w:val="0095620F"/>
    <w:rsid w:val="00987BA6"/>
    <w:rsid w:val="009D2AD0"/>
    <w:rsid w:val="009D5EBA"/>
    <w:rsid w:val="009E577D"/>
    <w:rsid w:val="00A120EA"/>
    <w:rsid w:val="00A57C03"/>
    <w:rsid w:val="00A926EE"/>
    <w:rsid w:val="00A97A72"/>
    <w:rsid w:val="00AB72C6"/>
    <w:rsid w:val="00AC086F"/>
    <w:rsid w:val="00B16809"/>
    <w:rsid w:val="00B73902"/>
    <w:rsid w:val="00B84E40"/>
    <w:rsid w:val="00B97EF1"/>
    <w:rsid w:val="00BF112E"/>
    <w:rsid w:val="00BF4AC3"/>
    <w:rsid w:val="00C04687"/>
    <w:rsid w:val="00C726BD"/>
    <w:rsid w:val="00C82C1C"/>
    <w:rsid w:val="00CC4BE6"/>
    <w:rsid w:val="00D058E8"/>
    <w:rsid w:val="00D16106"/>
    <w:rsid w:val="00D17BB5"/>
    <w:rsid w:val="00D21104"/>
    <w:rsid w:val="00D47DD4"/>
    <w:rsid w:val="00DA4EE3"/>
    <w:rsid w:val="00E10B4F"/>
    <w:rsid w:val="00E14F07"/>
    <w:rsid w:val="00EC0530"/>
    <w:rsid w:val="00F314AF"/>
    <w:rsid w:val="00F55D5B"/>
    <w:rsid w:val="00F96AED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0290CE-42A0-4F97-91D3-D2EEFB78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 Spacing"/>
    <w:uiPriority w:val="1"/>
    <w:qFormat/>
    <w:rsid w:val="006A4C2A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13A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3A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12763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2018-03-13T00:40:00Z</cp:lastPrinted>
  <dcterms:created xsi:type="dcterms:W3CDTF">2025-09-14T04:50:00Z</dcterms:created>
  <dcterms:modified xsi:type="dcterms:W3CDTF">2025-09-14T04:50:00Z</dcterms:modified>
</cp:coreProperties>
</file>