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様式第3号(第4条関係)</w:t>
      </w: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</w:p>
    <w:p w:rsidR="008C0C6A" w:rsidRPr="00C747BC" w:rsidRDefault="008C0C6A">
      <w:pPr>
        <w:wordWrap w:val="0"/>
        <w:overflowPunct w:val="0"/>
        <w:autoSpaceDE w:val="0"/>
        <w:autoSpaceDN w:val="0"/>
        <w:jc w:val="center"/>
        <w:rPr>
          <w:rFonts w:hint="eastAsia"/>
          <w:b/>
          <w:sz w:val="24"/>
          <w:szCs w:val="24"/>
        </w:rPr>
      </w:pPr>
      <w:r w:rsidRPr="00C747BC">
        <w:rPr>
          <w:rFonts w:hint="eastAsia"/>
          <w:b/>
          <w:sz w:val="24"/>
          <w:szCs w:val="24"/>
        </w:rPr>
        <w:t>おむつ代医療費控除証明書を発行できない理由書</w:t>
      </w:r>
    </w:p>
    <w:p w:rsidR="008C0C6A" w:rsidRPr="00C747BC" w:rsidRDefault="008C0C6A">
      <w:pPr>
        <w:wordWrap w:val="0"/>
        <w:overflowPunct w:val="0"/>
        <w:autoSpaceDE w:val="0"/>
        <w:autoSpaceDN w:val="0"/>
        <w:rPr>
          <w:rFonts w:hint="eastAsia"/>
          <w:b/>
          <w:sz w:val="24"/>
          <w:szCs w:val="24"/>
        </w:rPr>
      </w:pPr>
    </w:p>
    <w:p w:rsidR="00CA4DDC" w:rsidRDefault="008C0C6A" w:rsidP="008D138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第　　</w:t>
      </w:r>
      <w:r w:rsidR="00CA4DDC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8C0C6A" w:rsidRDefault="008C0C6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</w:t>
      </w:r>
      <w:r w:rsidR="00CA4DDC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CA4DD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A426EF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</w:p>
    <w:p w:rsidR="008C0C6A" w:rsidRDefault="00F50461" w:rsidP="00CA4DDC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出雲市長　　　</w:t>
      </w:r>
      <w:r w:rsidR="00A426EF">
        <w:rPr>
          <w:rFonts w:hint="eastAsia"/>
          <w:lang w:eastAsia="zh-TW"/>
        </w:rPr>
        <w:t xml:space="preserve">　</w:t>
      </w:r>
      <w:r w:rsidR="00CA4DDC">
        <w:rPr>
          <w:rFonts w:hint="eastAsia"/>
          <w:lang w:eastAsia="zh-TW"/>
        </w:rPr>
        <w:t xml:space="preserve">　　　</w:t>
      </w:r>
      <w:r w:rsidR="00A426E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F50461">
        <w:rPr>
          <w:rFonts w:hint="eastAsia"/>
          <w:position w:val="1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あなたからの申請に基づき、下記の対象者が　　　　年に使用したおむつ代の医療費控除の証明に必要な事項について、主治医意見書を確認しましたが、</w:t>
      </w:r>
      <w:r w:rsidR="006A0B1E">
        <w:rPr>
          <w:rFonts w:hint="eastAsia"/>
        </w:rPr>
        <w:t>次の事由</w:t>
      </w:r>
      <w:r w:rsidR="002B08A9">
        <w:rPr>
          <w:rFonts w:hint="eastAsia"/>
        </w:rPr>
        <w:t>により、おむつ代の医療費控除を受ける</w:t>
      </w:r>
      <w:r w:rsidR="00A426EF">
        <w:rPr>
          <w:rFonts w:hint="eastAsia"/>
        </w:rPr>
        <w:t>ための「おむつ代医療費控除証明書」は発行できませんので、ご了承くだ</w:t>
      </w:r>
      <w:r w:rsidR="002B08A9">
        <w:rPr>
          <w:rFonts w:hint="eastAsia"/>
        </w:rPr>
        <w:t>さい。</w:t>
      </w: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</w:p>
    <w:p w:rsidR="00C747BC" w:rsidRPr="00C747BC" w:rsidRDefault="002B08A9" w:rsidP="00C747BC">
      <w:pPr>
        <w:wordWrap w:val="0"/>
        <w:overflowPunct w:val="0"/>
        <w:autoSpaceDE w:val="0"/>
        <w:autoSpaceDN w:val="0"/>
        <w:rPr>
          <w:rFonts w:hint="eastAsia"/>
          <w:bdr w:val="single" w:sz="4" w:space="0" w:color="auto"/>
        </w:rPr>
      </w:pPr>
      <w:r w:rsidRPr="00C747BC">
        <w:rPr>
          <w:rFonts w:hint="eastAsia"/>
          <w:bdr w:val="single" w:sz="4" w:space="0" w:color="auto"/>
        </w:rPr>
        <w:t>発行できない事由</w:t>
      </w:r>
      <w:r w:rsidR="00C747BC">
        <w:rPr>
          <w:rFonts w:hint="eastAsia"/>
        </w:rPr>
        <w:t xml:space="preserve">　　</w:t>
      </w:r>
      <w:r w:rsidR="00C747BC" w:rsidRPr="00C747BC">
        <w:rPr>
          <w:rFonts w:hint="eastAsia"/>
        </w:rPr>
        <w:t xml:space="preserve">（該当するものに○）　</w:t>
      </w:r>
      <w:r w:rsidR="00C747BC">
        <w:rPr>
          <w:rFonts w:hint="eastAsia"/>
        </w:rPr>
        <w:t xml:space="preserve">　　</w:t>
      </w:r>
    </w:p>
    <w:p w:rsidR="002B08A9" w:rsidRDefault="002B08A9">
      <w:pPr>
        <w:wordWrap w:val="0"/>
        <w:overflowPunct w:val="0"/>
        <w:autoSpaceDE w:val="0"/>
        <w:autoSpaceDN w:val="0"/>
        <w:rPr>
          <w:rFonts w:hint="eastAsia"/>
        </w:rPr>
      </w:pPr>
    </w:p>
    <w:p w:rsidR="008C0C6A" w:rsidRDefault="002B08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１　</w:t>
      </w:r>
      <w:r w:rsidR="006A0B1E">
        <w:rPr>
          <w:rFonts w:hint="eastAsia"/>
        </w:rPr>
        <w:t>「主治医意見書の作成日」</w:t>
      </w:r>
      <w:r w:rsidR="008C0C6A">
        <w:rPr>
          <w:rFonts w:hint="eastAsia"/>
        </w:rPr>
        <w:t>が　　　　年中でない</w:t>
      </w:r>
    </w:p>
    <w:p w:rsidR="002B08A9" w:rsidRDefault="002B08A9">
      <w:pPr>
        <w:wordWrap w:val="0"/>
        <w:overflowPunct w:val="0"/>
        <w:autoSpaceDE w:val="0"/>
        <w:autoSpaceDN w:val="0"/>
        <w:ind w:left="210" w:hanging="210"/>
      </w:pPr>
    </w:p>
    <w:p w:rsidR="008C0C6A" w:rsidRDefault="002B08A9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>２　「障害高齢者</w:t>
      </w:r>
      <w:r w:rsidR="008C0C6A">
        <w:rPr>
          <w:rFonts w:hint="eastAsia"/>
        </w:rPr>
        <w:t>の日常生活自立度(寝たきり度)が(</w:t>
      </w:r>
      <w:r w:rsidR="006A0B1E">
        <w:rPr>
          <w:rFonts w:hint="eastAsia"/>
        </w:rPr>
        <w:t xml:space="preserve">　</w:t>
      </w:r>
      <w:r>
        <w:rPr>
          <w:rFonts w:hint="eastAsia"/>
        </w:rPr>
        <w:t>自立</w:t>
      </w:r>
      <w:r w:rsidR="008C0C6A">
        <w:rPr>
          <w:rFonts w:hint="eastAsia"/>
        </w:rPr>
        <w:t xml:space="preserve">　J1　J2　A1　A2</w:t>
      </w:r>
      <w:r w:rsidR="006A0B1E">
        <w:rPr>
          <w:rFonts w:hint="eastAsia"/>
        </w:rPr>
        <w:t xml:space="preserve">　</w:t>
      </w:r>
      <w:r w:rsidR="008C0C6A">
        <w:rPr>
          <w:rFonts w:hint="eastAsia"/>
        </w:rPr>
        <w:t>)である</w:t>
      </w:r>
    </w:p>
    <w:p w:rsidR="002B08A9" w:rsidRDefault="002B08A9">
      <w:pPr>
        <w:wordWrap w:val="0"/>
        <w:overflowPunct w:val="0"/>
        <w:autoSpaceDE w:val="0"/>
        <w:autoSpaceDN w:val="0"/>
      </w:pPr>
    </w:p>
    <w:p w:rsidR="008C0C6A" w:rsidRDefault="002B08A9" w:rsidP="00E568AB">
      <w:pPr>
        <w:wordWrap w:val="0"/>
        <w:overflowPunct w:val="0"/>
        <w:autoSpaceDE w:val="0"/>
        <w:autoSpaceDN w:val="0"/>
        <w:ind w:left="210" w:hangingChars="100" w:hanging="210"/>
        <w:rPr>
          <w:rFonts w:hint="eastAsia"/>
        </w:rPr>
      </w:pPr>
      <w:r>
        <w:rPr>
          <w:rFonts w:hint="eastAsia"/>
        </w:rPr>
        <w:t xml:space="preserve">３　</w:t>
      </w:r>
      <w:r w:rsidR="008C0C6A">
        <w:rPr>
          <w:rFonts w:hint="eastAsia"/>
        </w:rPr>
        <w:t>「尿失禁の</w:t>
      </w:r>
      <w:r>
        <w:rPr>
          <w:rFonts w:hint="eastAsia"/>
        </w:rPr>
        <w:t>発生</w:t>
      </w:r>
      <w:r w:rsidR="008C0C6A">
        <w:rPr>
          <w:rFonts w:hint="eastAsia"/>
        </w:rPr>
        <w:t>可能性」</w:t>
      </w:r>
      <w:r>
        <w:rPr>
          <w:rFonts w:hint="eastAsia"/>
        </w:rPr>
        <w:t>の欄に</w:t>
      </w:r>
      <w:r w:rsidR="008C0C6A">
        <w:rPr>
          <w:rFonts w:hint="eastAsia"/>
        </w:rPr>
        <w:t>「あり」の記載がな</w:t>
      </w:r>
      <w:r w:rsidR="00E568AB" w:rsidRPr="00E568AB">
        <w:rPr>
          <w:rFonts w:hint="eastAsia"/>
        </w:rPr>
        <w:t>く、「失禁への対応」に「カテーテル」の記載がない</w:t>
      </w: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2835"/>
        <w:gridCol w:w="1155"/>
        <w:gridCol w:w="2310"/>
      </w:tblGrid>
      <w:tr w:rsidR="008C0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7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(おむつを使用された方)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0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7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8C0C6A" w:rsidRDefault="008C0C6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</w:p>
    <w:p w:rsidR="008C0C6A" w:rsidRDefault="008C0C6A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>※　なお、おむつ代について医療費控除を受け</w:t>
      </w:r>
      <w:r w:rsidR="002B08A9">
        <w:rPr>
          <w:rFonts w:hint="eastAsia"/>
        </w:rPr>
        <w:t>るため</w:t>
      </w:r>
      <w:r w:rsidR="00E55343">
        <w:rPr>
          <w:rFonts w:hint="eastAsia"/>
        </w:rPr>
        <w:t>には、</w:t>
      </w:r>
      <w:r w:rsidR="00A426EF">
        <w:rPr>
          <w:rFonts w:hint="eastAsia"/>
        </w:rPr>
        <w:t>「おむつ使用証明書」が必要ですので、主治医にご相談くだ</w:t>
      </w:r>
      <w:r>
        <w:rPr>
          <w:rFonts w:hint="eastAsia"/>
        </w:rPr>
        <w:t>さい。</w:t>
      </w:r>
    </w:p>
    <w:p w:rsidR="008C0C6A" w:rsidRDefault="008C0C6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C0C6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32C3" w:rsidRDefault="00E032C3">
      <w:r>
        <w:separator/>
      </w:r>
    </w:p>
  </w:endnote>
  <w:endnote w:type="continuationSeparator" w:id="0">
    <w:p w:rsidR="00E032C3" w:rsidRDefault="00E0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32C3" w:rsidRDefault="00E032C3">
      <w:r>
        <w:separator/>
      </w:r>
    </w:p>
  </w:footnote>
  <w:footnote w:type="continuationSeparator" w:id="0">
    <w:p w:rsidR="00E032C3" w:rsidRDefault="00E0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461"/>
    <w:rsid w:val="002B08A9"/>
    <w:rsid w:val="00353893"/>
    <w:rsid w:val="00381D1A"/>
    <w:rsid w:val="004E6D1C"/>
    <w:rsid w:val="006A0B1E"/>
    <w:rsid w:val="007E1FA4"/>
    <w:rsid w:val="008C0C6A"/>
    <w:rsid w:val="008D138E"/>
    <w:rsid w:val="00A03C1F"/>
    <w:rsid w:val="00A426EF"/>
    <w:rsid w:val="00B11C00"/>
    <w:rsid w:val="00C747BC"/>
    <w:rsid w:val="00CA4DDC"/>
    <w:rsid w:val="00E032C3"/>
    <w:rsid w:val="00E55343"/>
    <w:rsid w:val="00E568AB"/>
    <w:rsid w:val="00F03F9F"/>
    <w:rsid w:val="00F50461"/>
    <w:rsid w:val="00F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2A30A3-79AA-4578-8EE2-E656748E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747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747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様式第3号(第4条関係)</vt:lpstr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NJ588</dc:creator>
  <cp:keywords/>
  <dc:description/>
  <cp:lastModifiedBy>Hidenori Suzuki</cp:lastModifiedBy>
  <cp:revision>2</cp:revision>
  <cp:lastPrinted>2018-11-21T10:17:00Z</cp:lastPrinted>
  <dcterms:created xsi:type="dcterms:W3CDTF">2025-09-14T05:08:00Z</dcterms:created>
  <dcterms:modified xsi:type="dcterms:W3CDTF">2025-09-14T05:08:00Z</dcterms:modified>
  <cp:category/>
</cp:coreProperties>
</file>