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8FA" w:rsidRPr="001A0199" w:rsidRDefault="002E28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9D674A">
        <w:rPr>
          <w:rFonts w:hint="eastAsia"/>
        </w:rPr>
        <w:t>1</w:t>
      </w:r>
      <w:r>
        <w:rPr>
          <w:rFonts w:hint="eastAsia"/>
        </w:rPr>
        <w:t>号(第</w:t>
      </w:r>
      <w:r w:rsidR="009D674A">
        <w:rPr>
          <w:rFonts w:hint="eastAsia"/>
        </w:rPr>
        <w:t>3</w:t>
      </w:r>
      <w:r>
        <w:rPr>
          <w:rFonts w:hint="eastAsia"/>
        </w:rPr>
        <w:t>条関係</w:t>
      </w:r>
      <w:r w:rsidR="009D674A">
        <w:rPr>
          <w:rFonts w:hint="eastAsia"/>
        </w:rPr>
        <w:t>)</w:t>
      </w:r>
    </w:p>
    <w:p w:rsidR="002E28FA" w:rsidRDefault="00AA08A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トキ</w:t>
      </w:r>
      <w:r w:rsidR="00DB4BE6">
        <w:rPr>
          <w:rFonts w:hint="eastAsia"/>
        </w:rPr>
        <w:t>公開施設</w:t>
      </w:r>
      <w:r w:rsidR="009D674A">
        <w:rPr>
          <w:rFonts w:hint="eastAsia"/>
        </w:rPr>
        <w:t>等</w:t>
      </w:r>
      <w:r w:rsidR="00DB4BE6">
        <w:rPr>
          <w:rFonts w:hint="eastAsia"/>
        </w:rPr>
        <w:t>に</w:t>
      </w:r>
      <w:r w:rsidR="00530E7C">
        <w:rPr>
          <w:rFonts w:hint="eastAsia"/>
        </w:rPr>
        <w:t>係る</w:t>
      </w:r>
      <w:r w:rsidR="001A0199">
        <w:rPr>
          <w:rFonts w:hint="eastAsia"/>
        </w:rPr>
        <w:t>損壊</w:t>
      </w:r>
      <w:r w:rsidR="002E28FA">
        <w:rPr>
          <w:rFonts w:hint="eastAsia"/>
        </w:rPr>
        <w:t>等届出書</w:t>
      </w:r>
    </w:p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</w:p>
    <w:p w:rsidR="002E28FA" w:rsidRDefault="002E28F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30E7C" w:rsidRDefault="002E28FA" w:rsidP="00530E7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530E7C" w:rsidRDefault="00530E7C" w:rsidP="00530E7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530E7C" w:rsidRPr="009C6498" w:rsidRDefault="00530E7C" w:rsidP="00530E7C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530E7C" w:rsidRDefault="00530E7C" w:rsidP="00530E7C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2E28FA" w:rsidRDefault="001A01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下記のとおり損壊</w:t>
      </w:r>
      <w:r w:rsidR="002E28FA">
        <w:rPr>
          <w:rFonts w:hint="eastAsia"/>
        </w:rPr>
        <w:t>したので、届出します。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E72122" w:rsidTr="00E72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22" w:rsidRPr="00E72122" w:rsidRDefault="00E72122" w:rsidP="00E7212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5"/>
              </w:rPr>
            </w:pPr>
            <w:r w:rsidRPr="00E72122">
              <w:rPr>
                <w:rFonts w:hint="eastAsia"/>
                <w:spacing w:val="25"/>
              </w:rPr>
              <w:t>利用年月日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22" w:rsidRDefault="00E72122" w:rsidP="00E72122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日（　　曜日）</w:t>
            </w:r>
          </w:p>
        </w:tc>
      </w:tr>
      <w:tr w:rsidR="00E72122" w:rsidTr="00E72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22" w:rsidRPr="00E72122" w:rsidRDefault="00E72122" w:rsidP="00E7212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5"/>
              </w:rPr>
            </w:pPr>
            <w:r w:rsidRPr="00E72122">
              <w:rPr>
                <w:rFonts w:hint="eastAsia"/>
                <w:spacing w:val="25"/>
              </w:rPr>
              <w:t>利用施設等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22" w:rsidRDefault="00E72122" w:rsidP="00E72122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28FA" w:rsidTr="005C7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損壊等の状況</w:t>
            </w:r>
            <w:r>
              <w:rPr>
                <w:rFonts w:hint="eastAsia"/>
              </w:rPr>
              <w:t>及び原因等</w:t>
            </w:r>
          </w:p>
        </w:tc>
        <w:tc>
          <w:tcPr>
            <w:tcW w:w="6186" w:type="dxa"/>
            <w:tcBorders>
              <w:bottom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28FA" w:rsidTr="005C7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tcBorders>
              <w:top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6186" w:type="dxa"/>
            <w:tcBorders>
              <w:top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28FA" w:rsidTr="001A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※決</w:t>
            </w:r>
            <w:r>
              <w:rPr>
                <w:rFonts w:hint="eastAsia"/>
              </w:rPr>
              <w:t>裁</w:t>
            </w:r>
          </w:p>
        </w:tc>
        <w:tc>
          <w:tcPr>
            <w:tcW w:w="6186" w:type="dxa"/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2E28F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7F45" w:rsidRDefault="00767F45">
      <w:r>
        <w:separator/>
      </w:r>
    </w:p>
  </w:endnote>
  <w:endnote w:type="continuationSeparator" w:id="0">
    <w:p w:rsidR="00767F45" w:rsidRDefault="007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7F45" w:rsidRDefault="00767F45">
      <w:r>
        <w:separator/>
      </w:r>
    </w:p>
  </w:footnote>
  <w:footnote w:type="continuationSeparator" w:id="0">
    <w:p w:rsidR="00767F45" w:rsidRDefault="0076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199"/>
    <w:rsid w:val="00050FA6"/>
    <w:rsid w:val="001A0199"/>
    <w:rsid w:val="001A6E3B"/>
    <w:rsid w:val="002E28FA"/>
    <w:rsid w:val="00316CA4"/>
    <w:rsid w:val="003457B1"/>
    <w:rsid w:val="003703FD"/>
    <w:rsid w:val="004B2AC5"/>
    <w:rsid w:val="004D7D0C"/>
    <w:rsid w:val="00530E7C"/>
    <w:rsid w:val="005C7B9E"/>
    <w:rsid w:val="006178BD"/>
    <w:rsid w:val="00697406"/>
    <w:rsid w:val="007115B0"/>
    <w:rsid w:val="007472A0"/>
    <w:rsid w:val="00767F45"/>
    <w:rsid w:val="008D1D9C"/>
    <w:rsid w:val="009212E4"/>
    <w:rsid w:val="009D674A"/>
    <w:rsid w:val="00AA08AF"/>
    <w:rsid w:val="00BA291A"/>
    <w:rsid w:val="00CA1DCC"/>
    <w:rsid w:val="00DB4BE6"/>
    <w:rsid w:val="00E72122"/>
    <w:rsid w:val="00F813DD"/>
    <w:rsid w:val="00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79330-1724-49F2-BE5F-25E69D73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aoki-jungo</dc:creator>
  <cp:keywords/>
  <dc:description/>
  <cp:lastModifiedBy>Hidenori Suzuki</cp:lastModifiedBy>
  <cp:revision>2</cp:revision>
  <cp:lastPrinted>1601-01-01T00:00:00Z</cp:lastPrinted>
  <dcterms:created xsi:type="dcterms:W3CDTF">2025-09-14T05:08:00Z</dcterms:created>
  <dcterms:modified xsi:type="dcterms:W3CDTF">2025-09-14T05:08:00Z</dcterms:modified>
  <cp:category/>
</cp:coreProperties>
</file>