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</w:t>
      </w:r>
      <w:r w:rsidR="00137485">
        <w:rPr>
          <w:rFonts w:hint="eastAsia"/>
        </w:rPr>
        <w:t>7</w:t>
      </w:r>
      <w:r>
        <w:rPr>
          <w:rFonts w:hint="eastAsia"/>
        </w:rPr>
        <w:t>条関係)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</w:t>
      </w:r>
      <w:r w:rsidR="00137485">
        <w:rPr>
          <w:rFonts w:hint="eastAsia"/>
        </w:rPr>
        <w:t>こどもホーム</w:t>
      </w:r>
      <w:r>
        <w:rPr>
          <w:rFonts w:hint="eastAsia"/>
        </w:rPr>
        <w:t>使用料還付請求書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06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780"/>
        <w:gridCol w:w="2310"/>
      </w:tblGrid>
      <w:tr w:rsidR="00DD60CA" w:rsidTr="00CE581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 w:rsidTr="00CE581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0" w:type="dxa"/>
          </w:tcPr>
          <w:p w:rsidR="00CE5813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 w:rsidR="00CE5813">
              <w:rPr>
                <w:rFonts w:hint="eastAsia"/>
              </w:rPr>
              <w:t xml:space="preserve">　　　　　　　　</w:t>
            </w:r>
            <w:r w:rsidR="00CE5813" w:rsidRPr="00CE5813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310" w:type="dxa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</w:p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下記のとおり使用料の還付を受けたいので、使用</w:t>
      </w:r>
      <w:r w:rsidR="00777C83">
        <w:rPr>
          <w:rFonts w:hint="eastAsia"/>
        </w:rPr>
        <w:t>許可</w:t>
      </w:r>
      <w:r>
        <w:rPr>
          <w:rFonts w:hint="eastAsia"/>
        </w:rPr>
        <w:t>書を添えて請求します。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1585"/>
      </w:tblGrid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777C83" w:rsidP="00777C8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DD60CA">
              <w:rPr>
                <w:rFonts w:hint="eastAsia"/>
              </w:rPr>
              <w:t>年月日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777C83" w:rsidP="00777C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DD60CA">
              <w:rPr>
                <w:rFonts w:hint="eastAsia"/>
              </w:rPr>
              <w:t>番号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6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25" w:type="dxa"/>
            <w:vMerge w:val="restart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2325" w:type="dxa"/>
            <w:vMerge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gridSpan w:val="2"/>
            <w:vAlign w:val="bottom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 w:val="restart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53" w:type="dxa"/>
            <w:gridSpan w:val="5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85" w:type="dxa"/>
            <w:vAlign w:val="center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60CA" w:rsidRDefault="00DD60CA" w:rsidP="001374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70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 w:rsidR="001374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gridSpan w:val="6"/>
          </w:tcPr>
          <w:p w:rsidR="00DD60CA" w:rsidRDefault="00DD60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60CA" w:rsidRDefault="00DD6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DD60C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5D1" w:rsidRDefault="00F805D1">
      <w:r>
        <w:separator/>
      </w:r>
    </w:p>
  </w:endnote>
  <w:endnote w:type="continuationSeparator" w:id="0">
    <w:p w:rsidR="00F805D1" w:rsidRDefault="00F8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5D1" w:rsidRDefault="00F805D1">
      <w:r>
        <w:separator/>
      </w:r>
    </w:p>
  </w:footnote>
  <w:footnote w:type="continuationSeparator" w:id="0">
    <w:p w:rsidR="00F805D1" w:rsidRDefault="00F8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27C"/>
    <w:multiLevelType w:val="hybridMultilevel"/>
    <w:tmpl w:val="59380BA8"/>
    <w:lvl w:ilvl="0" w:tplc="91B8BD36"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 w16cid:durableId="3626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813"/>
    <w:rsid w:val="00137485"/>
    <w:rsid w:val="00777C83"/>
    <w:rsid w:val="00A34BC5"/>
    <w:rsid w:val="00CE5813"/>
    <w:rsid w:val="00DD60CA"/>
    <w:rsid w:val="00F805D1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86B98-6206-4A40-8EC0-8ADC2FD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2025-09-14T05:08:00Z</dcterms:created>
  <dcterms:modified xsi:type="dcterms:W3CDTF">2025-09-14T05:08:00Z</dcterms:modified>
  <cp:category/>
</cp:coreProperties>
</file>