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E95" w:rsidRDefault="009142E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</w:t>
      </w:r>
      <w:r w:rsidR="00927E95">
        <w:rPr>
          <w:rFonts w:hint="eastAsia"/>
        </w:rPr>
        <w:t>第1号</w:t>
      </w:r>
      <w:r w:rsidR="00E10B4F">
        <w:rPr>
          <w:rFonts w:hint="eastAsia"/>
        </w:rPr>
        <w:t>(第6条関係)</w:t>
      </w:r>
    </w:p>
    <w:p w:rsidR="00987BA6" w:rsidRDefault="00987BA6" w:rsidP="00987BA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 月　 日</w:t>
      </w:r>
    </w:p>
    <w:p w:rsidR="006758B2" w:rsidRDefault="006758B2" w:rsidP="006758B2">
      <w:pPr>
        <w:overflowPunct w:val="0"/>
        <w:autoSpaceDE w:val="0"/>
        <w:autoSpaceDN w:val="0"/>
        <w:jc w:val="right"/>
        <w:rPr>
          <w:rFonts w:hAnsi="Century"/>
        </w:rPr>
      </w:pPr>
    </w:p>
    <w:p w:rsidR="006758B2" w:rsidRDefault="006758B2" w:rsidP="006758B2">
      <w:pPr>
        <w:overflowPunct w:val="0"/>
        <w:autoSpaceDE w:val="0"/>
        <w:autoSpaceDN w:val="0"/>
        <w:jc w:val="right"/>
        <w:rPr>
          <w:rFonts w:hAnsi="Century" w:hint="eastAsia"/>
        </w:rPr>
      </w:pPr>
    </w:p>
    <w:p w:rsidR="00987BA6" w:rsidRDefault="00987BA6" w:rsidP="00EE37F8">
      <w:pPr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  <w:r>
        <w:rPr>
          <w:rFonts w:hAnsi="Century" w:hint="eastAsia"/>
        </w:rPr>
        <w:t>出雲市長　　　様</w:t>
      </w:r>
    </w:p>
    <w:p w:rsidR="006758B2" w:rsidRDefault="006758B2" w:rsidP="00EE37F8">
      <w:pPr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</w:p>
    <w:p w:rsidR="006758B2" w:rsidRDefault="006758B2" w:rsidP="00EE37F8">
      <w:pPr>
        <w:wordWrap w:val="0"/>
        <w:overflowPunct w:val="0"/>
        <w:autoSpaceDE w:val="0"/>
        <w:autoSpaceDN w:val="0"/>
        <w:ind w:firstLineChars="100" w:firstLine="210"/>
        <w:rPr>
          <w:rFonts w:hAnsi="Century" w:hint="eastAsia"/>
        </w:rPr>
      </w:pPr>
    </w:p>
    <w:p w:rsidR="00987BA6" w:rsidRDefault="00987BA6" w:rsidP="00987BA6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987BA6" w:rsidRDefault="00987BA6" w:rsidP="00987BA6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</w:rPr>
      </w:pPr>
      <w:r>
        <w:rPr>
          <w:rFonts w:hint="eastAsia"/>
        </w:rPr>
        <w:t xml:space="preserve">フリガナ　　　　　　　　　　　</w:t>
      </w:r>
    </w:p>
    <w:p w:rsidR="00987BA6" w:rsidRDefault="00987BA6" w:rsidP="00987BA6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      </w:t>
      </w:r>
      <w:r w:rsidR="00A24276">
        <w:rPr>
          <w:rFonts w:hint="eastAsia"/>
        </w:rPr>
        <w:t xml:space="preserve">　</w:t>
      </w:r>
    </w:p>
    <w:p w:rsidR="00987BA6" w:rsidRDefault="00987BA6" w:rsidP="00987BA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話(　　　 )　　　　　　　</w:t>
      </w:r>
    </w:p>
    <w:p w:rsidR="00987BA6" w:rsidRDefault="00987BA6" w:rsidP="00987BA6">
      <w:pPr>
        <w:overflowPunct w:val="0"/>
        <w:autoSpaceDE w:val="0"/>
        <w:autoSpaceDN w:val="0"/>
        <w:jc w:val="right"/>
        <w:rPr>
          <w:rFonts w:hAnsi="Century"/>
        </w:rPr>
      </w:pPr>
    </w:p>
    <w:p w:rsidR="006758B2" w:rsidRDefault="006758B2" w:rsidP="00987BA6">
      <w:pPr>
        <w:overflowPunct w:val="0"/>
        <w:autoSpaceDE w:val="0"/>
        <w:autoSpaceDN w:val="0"/>
        <w:jc w:val="right"/>
        <w:rPr>
          <w:rFonts w:hAnsi="Century" w:hint="eastAsia"/>
        </w:rPr>
      </w:pPr>
    </w:p>
    <w:p w:rsidR="00927E95" w:rsidRDefault="00BC0F2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私設防火水槽補修費</w:t>
      </w:r>
      <w:r w:rsidR="00927E95">
        <w:rPr>
          <w:rFonts w:hint="eastAsia"/>
        </w:rPr>
        <w:t>助成</w:t>
      </w:r>
      <w:r w:rsidR="00E10B4F">
        <w:rPr>
          <w:rFonts w:hint="eastAsia"/>
        </w:rPr>
        <w:t>金交付</w:t>
      </w:r>
      <w:r w:rsidR="00927E95">
        <w:rPr>
          <w:rFonts w:hint="eastAsia"/>
        </w:rPr>
        <w:t>申請書</w:t>
      </w:r>
    </w:p>
    <w:p w:rsidR="00987BA6" w:rsidRDefault="00987BA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C0F21" w:rsidRDefault="00BC0F21" w:rsidP="00BC0F21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int="eastAsia"/>
        </w:rPr>
        <w:t xml:space="preserve">　</w:t>
      </w:r>
      <w:r w:rsidR="00EE37F8">
        <w:rPr>
          <w:rFonts w:hint="eastAsia"/>
        </w:rPr>
        <w:t xml:space="preserve"> </w:t>
      </w:r>
      <w:r>
        <w:rPr>
          <w:rFonts w:hint="eastAsia"/>
        </w:rPr>
        <w:t>私設防火水槽補修費助成金</w:t>
      </w:r>
      <w:r w:rsidR="00987BA6">
        <w:rPr>
          <w:rFonts w:hint="eastAsia"/>
        </w:rPr>
        <w:t>の交付を受けたいので、</w:t>
      </w:r>
      <w:r w:rsidR="00232D45">
        <w:rPr>
          <w:rFonts w:hAnsi="ＭＳ 明朝" w:hint="eastAsia"/>
        </w:rPr>
        <w:t>出雲市</w:t>
      </w:r>
      <w:r>
        <w:rPr>
          <w:rFonts w:hAnsi="ＭＳ 明朝" w:hint="eastAsia"/>
        </w:rPr>
        <w:t>私設防火水槽補修費</w:t>
      </w:r>
      <w:r w:rsidR="00987BA6">
        <w:rPr>
          <w:rFonts w:hAnsi="ＭＳ 明朝" w:hint="eastAsia"/>
        </w:rPr>
        <w:t>助成金交</w:t>
      </w:r>
    </w:p>
    <w:p w:rsidR="00987BA6" w:rsidRPr="00BC0F21" w:rsidRDefault="00987BA6" w:rsidP="00EE37F8">
      <w:pPr>
        <w:wordWrap w:val="0"/>
        <w:overflowPunct w:val="0"/>
        <w:autoSpaceDE w:val="0"/>
        <w:autoSpaceDN w:val="0"/>
        <w:ind w:firstLineChars="50" w:firstLine="105"/>
        <w:rPr>
          <w:rFonts w:hAnsi="ＭＳ 明朝" w:hint="eastAsia"/>
        </w:rPr>
      </w:pPr>
      <w:r>
        <w:rPr>
          <w:rFonts w:hAnsi="ＭＳ 明朝" w:hint="eastAsia"/>
        </w:rPr>
        <w:t>付要綱第6条</w:t>
      </w:r>
      <w:r w:rsidR="00232D45">
        <w:rPr>
          <w:rFonts w:hint="eastAsia"/>
        </w:rPr>
        <w:t>の規定により、関係書類を添えて</w:t>
      </w:r>
      <w:r>
        <w:rPr>
          <w:rFonts w:hint="eastAsia"/>
        </w:rPr>
        <w:t>申請します。</w:t>
      </w:r>
    </w:p>
    <w:p w:rsidR="00987BA6" w:rsidRDefault="00987BA6" w:rsidP="00232D45">
      <w:pPr>
        <w:overflowPunct w:val="0"/>
        <w:autoSpaceDE w:val="0"/>
        <w:autoSpaceDN w:val="0"/>
        <w:rPr>
          <w:rFonts w:hint="eastAsia"/>
        </w:rPr>
      </w:pP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662"/>
      </w:tblGrid>
      <w:tr w:rsidR="00AC1E2C" w:rsidTr="005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E2C" w:rsidRPr="00AC1E2C" w:rsidRDefault="00AC1E2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対象私設防火水槽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E2C" w:rsidRDefault="00AC1E2C" w:rsidP="00AC1E2C">
            <w:pPr>
              <w:wordWrap w:val="0"/>
              <w:overflowPunct w:val="0"/>
              <w:autoSpaceDE w:val="0"/>
              <w:autoSpaceDN w:val="0"/>
              <w:ind w:left="102" w:right="3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出雲市　　　　　　　　　　　　　　地内（別紙位置図のとおり）</w:t>
            </w:r>
          </w:p>
        </w:tc>
      </w:tr>
      <w:tr w:rsidR="00BC0F21" w:rsidTr="005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F21" w:rsidRDefault="00AC1E2C" w:rsidP="00BC0F21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  <w:r>
              <w:rPr>
                <w:rFonts w:hint="eastAsia"/>
              </w:rPr>
              <w:t xml:space="preserve"> 所有者（管理者）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C" w:rsidRDefault="00AC1E2C" w:rsidP="005E7BA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BC0F21" w:rsidRDefault="00AC1E2C" w:rsidP="00AC1E2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BC0F21" w:rsidTr="005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C0F21" w:rsidRDefault="002B6A04" w:rsidP="00AC1E2C">
            <w:pPr>
              <w:overflowPunct w:val="0"/>
              <w:autoSpaceDE w:val="0"/>
              <w:autoSpaceDN w:val="0"/>
              <w:ind w:right="102" w:firstLineChars="50" w:firstLine="10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補修費（見積額</w:t>
            </w:r>
            <w:r w:rsidR="00AC1E2C">
              <w:rPr>
                <w:rFonts w:hint="eastAsia"/>
                <w:kern w:val="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7F8" w:rsidRDefault="00AC1E2C" w:rsidP="00AC1E2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円</w:t>
            </w:r>
          </w:p>
        </w:tc>
      </w:tr>
      <w:tr w:rsidR="00EE37F8" w:rsidTr="005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F8" w:rsidRPr="00EE37F8" w:rsidRDefault="005E7BAC" w:rsidP="005E7BAC">
            <w:pPr>
              <w:overflowPunct w:val="0"/>
              <w:autoSpaceDE w:val="0"/>
              <w:autoSpaceDN w:val="0"/>
              <w:ind w:right="102" w:firstLineChars="50" w:firstLine="184"/>
              <w:rPr>
                <w:rFonts w:hint="eastAsia"/>
                <w:kern w:val="0"/>
              </w:rPr>
            </w:pPr>
            <w:r w:rsidRPr="000930E5">
              <w:rPr>
                <w:rFonts w:hint="eastAsia"/>
                <w:spacing w:val="79"/>
                <w:kern w:val="0"/>
                <w:fitText w:val="1680" w:id="2006716672"/>
              </w:rPr>
              <w:t>交付申請</w:t>
            </w:r>
            <w:r w:rsidRPr="000930E5">
              <w:rPr>
                <w:rFonts w:hint="eastAsia"/>
                <w:kern w:val="0"/>
                <w:fitText w:val="1680" w:id="2006716672"/>
              </w:rPr>
              <w:t>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F8" w:rsidRDefault="005E7BAC" w:rsidP="00EE37F8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5E7BAC" w:rsidTr="005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AC" w:rsidRPr="00AC1E2C" w:rsidRDefault="005E7BAC" w:rsidP="005E7BAC">
            <w:pPr>
              <w:overflowPunct w:val="0"/>
              <w:autoSpaceDE w:val="0"/>
              <w:autoSpaceDN w:val="0"/>
              <w:ind w:right="10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Pr="000930E5">
              <w:rPr>
                <w:rFonts w:hint="eastAsia"/>
                <w:spacing w:val="79"/>
                <w:kern w:val="0"/>
                <w:fitText w:val="1680" w:id="2006717696"/>
              </w:rPr>
              <w:t>補修の概</w:t>
            </w:r>
            <w:r w:rsidRPr="000930E5">
              <w:rPr>
                <w:rFonts w:hint="eastAsia"/>
                <w:kern w:val="0"/>
                <w:fitText w:val="1680" w:id="2006717696"/>
              </w:rPr>
              <w:t>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AC" w:rsidRDefault="005E7BAC" w:rsidP="005E7BAC">
            <w:pPr>
              <w:jc w:val="left"/>
              <w:rPr>
                <w:rFonts w:hint="eastAsia"/>
              </w:rPr>
            </w:pPr>
          </w:p>
          <w:p w:rsidR="005E7BAC" w:rsidRDefault="005E7BAC" w:rsidP="005E7BAC">
            <w:pPr>
              <w:jc w:val="left"/>
            </w:pPr>
          </w:p>
          <w:p w:rsidR="005E7BAC" w:rsidRDefault="005E7BAC" w:rsidP="005E7BAC">
            <w:pPr>
              <w:jc w:val="left"/>
            </w:pPr>
          </w:p>
          <w:p w:rsidR="005E7BAC" w:rsidRDefault="005E7BAC" w:rsidP="005E7BAC">
            <w:pPr>
              <w:jc w:val="left"/>
            </w:pPr>
          </w:p>
          <w:p w:rsidR="005E7BAC" w:rsidRDefault="005E7BAC" w:rsidP="005E7BAC">
            <w:pPr>
              <w:jc w:val="left"/>
            </w:pPr>
          </w:p>
          <w:p w:rsidR="005E7BAC" w:rsidRDefault="005E7BAC" w:rsidP="005E7BAC">
            <w:pPr>
              <w:jc w:val="left"/>
            </w:pPr>
          </w:p>
          <w:p w:rsidR="005E7BAC" w:rsidRDefault="005E7BAC" w:rsidP="005E7BAC">
            <w:pPr>
              <w:jc w:val="left"/>
            </w:pPr>
          </w:p>
          <w:p w:rsidR="005E7BAC" w:rsidRPr="00EE37F8" w:rsidRDefault="005E7BAC" w:rsidP="005E7BAC">
            <w:pPr>
              <w:jc w:val="left"/>
              <w:rPr>
                <w:rFonts w:hint="eastAsia"/>
              </w:rPr>
            </w:pPr>
          </w:p>
        </w:tc>
      </w:tr>
      <w:tr w:rsidR="005E7BAC" w:rsidTr="005E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BAC" w:rsidRDefault="005E7BAC" w:rsidP="005E7BAC">
            <w:pPr>
              <w:overflowPunct w:val="0"/>
              <w:autoSpaceDE w:val="0"/>
              <w:autoSpaceDN w:val="0"/>
              <w:ind w:right="10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Pr="000930E5">
              <w:rPr>
                <w:rFonts w:hint="eastAsia"/>
                <w:spacing w:val="140"/>
                <w:kern w:val="0"/>
                <w:fitText w:val="1680" w:id="2006717952"/>
              </w:rPr>
              <w:t>施行業</w:t>
            </w:r>
            <w:r w:rsidRPr="000930E5">
              <w:rPr>
                <w:rFonts w:hint="eastAsia"/>
                <w:kern w:val="0"/>
                <w:fitText w:val="1680" w:id="2006717952"/>
              </w:rPr>
              <w:t>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BAC" w:rsidRDefault="005E7BAC" w:rsidP="005E7BAC">
            <w:pPr>
              <w:ind w:firstLineChars="50" w:firstLine="105"/>
              <w:jc w:val="left"/>
            </w:pPr>
            <w:r>
              <w:rPr>
                <w:rFonts w:hint="eastAsia"/>
              </w:rPr>
              <w:t>所在地</w:t>
            </w:r>
          </w:p>
          <w:p w:rsidR="005E7BAC" w:rsidRDefault="005E7BAC" w:rsidP="005E7BAC">
            <w:pPr>
              <w:ind w:firstLineChars="50" w:firstLine="105"/>
              <w:jc w:val="left"/>
            </w:pPr>
          </w:p>
          <w:p w:rsidR="005E7BAC" w:rsidRDefault="005E7BAC" w:rsidP="005E7BAC">
            <w:pPr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　称　　　　　　　　　　　　　　　電　話</w:t>
            </w:r>
          </w:p>
        </w:tc>
      </w:tr>
      <w:tr w:rsidR="002B2FB3" w:rsidTr="00675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FB3" w:rsidRDefault="002B2FB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B3" w:rsidRDefault="002B2FB3" w:rsidP="006A4C2A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z w:val="22"/>
                <w:szCs w:val="22"/>
              </w:rPr>
              <w:t>見積書等</w:t>
            </w:r>
            <w:r w:rsidR="00EE37F8">
              <w:rPr>
                <w:rFonts w:hint="eastAsia"/>
                <w:sz w:val="22"/>
                <w:szCs w:val="22"/>
              </w:rPr>
              <w:t>私設防火水槽の補修費</w:t>
            </w:r>
            <w:r>
              <w:rPr>
                <w:rFonts w:hint="eastAsia"/>
                <w:sz w:val="22"/>
                <w:szCs w:val="22"/>
              </w:rPr>
              <w:t>が</w:t>
            </w:r>
            <w:r w:rsidR="006A4C2A">
              <w:rPr>
                <w:rFonts w:hint="eastAsia"/>
                <w:sz w:val="22"/>
                <w:szCs w:val="22"/>
              </w:rPr>
              <w:t>確認できる</w:t>
            </w:r>
            <w:r>
              <w:rPr>
                <w:rFonts w:hint="eastAsia"/>
                <w:sz w:val="22"/>
                <w:szCs w:val="22"/>
              </w:rPr>
              <w:t>書類</w:t>
            </w:r>
          </w:p>
          <w:p w:rsidR="00EE37F8" w:rsidRPr="00EE37F8" w:rsidRDefault="002B2FB3" w:rsidP="00EE37F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6A4C2A">
              <w:rPr>
                <w:rFonts w:hint="eastAsia"/>
              </w:rPr>
              <w:t xml:space="preserve">　</w:t>
            </w:r>
            <w:r w:rsidR="00EE37F8">
              <w:rPr>
                <w:rFonts w:hint="eastAsia"/>
              </w:rPr>
              <w:t>改修</w:t>
            </w:r>
            <w:r>
              <w:rPr>
                <w:rFonts w:hint="eastAsia"/>
              </w:rPr>
              <w:t>前</w:t>
            </w:r>
            <w:r w:rsidR="00EE37F8">
              <w:rPr>
                <w:rFonts w:hint="eastAsia"/>
              </w:rPr>
              <w:t>の</w:t>
            </w:r>
            <w:r w:rsidR="006A4C2A">
              <w:rPr>
                <w:rFonts w:hint="eastAsia"/>
              </w:rPr>
              <w:t>状況が確認できる</w:t>
            </w:r>
            <w:r w:rsidR="00345810">
              <w:rPr>
                <w:rFonts w:hint="eastAsia"/>
              </w:rPr>
              <w:t>写真</w:t>
            </w:r>
          </w:p>
        </w:tc>
      </w:tr>
    </w:tbl>
    <w:p w:rsidR="00927E95" w:rsidRDefault="00927E9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27E95" w:rsidSect="00922261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7496" w:rsidRDefault="00E07496" w:rsidP="00927E95">
      <w:r>
        <w:separator/>
      </w:r>
    </w:p>
  </w:endnote>
  <w:endnote w:type="continuationSeparator" w:id="0">
    <w:p w:rsidR="00E07496" w:rsidRDefault="00E07496" w:rsidP="0092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7496" w:rsidRDefault="00E07496" w:rsidP="00927E95">
      <w:r>
        <w:separator/>
      </w:r>
    </w:p>
  </w:footnote>
  <w:footnote w:type="continuationSeparator" w:id="0">
    <w:p w:rsidR="00E07496" w:rsidRDefault="00E07496" w:rsidP="0092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678"/>
    <w:rsid w:val="00051BCB"/>
    <w:rsid w:val="000620BD"/>
    <w:rsid w:val="000930E5"/>
    <w:rsid w:val="000B665A"/>
    <w:rsid w:val="000C082D"/>
    <w:rsid w:val="00152740"/>
    <w:rsid w:val="001916AE"/>
    <w:rsid w:val="0020346D"/>
    <w:rsid w:val="002154EF"/>
    <w:rsid w:val="00232D45"/>
    <w:rsid w:val="0026535B"/>
    <w:rsid w:val="002B2FB3"/>
    <w:rsid w:val="002B6A04"/>
    <w:rsid w:val="002E3FEE"/>
    <w:rsid w:val="00337885"/>
    <w:rsid w:val="00345810"/>
    <w:rsid w:val="003B72BD"/>
    <w:rsid w:val="003E237E"/>
    <w:rsid w:val="00466B67"/>
    <w:rsid w:val="004D6CD6"/>
    <w:rsid w:val="004F0F0B"/>
    <w:rsid w:val="005575CC"/>
    <w:rsid w:val="005E7BAC"/>
    <w:rsid w:val="0060589E"/>
    <w:rsid w:val="006758B2"/>
    <w:rsid w:val="006A4C2A"/>
    <w:rsid w:val="006C139B"/>
    <w:rsid w:val="00702890"/>
    <w:rsid w:val="00745F2A"/>
    <w:rsid w:val="00770BB0"/>
    <w:rsid w:val="00781A91"/>
    <w:rsid w:val="007B7678"/>
    <w:rsid w:val="008B3A43"/>
    <w:rsid w:val="00913AD3"/>
    <w:rsid w:val="009142E0"/>
    <w:rsid w:val="00922261"/>
    <w:rsid w:val="00927E95"/>
    <w:rsid w:val="009337C8"/>
    <w:rsid w:val="00987BA6"/>
    <w:rsid w:val="009D2AD0"/>
    <w:rsid w:val="00A120EA"/>
    <w:rsid w:val="00A24276"/>
    <w:rsid w:val="00A57C03"/>
    <w:rsid w:val="00A926EE"/>
    <w:rsid w:val="00A97A72"/>
    <w:rsid w:val="00AC086F"/>
    <w:rsid w:val="00AC1E2C"/>
    <w:rsid w:val="00B16809"/>
    <w:rsid w:val="00B73902"/>
    <w:rsid w:val="00BC0F21"/>
    <w:rsid w:val="00BF112E"/>
    <w:rsid w:val="00BF4AC3"/>
    <w:rsid w:val="00C726BD"/>
    <w:rsid w:val="00C82C1C"/>
    <w:rsid w:val="00D058E8"/>
    <w:rsid w:val="00D16106"/>
    <w:rsid w:val="00D21104"/>
    <w:rsid w:val="00E07496"/>
    <w:rsid w:val="00E10B4F"/>
    <w:rsid w:val="00E14F07"/>
    <w:rsid w:val="00EC0530"/>
    <w:rsid w:val="00EE37F8"/>
    <w:rsid w:val="00F14FC9"/>
    <w:rsid w:val="00F314AF"/>
    <w:rsid w:val="00F55D5B"/>
    <w:rsid w:val="00F96AED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73700-4CA3-48F0-A692-D0288F18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 Spacing"/>
    <w:uiPriority w:val="1"/>
    <w:qFormat/>
    <w:rsid w:val="006A4C2A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13A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3A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EA08-26F6-4174-938A-5273C173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2010-09-24T05:22:00Z</cp:lastPrinted>
  <dcterms:created xsi:type="dcterms:W3CDTF">2025-09-14T05:10:00Z</dcterms:created>
  <dcterms:modified xsi:type="dcterms:W3CDTF">2025-09-14T05:10:00Z</dcterms:modified>
</cp:coreProperties>
</file>