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B153D">
        <w:rPr>
          <w:rFonts w:hint="eastAsia"/>
        </w:rPr>
        <w:t>5</w:t>
      </w:r>
      <w:r>
        <w:rPr>
          <w:rFonts w:hint="eastAsia"/>
        </w:rPr>
        <w:t>条関係)</w:t>
      </w:r>
    </w:p>
    <w:p w:rsidR="004C3545" w:rsidRPr="006E284B" w:rsidRDefault="006E284B" w:rsidP="006E284B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  <w:sz w:val="22"/>
          <w:szCs w:val="22"/>
        </w:rPr>
      </w:pPr>
      <w:r w:rsidRPr="006E284B">
        <w:rPr>
          <w:rFonts w:hint="eastAsia"/>
          <w:sz w:val="22"/>
          <w:szCs w:val="22"/>
        </w:rPr>
        <w:t>出雲市保育所等副食費徴収免除事業補助金交付申請書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6E284B" w:rsidRPr="006E284B">
        <w:rPr>
          <w:rFonts w:hint="eastAsia"/>
        </w:rPr>
        <w:t>出雲市保育所等副食費</w:t>
      </w:r>
      <w:r w:rsidR="003D2A25">
        <w:rPr>
          <w:rFonts w:hint="eastAsia"/>
        </w:rPr>
        <w:t>徴収免除</w:t>
      </w:r>
      <w:r w:rsidR="006E284B" w:rsidRPr="006E284B">
        <w:rPr>
          <w:rFonts w:hint="eastAsia"/>
        </w:rPr>
        <w:t>事業補助金について、下記のとおり申請します。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6E284B" w:rsidTr="007C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6E284B" w:rsidRDefault="006E284B" w:rsidP="006E284B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65" w:type="dxa"/>
            <w:vAlign w:val="center"/>
          </w:tcPr>
          <w:p w:rsidR="006E284B" w:rsidRDefault="006E284B" w:rsidP="006E284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4C3545" w:rsidRDefault="004C3545" w:rsidP="006E284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</w:t>
            </w:r>
            <w:r w:rsidR="006E284B">
              <w:rPr>
                <w:rFonts w:hint="eastAsia"/>
              </w:rPr>
              <w:t>実施場所</w:t>
            </w:r>
          </w:p>
        </w:tc>
        <w:tc>
          <w:tcPr>
            <w:tcW w:w="6165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284B" w:rsidTr="007C7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6E284B" w:rsidRDefault="006E284B" w:rsidP="007C770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165" w:type="dxa"/>
            <w:vAlign w:val="center"/>
          </w:tcPr>
          <w:p w:rsidR="006E284B" w:rsidRDefault="006E284B" w:rsidP="007C770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補助事業等の経費</w:t>
            </w:r>
            <w:r>
              <w:rPr>
                <w:rFonts w:hint="eastAsia"/>
              </w:rPr>
              <w:t>所要額</w:t>
            </w:r>
          </w:p>
        </w:tc>
        <w:tc>
          <w:tcPr>
            <w:tcW w:w="616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 w:rsidTr="006E2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vAlign w:val="center"/>
          </w:tcPr>
          <w:p w:rsidR="006E284B" w:rsidRDefault="004C3545" w:rsidP="006E284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</w:t>
            </w:r>
            <w:r w:rsidR="006E284B">
              <w:rPr>
                <w:rFonts w:hint="eastAsia"/>
                <w:spacing w:val="25"/>
              </w:rPr>
              <w:t>実施</w:t>
            </w:r>
          </w:p>
          <w:p w:rsidR="004C3545" w:rsidRDefault="006E284B" w:rsidP="006E284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予定期間</w:t>
            </w:r>
          </w:p>
        </w:tc>
        <w:tc>
          <w:tcPr>
            <w:tcW w:w="6165" w:type="dxa"/>
            <w:vAlign w:val="center"/>
          </w:tcPr>
          <w:p w:rsidR="004C3545" w:rsidRDefault="006E284B" w:rsidP="006E284B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1　</w:t>
      </w:r>
      <w:r w:rsidR="00082970">
        <w:rPr>
          <w:rFonts w:hint="eastAsia"/>
        </w:rPr>
        <w:t>出雲市保育所等副食費徴収免除事業補助金所要額調書</w:t>
      </w:r>
    </w:p>
    <w:p w:rsidR="00082970" w:rsidRDefault="00082970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主食費・副食費徴収金額の分かる書類</w:t>
      </w:r>
    </w:p>
    <w:sectPr w:rsidR="0008297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AD4" w:rsidRDefault="00F02AD4">
      <w:r>
        <w:separator/>
      </w:r>
    </w:p>
  </w:endnote>
  <w:endnote w:type="continuationSeparator" w:id="0">
    <w:p w:rsidR="00F02AD4" w:rsidRDefault="00F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AD4" w:rsidRDefault="00F02AD4">
      <w:r>
        <w:separator/>
      </w:r>
    </w:p>
  </w:footnote>
  <w:footnote w:type="continuationSeparator" w:id="0">
    <w:p w:rsidR="00F02AD4" w:rsidRDefault="00F0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82970"/>
    <w:rsid w:val="003D2A25"/>
    <w:rsid w:val="004A2FA2"/>
    <w:rsid w:val="004C3545"/>
    <w:rsid w:val="006E284B"/>
    <w:rsid w:val="007C7705"/>
    <w:rsid w:val="009B153D"/>
    <w:rsid w:val="00AD7F1C"/>
    <w:rsid w:val="00C46960"/>
    <w:rsid w:val="00E354AB"/>
    <w:rsid w:val="00E671E3"/>
    <w:rsid w:val="00E76686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443AD-A38E-4738-A703-D2D89097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江角 隆</dc:creator>
  <cp:keywords/>
  <dc:description/>
  <cp:lastModifiedBy>Hidenori Suzuki</cp:lastModifiedBy>
  <cp:revision>2</cp:revision>
  <cp:lastPrinted>2020-02-12T22:30:00Z</cp:lastPrinted>
  <dcterms:created xsi:type="dcterms:W3CDTF">2025-09-14T05:13:00Z</dcterms:created>
  <dcterms:modified xsi:type="dcterms:W3CDTF">2025-09-14T05:13:00Z</dcterms:modified>
</cp:coreProperties>
</file>