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46D8" w:rsidRDefault="00C846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CD3A01">
        <w:rPr>
          <w:rFonts w:hint="eastAsia"/>
        </w:rPr>
        <w:t>5</w:t>
      </w:r>
      <w:r>
        <w:rPr>
          <w:rFonts w:hint="eastAsia"/>
        </w:rPr>
        <w:t>条関係)</w:t>
      </w:r>
    </w:p>
    <w:p w:rsidR="00C846D8" w:rsidRPr="00FE1E2E" w:rsidRDefault="00C846D8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FE1E2E">
        <w:rPr>
          <w:rFonts w:hint="eastAsia"/>
          <w:spacing w:val="53"/>
          <w:sz w:val="24"/>
          <w:szCs w:val="24"/>
        </w:rPr>
        <w:t>介護保険料減免申請</w:t>
      </w:r>
      <w:r w:rsidRPr="00FE1E2E">
        <w:rPr>
          <w:rFonts w:hint="eastAsia"/>
          <w:sz w:val="24"/>
          <w:szCs w:val="24"/>
        </w:rPr>
        <w:t>書</w:t>
      </w:r>
      <w:r w:rsidR="00CD3A01" w:rsidRPr="00FE1E2E">
        <w:rPr>
          <w:rFonts w:hint="eastAsia"/>
          <w:sz w:val="24"/>
          <w:szCs w:val="24"/>
        </w:rPr>
        <w:t>（新型コロナウイルス感染症の影響による減免）</w:t>
      </w:r>
    </w:p>
    <w:p w:rsidR="00C846D8" w:rsidRDefault="00FE1E2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C846D8">
        <w:rPr>
          <w:rFonts w:hint="eastAsia"/>
        </w:rPr>
        <w:t>年　　月　　日</w:t>
      </w:r>
    </w:p>
    <w:p w:rsidR="00C846D8" w:rsidRDefault="00C846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様</w:t>
      </w:r>
    </w:p>
    <w:p w:rsidR="00C846D8" w:rsidRDefault="00C846D8" w:rsidP="007957A6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AE614A">
        <w:rPr>
          <w:rFonts w:hint="eastAsia"/>
        </w:rPr>
        <w:t>：</w:t>
      </w:r>
      <w:r w:rsidR="00FE1E2E">
        <w:rPr>
          <w:rFonts w:hint="eastAsia"/>
        </w:rPr>
        <w:t xml:space="preserve">　</w:t>
      </w:r>
      <w:r w:rsidR="00EF1BA9">
        <w:rPr>
          <w:rFonts w:hint="eastAsia"/>
        </w:rPr>
        <w:t xml:space="preserve">　　</w:t>
      </w:r>
      <w:r w:rsidR="007957A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C846D8" w:rsidRDefault="00C846D8" w:rsidP="007957A6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AE614A">
        <w:rPr>
          <w:rFonts w:hint="eastAsia"/>
        </w:rPr>
        <w:t>：</w:t>
      </w:r>
      <w:r>
        <w:rPr>
          <w:rFonts w:hint="eastAsia"/>
        </w:rPr>
        <w:t xml:space="preserve">　</w:t>
      </w:r>
      <w:r w:rsidR="00FE1E2E">
        <w:rPr>
          <w:rFonts w:hint="eastAsia"/>
        </w:rPr>
        <w:t xml:space="preserve">　</w:t>
      </w:r>
      <w:r w:rsidR="00EF1BA9">
        <w:rPr>
          <w:rFonts w:hint="eastAsia"/>
        </w:rPr>
        <w:t xml:space="preserve">　　</w:t>
      </w:r>
      <w:r w:rsidR="007957A6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7F7E33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AE614A" w:rsidRDefault="00AE614A" w:rsidP="00AE614A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被保険者との続柄　：　　</w:t>
      </w:r>
      <w:r w:rsidR="00FE1E2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C846D8" w:rsidRDefault="00C846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次のとおり、介護保険料の減免を申請します。</w:t>
      </w:r>
    </w:p>
    <w:p w:rsidR="00C846D8" w:rsidRDefault="00C846D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なお、公簿等により所得状況等の確認を受けることに同意します。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240"/>
        <w:gridCol w:w="1134"/>
        <w:gridCol w:w="1843"/>
        <w:gridCol w:w="1276"/>
        <w:gridCol w:w="601"/>
        <w:gridCol w:w="675"/>
        <w:gridCol w:w="2409"/>
      </w:tblGrid>
      <w:tr w:rsidR="007957A6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/>
        </w:trPr>
        <w:tc>
          <w:tcPr>
            <w:tcW w:w="1134" w:type="dxa"/>
            <w:gridSpan w:val="2"/>
            <w:vMerge w:val="restart"/>
            <w:vAlign w:val="center"/>
          </w:tcPr>
          <w:p w:rsidR="007957A6" w:rsidRPr="00FE1E2E" w:rsidRDefault="007957A6" w:rsidP="00A968C7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FE3385">
              <w:rPr>
                <w:rFonts w:hint="eastAsia"/>
                <w:spacing w:val="16"/>
                <w:kern w:val="0"/>
                <w:sz w:val="18"/>
                <w:szCs w:val="18"/>
                <w:fitText w:val="815" w:id="-2041877248"/>
              </w:rPr>
              <w:t>被保険</w:t>
            </w:r>
            <w:r w:rsidRPr="00FE3385">
              <w:rPr>
                <w:rFonts w:hint="eastAsia"/>
                <w:kern w:val="0"/>
                <w:sz w:val="18"/>
                <w:szCs w:val="18"/>
                <w:fitText w:val="815" w:id="-2041877248"/>
              </w:rPr>
              <w:t>者</w:t>
            </w:r>
          </w:p>
        </w:tc>
        <w:tc>
          <w:tcPr>
            <w:tcW w:w="1134" w:type="dxa"/>
            <w:vAlign w:val="center"/>
          </w:tcPr>
          <w:p w:rsidR="007957A6" w:rsidRPr="007957A6" w:rsidRDefault="007957A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7957A6">
              <w:rPr>
                <w:rFonts w:hint="eastAsia"/>
                <w:sz w:val="16"/>
                <w:szCs w:val="16"/>
              </w:rPr>
              <w:t>フリガナ</w:t>
            </w:r>
          </w:p>
          <w:p w:rsidR="007957A6" w:rsidRDefault="007957A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7957A6" w:rsidRDefault="007957A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7957A6" w:rsidRDefault="007957A6" w:rsidP="007B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7957A6" w:rsidRPr="00FC4991" w:rsidRDefault="007957A6" w:rsidP="007957A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w w:val="80"/>
              </w:rPr>
            </w:pPr>
            <w:r w:rsidRPr="00FC4991">
              <w:rPr>
                <w:rFonts w:hint="eastAsia"/>
                <w:w w:val="80"/>
              </w:rPr>
              <w:t>被保険者番号</w:t>
            </w:r>
          </w:p>
        </w:tc>
        <w:tc>
          <w:tcPr>
            <w:tcW w:w="2409" w:type="dxa"/>
            <w:vAlign w:val="center"/>
          </w:tcPr>
          <w:p w:rsidR="007957A6" w:rsidRDefault="007957A6" w:rsidP="007B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846D8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134" w:type="dxa"/>
            <w:gridSpan w:val="2"/>
            <w:vMerge/>
            <w:vAlign w:val="center"/>
          </w:tcPr>
          <w:p w:rsidR="00C846D8" w:rsidRPr="00FE1E2E" w:rsidRDefault="00C846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C846D8" w:rsidRDefault="005409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F503C">
              <w:rPr>
                <w:rFonts w:hint="eastAsia"/>
                <w:sz w:val="22"/>
                <w:szCs w:val="22"/>
              </w:rPr>
              <w:t>M・T・S</w:t>
            </w:r>
            <w:r>
              <w:rPr>
                <w:rFonts w:hint="eastAsia"/>
              </w:rPr>
              <w:t xml:space="preserve">　　</w:t>
            </w:r>
            <w:r w:rsidR="00E869F3">
              <w:rPr>
                <w:rFonts w:hint="eastAsia"/>
              </w:rPr>
              <w:t xml:space="preserve"> </w:t>
            </w:r>
            <w:r w:rsidR="008A5B25">
              <w:rPr>
                <w:rFonts w:hint="eastAsia"/>
              </w:rPr>
              <w:t xml:space="preserve">　</w:t>
            </w:r>
            <w:r w:rsidR="00C846D8"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C846D8" w:rsidRDefault="007957A6" w:rsidP="007957A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7957A6">
              <w:rPr>
                <w:rFonts w:hint="eastAsia"/>
              </w:rPr>
              <w:t>電話番号</w:t>
            </w:r>
          </w:p>
        </w:tc>
        <w:tc>
          <w:tcPr>
            <w:tcW w:w="2409" w:type="dxa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846D8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1"/>
        </w:trPr>
        <w:tc>
          <w:tcPr>
            <w:tcW w:w="1134" w:type="dxa"/>
            <w:gridSpan w:val="2"/>
            <w:vMerge/>
            <w:vAlign w:val="center"/>
          </w:tcPr>
          <w:p w:rsidR="00C846D8" w:rsidRPr="00FE1E2E" w:rsidRDefault="00C846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5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717DB" w:rsidTr="00071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/>
        </w:trPr>
        <w:tc>
          <w:tcPr>
            <w:tcW w:w="1134" w:type="dxa"/>
            <w:gridSpan w:val="2"/>
            <w:vMerge w:val="restart"/>
            <w:vAlign w:val="center"/>
          </w:tcPr>
          <w:p w:rsidR="000717DB" w:rsidRDefault="000717DB" w:rsidP="00A968C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w w:val="80"/>
                <w:sz w:val="18"/>
                <w:szCs w:val="18"/>
              </w:rPr>
            </w:pPr>
            <w:r w:rsidRPr="00A968C7">
              <w:rPr>
                <w:rFonts w:hint="eastAsia"/>
                <w:w w:val="80"/>
                <w:sz w:val="18"/>
                <w:szCs w:val="18"/>
              </w:rPr>
              <w:t>被保険者の属する世帯の主たる</w:t>
            </w:r>
          </w:p>
          <w:p w:rsidR="000717DB" w:rsidRPr="00FE1E2E" w:rsidRDefault="000717DB" w:rsidP="00A968C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A968C7">
              <w:rPr>
                <w:rFonts w:hint="eastAsia"/>
                <w:w w:val="80"/>
                <w:sz w:val="18"/>
                <w:szCs w:val="18"/>
              </w:rPr>
              <w:t>生計維持者</w:t>
            </w:r>
          </w:p>
        </w:tc>
        <w:tc>
          <w:tcPr>
            <w:tcW w:w="1134" w:type="dxa"/>
            <w:vAlign w:val="center"/>
          </w:tcPr>
          <w:p w:rsidR="000717DB" w:rsidRPr="007957A6" w:rsidRDefault="000717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7957A6">
              <w:rPr>
                <w:rFonts w:hint="eastAsia"/>
                <w:sz w:val="16"/>
                <w:szCs w:val="16"/>
              </w:rPr>
              <w:t>フリガナ</w:t>
            </w:r>
          </w:p>
          <w:p w:rsidR="000717DB" w:rsidRDefault="000717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0717DB" w:rsidRDefault="00071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0717DB" w:rsidRDefault="000717DB" w:rsidP="007957A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3F6405">
              <w:rPr>
                <w:rFonts w:hint="eastAsia"/>
                <w:w w:val="80"/>
              </w:rPr>
              <w:t>被保険者との続柄</w:t>
            </w:r>
          </w:p>
        </w:tc>
        <w:tc>
          <w:tcPr>
            <w:tcW w:w="2409" w:type="dxa"/>
            <w:vAlign w:val="center"/>
          </w:tcPr>
          <w:p w:rsidR="000717DB" w:rsidRDefault="000717DB" w:rsidP="007957A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846D8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134" w:type="dxa"/>
            <w:gridSpan w:val="2"/>
            <w:vMerge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C846D8" w:rsidRDefault="005409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AF503C">
              <w:rPr>
                <w:rFonts w:hint="eastAsia"/>
                <w:sz w:val="22"/>
                <w:szCs w:val="22"/>
              </w:rPr>
              <w:t>M・T・S・H</w:t>
            </w:r>
            <w:r>
              <w:rPr>
                <w:rFonts w:hint="eastAsia"/>
              </w:rPr>
              <w:t xml:space="preserve">　　年　</w:t>
            </w:r>
            <w:r w:rsidR="00E8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276" w:type="dxa"/>
            <w:gridSpan w:val="2"/>
            <w:vAlign w:val="center"/>
          </w:tcPr>
          <w:p w:rsidR="00C846D8" w:rsidRDefault="007957A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7957A6">
              <w:rPr>
                <w:rFonts w:hint="eastAsia"/>
              </w:rPr>
              <w:t>電話番号</w:t>
            </w:r>
          </w:p>
        </w:tc>
        <w:tc>
          <w:tcPr>
            <w:tcW w:w="2409" w:type="dxa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846D8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5"/>
        </w:trPr>
        <w:tc>
          <w:tcPr>
            <w:tcW w:w="1134" w:type="dxa"/>
            <w:gridSpan w:val="2"/>
            <w:vMerge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5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846D8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072" w:type="dxa"/>
            <w:gridSpan w:val="8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保険料及び納期限</w:t>
            </w:r>
          </w:p>
        </w:tc>
      </w:tr>
      <w:tr w:rsidR="00C846D8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268" w:type="dxa"/>
            <w:gridSpan w:val="3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843" w:type="dxa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特別徴収</w:t>
            </w:r>
          </w:p>
        </w:tc>
        <w:tc>
          <w:tcPr>
            <w:tcW w:w="1877" w:type="dxa"/>
            <w:gridSpan w:val="2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普通徴収</w:t>
            </w:r>
          </w:p>
        </w:tc>
        <w:tc>
          <w:tcPr>
            <w:tcW w:w="3084" w:type="dxa"/>
            <w:gridSpan w:val="2"/>
            <w:vMerge w:val="restart"/>
            <w:vAlign w:val="center"/>
          </w:tcPr>
          <w:p w:rsidR="00C846D8" w:rsidRDefault="00C846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納期</w:t>
            </w:r>
            <w:r>
              <w:rPr>
                <w:rFonts w:hint="eastAsia"/>
              </w:rPr>
              <w:t>限</w:t>
            </w:r>
          </w:p>
        </w:tc>
      </w:tr>
      <w:tr w:rsidR="00FB1A4D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94" w:type="dxa"/>
            <w:vAlign w:val="center"/>
          </w:tcPr>
          <w:p w:rsidR="00FB1A4D" w:rsidRDefault="00FB1A4D" w:rsidP="00FB1A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FB1A4D">
              <w:rPr>
                <w:rFonts w:hint="eastAsia"/>
              </w:rPr>
              <w:t>年度</w:t>
            </w:r>
          </w:p>
        </w:tc>
        <w:tc>
          <w:tcPr>
            <w:tcW w:w="1374" w:type="dxa"/>
            <w:gridSpan w:val="2"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843" w:type="dxa"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1877" w:type="dxa"/>
            <w:gridSpan w:val="2"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3084" w:type="dxa"/>
            <w:gridSpan w:val="2"/>
            <w:vMerge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FB1A4D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94" w:type="dxa"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B1A4D" w:rsidRDefault="00A968C7" w:rsidP="00A968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期</w:t>
            </w:r>
          </w:p>
        </w:tc>
        <w:tc>
          <w:tcPr>
            <w:tcW w:w="1843" w:type="dxa"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  <w:gridSpan w:val="2"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84" w:type="dxa"/>
            <w:gridSpan w:val="2"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B1A4D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94" w:type="dxa"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B1A4D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期</w:t>
            </w:r>
          </w:p>
        </w:tc>
        <w:tc>
          <w:tcPr>
            <w:tcW w:w="1843" w:type="dxa"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  <w:gridSpan w:val="2"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84" w:type="dxa"/>
            <w:gridSpan w:val="2"/>
            <w:vAlign w:val="center"/>
          </w:tcPr>
          <w:p w:rsidR="00FB1A4D" w:rsidRDefault="00FB1A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968C7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94" w:type="dxa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期</w:t>
            </w:r>
          </w:p>
        </w:tc>
        <w:tc>
          <w:tcPr>
            <w:tcW w:w="1843" w:type="dxa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84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968C7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94" w:type="dxa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期</w:t>
            </w:r>
          </w:p>
        </w:tc>
        <w:tc>
          <w:tcPr>
            <w:tcW w:w="1843" w:type="dxa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84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968C7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94" w:type="dxa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期</w:t>
            </w:r>
          </w:p>
        </w:tc>
        <w:tc>
          <w:tcPr>
            <w:tcW w:w="1843" w:type="dxa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84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968C7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94" w:type="dxa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期</w:t>
            </w:r>
          </w:p>
        </w:tc>
        <w:tc>
          <w:tcPr>
            <w:tcW w:w="1843" w:type="dxa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84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968C7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94" w:type="dxa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968C7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 w:rsidRPr="00A968C7">
              <w:rPr>
                <w:rFonts w:hint="eastAsia"/>
              </w:rPr>
              <w:t>期</w:t>
            </w:r>
          </w:p>
        </w:tc>
        <w:tc>
          <w:tcPr>
            <w:tcW w:w="1843" w:type="dxa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84" w:type="dxa"/>
            <w:gridSpan w:val="2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968C7" w:rsidRPr="00A968C7" w:rsidTr="008A5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74"/>
        </w:trPr>
        <w:tc>
          <w:tcPr>
            <w:tcW w:w="2268" w:type="dxa"/>
            <w:gridSpan w:val="3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04" w:type="dxa"/>
            <w:gridSpan w:val="5"/>
            <w:vAlign w:val="center"/>
          </w:tcPr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422" w:right="113" w:hangingChars="200" w:hanging="422"/>
            </w:pPr>
            <w:r>
              <w:rPr>
                <w:rFonts w:hint="eastAsia"/>
              </w:rPr>
              <w:t>１　新型コロナウイルス感染症により、主たる生計維持者が死亡または重篤な傷病を負ったため</w:t>
            </w:r>
          </w:p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422" w:right="113" w:hangingChars="200" w:hanging="422"/>
            </w:pPr>
            <w:r>
              <w:rPr>
                <w:rFonts w:hint="eastAsia"/>
              </w:rPr>
              <w:t>２　新型コロナウイルス感染症の影響により、主たる生計維持者の</w:t>
            </w:r>
            <w:r w:rsidR="00CA68F2">
              <w:rPr>
                <w:rFonts w:hint="eastAsia"/>
              </w:rPr>
              <w:t>前年</w:t>
            </w:r>
            <w:r>
              <w:rPr>
                <w:rFonts w:hint="eastAsia"/>
              </w:rPr>
              <w:t>の事業収入等の減少が見込まれるため</w:t>
            </w:r>
          </w:p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・減少が見込まれる収入の種別（事業・不動産・山林・給与）</w:t>
            </w:r>
          </w:p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A968C7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cs="ＭＳ 明朝"/>
              </w:rPr>
            </w:pPr>
          </w:p>
          <w:p w:rsidR="00A968C7" w:rsidRPr="00830AA8" w:rsidRDefault="00A968C7" w:rsidP="00A968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cs="ＭＳ 明朝" w:hint="eastAsia"/>
              </w:rPr>
            </w:pPr>
            <w:r w:rsidRPr="00EF1BA9">
              <w:rPr>
                <w:rFonts w:hAnsi="ＭＳ 明朝" w:cs="ＭＳ 明朝" w:hint="eastAsia"/>
              </w:rPr>
              <w:t xml:space="preserve">納期限後申請となった理由（　　　　　</w:t>
            </w:r>
            <w:r>
              <w:rPr>
                <w:rFonts w:hAnsi="ＭＳ 明朝" w:cs="ＭＳ 明朝" w:hint="eastAsia"/>
              </w:rPr>
              <w:t xml:space="preserve">　　 </w:t>
            </w:r>
            <w:r w:rsidRPr="00EF1BA9">
              <w:rPr>
                <w:rFonts w:hAnsi="ＭＳ 明朝" w:cs="ＭＳ 明朝" w:hint="eastAsia"/>
              </w:rPr>
              <w:t xml:space="preserve">　　　</w:t>
            </w:r>
            <w:r>
              <w:rPr>
                <w:rFonts w:hAnsi="ＭＳ 明朝" w:cs="ＭＳ 明朝" w:hint="eastAsia"/>
              </w:rPr>
              <w:t xml:space="preserve">　</w:t>
            </w:r>
            <w:r w:rsidRPr="00EF1BA9">
              <w:rPr>
                <w:rFonts w:hAnsi="ＭＳ 明朝" w:cs="ＭＳ 明朝" w:hint="eastAsia"/>
              </w:rPr>
              <w:t xml:space="preserve">　　　</w:t>
            </w:r>
            <w:r w:rsidR="008A5B25">
              <w:rPr>
                <w:rFonts w:hAnsi="ＭＳ 明朝" w:cs="ＭＳ 明朝" w:hint="eastAsia"/>
              </w:rPr>
              <w:t xml:space="preserve">　</w:t>
            </w:r>
            <w:r w:rsidRPr="00EF1BA9">
              <w:rPr>
                <w:rFonts w:hAnsi="ＭＳ 明朝" w:cs="ＭＳ 明朝" w:hint="eastAsia"/>
              </w:rPr>
              <w:t xml:space="preserve">　　）</w:t>
            </w:r>
          </w:p>
        </w:tc>
      </w:tr>
    </w:tbl>
    <w:p w:rsidR="00FB1A4D" w:rsidRPr="00FE1E2E" w:rsidRDefault="00FB1A4D" w:rsidP="00FE1E2E">
      <w:pPr>
        <w:wordWrap w:val="0"/>
        <w:overflowPunct w:val="0"/>
        <w:autoSpaceDE w:val="0"/>
        <w:autoSpaceDN w:val="0"/>
        <w:spacing w:before="120" w:line="0" w:lineRule="atLeast"/>
        <w:rPr>
          <w:sz w:val="18"/>
          <w:szCs w:val="18"/>
        </w:rPr>
      </w:pPr>
      <w:r w:rsidRPr="00FE1E2E">
        <w:rPr>
          <w:rFonts w:hint="eastAsia"/>
          <w:sz w:val="18"/>
          <w:szCs w:val="18"/>
        </w:rPr>
        <w:t>※申請理由が確認できる書類（</w:t>
      </w:r>
      <w:r w:rsidR="004F7B8C" w:rsidRPr="00FE1E2E">
        <w:rPr>
          <w:rFonts w:hint="eastAsia"/>
          <w:sz w:val="18"/>
          <w:szCs w:val="18"/>
        </w:rPr>
        <w:t>又は写し</w:t>
      </w:r>
      <w:r w:rsidRPr="00FE1E2E">
        <w:rPr>
          <w:rFonts w:hint="eastAsia"/>
          <w:sz w:val="18"/>
          <w:szCs w:val="18"/>
        </w:rPr>
        <w:t>）の添付が必要です。</w:t>
      </w:r>
    </w:p>
    <w:p w:rsidR="00FB1A4D" w:rsidRPr="00FE1E2E" w:rsidRDefault="00FB1A4D" w:rsidP="00FE1E2E">
      <w:pPr>
        <w:wordWrap w:val="0"/>
        <w:overflowPunct w:val="0"/>
        <w:autoSpaceDE w:val="0"/>
        <w:autoSpaceDN w:val="0"/>
        <w:spacing w:before="120" w:line="0" w:lineRule="atLeast"/>
        <w:ind w:firstLineChars="100" w:firstLine="181"/>
        <w:rPr>
          <w:sz w:val="18"/>
          <w:szCs w:val="18"/>
        </w:rPr>
      </w:pPr>
      <w:r w:rsidRPr="00FE1E2E">
        <w:rPr>
          <w:rFonts w:hint="eastAsia"/>
          <w:sz w:val="18"/>
          <w:szCs w:val="18"/>
        </w:rPr>
        <w:t>１の場合、死亡診断書、医師の診断書等</w:t>
      </w:r>
    </w:p>
    <w:p w:rsidR="00FB1A4D" w:rsidRDefault="00FB1A4D" w:rsidP="00FE1E2E">
      <w:pPr>
        <w:wordWrap w:val="0"/>
        <w:overflowPunct w:val="0"/>
        <w:autoSpaceDE w:val="0"/>
        <w:autoSpaceDN w:val="0"/>
        <w:spacing w:before="120" w:line="0" w:lineRule="atLeast"/>
        <w:ind w:firstLineChars="100" w:firstLine="181"/>
        <w:rPr>
          <w:sz w:val="18"/>
          <w:szCs w:val="18"/>
        </w:rPr>
      </w:pPr>
      <w:r w:rsidRPr="00FE1E2E">
        <w:rPr>
          <w:rFonts w:hint="eastAsia"/>
          <w:sz w:val="18"/>
          <w:szCs w:val="18"/>
        </w:rPr>
        <w:t>２の場合、確定申告書の控、帳簿、給与明細、廃業届</w:t>
      </w:r>
      <w:r w:rsidR="004F7B8C" w:rsidRPr="00FE1E2E">
        <w:rPr>
          <w:rFonts w:hint="eastAsia"/>
          <w:sz w:val="18"/>
          <w:szCs w:val="18"/>
        </w:rPr>
        <w:t>、離職票</w:t>
      </w:r>
      <w:r w:rsidR="007957A6" w:rsidRPr="00FE1E2E">
        <w:rPr>
          <w:rFonts w:hint="eastAsia"/>
          <w:sz w:val="18"/>
          <w:szCs w:val="18"/>
        </w:rPr>
        <w:t>等</w:t>
      </w:r>
    </w:p>
    <w:p w:rsidR="00882EEA" w:rsidRPr="00FE1E2E" w:rsidRDefault="00882EEA" w:rsidP="00882EEA">
      <w:pPr>
        <w:wordWrap w:val="0"/>
        <w:overflowPunct w:val="0"/>
        <w:autoSpaceDE w:val="0"/>
        <w:autoSpaceDN w:val="0"/>
        <w:spacing w:before="120" w:line="0" w:lineRule="atLeast"/>
        <w:rPr>
          <w:rFonts w:hint="eastAsia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※申請理由が２の場合、収入状況申告書(新型コロナウイルス感染症の影響による減免申請用</w:t>
      </w:r>
      <w:r>
        <w:rPr>
          <w:rFonts w:hAnsi="ＭＳ 明朝" w:cs="ＭＳ 明朝"/>
          <w:sz w:val="18"/>
          <w:szCs w:val="18"/>
        </w:rPr>
        <w:t>）</w:t>
      </w:r>
      <w:r>
        <w:rPr>
          <w:rFonts w:hAnsi="ＭＳ 明朝" w:cs="ＭＳ 明朝" w:hint="eastAsia"/>
          <w:sz w:val="18"/>
          <w:szCs w:val="18"/>
        </w:rPr>
        <w:t>の提出が必要です。</w:t>
      </w:r>
    </w:p>
    <w:sectPr w:rsidR="00882EEA" w:rsidRPr="00FE1E2E" w:rsidSect="007957A6">
      <w:pgSz w:w="11907" w:h="16839" w:code="9"/>
      <w:pgMar w:top="1134" w:right="1418" w:bottom="1021" w:left="1418" w:header="284" w:footer="284" w:gutter="0"/>
      <w:cols w:space="425"/>
      <w:docGrid w:type="linesAndChars" w:linePitch="33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633" w:rsidRDefault="00314633">
      <w:r>
        <w:separator/>
      </w:r>
    </w:p>
  </w:endnote>
  <w:endnote w:type="continuationSeparator" w:id="0">
    <w:p w:rsidR="00314633" w:rsidRDefault="0031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633" w:rsidRDefault="00314633">
      <w:r>
        <w:separator/>
      </w:r>
    </w:p>
  </w:footnote>
  <w:footnote w:type="continuationSeparator" w:id="0">
    <w:p w:rsidR="00314633" w:rsidRDefault="0031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A01"/>
    <w:rsid w:val="000717DB"/>
    <w:rsid w:val="00147990"/>
    <w:rsid w:val="00196195"/>
    <w:rsid w:val="002F4E93"/>
    <w:rsid w:val="00314633"/>
    <w:rsid w:val="00345D92"/>
    <w:rsid w:val="003600D6"/>
    <w:rsid w:val="00401055"/>
    <w:rsid w:val="004261F7"/>
    <w:rsid w:val="00431540"/>
    <w:rsid w:val="004A41F6"/>
    <w:rsid w:val="004F7B8C"/>
    <w:rsid w:val="00540935"/>
    <w:rsid w:val="00777CBC"/>
    <w:rsid w:val="007957A6"/>
    <w:rsid w:val="007A51C8"/>
    <w:rsid w:val="007B4DE1"/>
    <w:rsid w:val="007F7E33"/>
    <w:rsid w:val="00830AA8"/>
    <w:rsid w:val="00882EEA"/>
    <w:rsid w:val="008918BA"/>
    <w:rsid w:val="008A5B25"/>
    <w:rsid w:val="009C2CB6"/>
    <w:rsid w:val="009D330C"/>
    <w:rsid w:val="00A968C7"/>
    <w:rsid w:val="00AE614A"/>
    <w:rsid w:val="00AF503C"/>
    <w:rsid w:val="00C3437A"/>
    <w:rsid w:val="00C846D8"/>
    <w:rsid w:val="00CA68F2"/>
    <w:rsid w:val="00CD3A01"/>
    <w:rsid w:val="00CF21C3"/>
    <w:rsid w:val="00D67B47"/>
    <w:rsid w:val="00D8063E"/>
    <w:rsid w:val="00E1633E"/>
    <w:rsid w:val="00E1678B"/>
    <w:rsid w:val="00E869F3"/>
    <w:rsid w:val="00EF1BA9"/>
    <w:rsid w:val="00F05CD7"/>
    <w:rsid w:val="00FB1A4D"/>
    <w:rsid w:val="00FC4991"/>
    <w:rsid w:val="00FE1E2E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F7C92-0AC9-42CC-B33B-392F9781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2020-06-08T09:48:00Z</cp:lastPrinted>
  <dcterms:created xsi:type="dcterms:W3CDTF">2025-09-14T05:15:00Z</dcterms:created>
  <dcterms:modified xsi:type="dcterms:W3CDTF">2025-09-14T05:15:00Z</dcterms:modified>
  <cp:category/>
</cp:coreProperties>
</file>