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25166">
        <w:rPr>
          <w:rFonts w:hint="eastAsia"/>
        </w:rPr>
        <w:t>6</w:t>
      </w:r>
      <w:r>
        <w:rPr>
          <w:rFonts w:hint="eastAsia"/>
        </w:rPr>
        <w:t>号(第</w:t>
      </w:r>
      <w:r w:rsidR="00B25166">
        <w:rPr>
          <w:rFonts w:hint="eastAsia"/>
        </w:rPr>
        <w:t>21</w:t>
      </w:r>
      <w:r>
        <w:rPr>
          <w:rFonts w:hint="eastAsia"/>
        </w:rPr>
        <w:t>条関係)</w:t>
      </w:r>
    </w:p>
    <w:p w:rsidR="00603BB6" w:rsidRDefault="00BB0986" w:rsidP="00CE5359">
      <w:pPr>
        <w:wordWrap w:val="0"/>
        <w:overflowPunct w:val="0"/>
        <w:autoSpaceDE w:val="0"/>
        <w:autoSpaceDN w:val="0"/>
        <w:ind w:right="141" w:firstLineChars="3700" w:firstLine="7770"/>
        <w:rPr>
          <w:rFonts w:hint="eastAsia"/>
        </w:rPr>
      </w:pPr>
      <w:r>
        <w:rPr>
          <w:rFonts w:hint="eastAsia"/>
        </w:rPr>
        <w:t>年　　月　　日</w:t>
      </w:r>
    </w:p>
    <w:p w:rsidR="00BB0986" w:rsidRDefault="00BB0986" w:rsidP="002634C2">
      <w:pPr>
        <w:wordWrap w:val="0"/>
        <w:autoSpaceDE w:val="0"/>
        <w:autoSpaceDN w:val="0"/>
        <w:ind w:right="1050"/>
        <w:rPr>
          <w:rFonts w:hAnsi="Century"/>
        </w:rPr>
      </w:pPr>
    </w:p>
    <w:p w:rsidR="002634C2" w:rsidRPr="00BB0986" w:rsidRDefault="002634C2" w:rsidP="002634C2">
      <w:pPr>
        <w:wordWrap w:val="0"/>
        <w:autoSpaceDE w:val="0"/>
        <w:autoSpaceDN w:val="0"/>
        <w:ind w:right="1050"/>
        <w:rPr>
          <w:rFonts w:hAnsi="Century"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1.95pt;margin-top:9.7pt;width:177pt;height:75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">
            <v:textbox inset="5.85pt,.7pt,5.85pt,.7pt"/>
          </v:shape>
        </w:pict>
      </w:r>
    </w:p>
    <w:p w:rsidR="00BB0986" w:rsidRPr="00BB0986" w:rsidRDefault="00BB0986" w:rsidP="00BB0986">
      <w:pPr>
        <w:wordWrap w:val="0"/>
        <w:autoSpaceDE w:val="0"/>
        <w:autoSpaceDN w:val="0"/>
        <w:ind w:firstLineChars="100" w:firstLine="210"/>
        <w:rPr>
          <w:rFonts w:hAnsi="Century"/>
        </w:rPr>
      </w:pPr>
      <w:r w:rsidRPr="00BB0986">
        <w:rPr>
          <w:rFonts w:hAnsi="Century" w:hint="eastAsia"/>
        </w:rPr>
        <w:t>出雲市長</w:t>
      </w:r>
    </w:p>
    <w:p w:rsidR="00BB0986" w:rsidRDefault="00BB0986" w:rsidP="00F07C75">
      <w:pPr>
        <w:wordWrap w:val="0"/>
        <w:autoSpaceDE w:val="0"/>
        <w:autoSpaceDN w:val="0"/>
        <w:ind w:firstLineChars="100" w:firstLine="210"/>
        <w:rPr>
          <w:rFonts w:hAnsi="Century" w:hint="eastAsia"/>
        </w:rPr>
      </w:pPr>
      <w:r w:rsidRPr="00BB0986">
        <w:rPr>
          <w:rFonts w:hAnsi="Century" w:hint="eastAsia"/>
        </w:rPr>
        <w:t>出雲市消防長</w:t>
      </w:r>
    </w:p>
    <w:p w:rsidR="002B21D3" w:rsidRPr="002B21D3" w:rsidRDefault="002B21D3" w:rsidP="002B21D3">
      <w:pPr>
        <w:wordWrap w:val="0"/>
        <w:autoSpaceDE w:val="0"/>
        <w:autoSpaceDN w:val="0"/>
        <w:ind w:firstLineChars="100" w:firstLine="210"/>
        <w:rPr>
          <w:rFonts w:hAnsi="Century" w:hint="eastAsia"/>
        </w:rPr>
      </w:pPr>
      <w:r w:rsidRPr="002B21D3">
        <w:rPr>
          <w:rFonts w:hAnsi="Century" w:hint="eastAsia"/>
        </w:rPr>
        <w:t>出雲市消防本部</w:t>
      </w:r>
    </w:p>
    <w:p w:rsidR="00BB0986" w:rsidRDefault="002B21D3" w:rsidP="0002385A">
      <w:pPr>
        <w:wordWrap w:val="0"/>
        <w:autoSpaceDE w:val="0"/>
        <w:autoSpaceDN w:val="0"/>
        <w:ind w:firstLineChars="200" w:firstLine="420"/>
        <w:rPr>
          <w:rFonts w:hAnsi="Century"/>
        </w:rPr>
      </w:pPr>
      <w:r w:rsidRPr="002B21D3">
        <w:rPr>
          <w:rFonts w:hAnsi="Century" w:hint="eastAsia"/>
        </w:rPr>
        <w:t>消防署長</w:t>
      </w:r>
      <w:r w:rsidR="005F66FA">
        <w:rPr>
          <w:rFonts w:hAnsi="Century" w:hint="eastAsia"/>
        </w:rPr>
        <w:t xml:space="preserve">　　　　　　　　</w:t>
      </w:r>
      <w:r w:rsidR="007028D7">
        <w:rPr>
          <w:rFonts w:hAnsi="Century" w:hint="eastAsia"/>
        </w:rPr>
        <w:t>様</w:t>
      </w:r>
    </w:p>
    <w:p w:rsidR="002634C2" w:rsidRDefault="002634C2" w:rsidP="002634C2">
      <w:pPr>
        <w:wordWrap w:val="0"/>
        <w:autoSpaceDE w:val="0"/>
        <w:autoSpaceDN w:val="0"/>
        <w:rPr>
          <w:rFonts w:hAnsi="Century"/>
        </w:rPr>
      </w:pPr>
    </w:p>
    <w:p w:rsidR="002634C2" w:rsidRPr="00BB0986" w:rsidRDefault="002634C2" w:rsidP="002634C2">
      <w:pPr>
        <w:wordWrap w:val="0"/>
        <w:autoSpaceDE w:val="0"/>
        <w:autoSpaceDN w:val="0"/>
        <w:rPr>
          <w:rFonts w:hAnsi="Century" w:hint="eastAsia"/>
        </w:rPr>
      </w:pPr>
    </w:p>
    <w:p w:rsidR="00603BB6" w:rsidRDefault="00360ABC" w:rsidP="00360ABC">
      <w:pPr>
        <w:overflowPunct w:val="0"/>
        <w:autoSpaceDE w:val="0"/>
        <w:autoSpaceDN w:val="0"/>
        <w:ind w:firstLineChars="2900" w:firstLine="6090"/>
        <w:jc w:val="left"/>
        <w:rPr>
          <w:rFonts w:hint="eastAsia"/>
        </w:rPr>
      </w:pPr>
      <w:r>
        <w:rPr>
          <w:rFonts w:hint="eastAsia"/>
        </w:rPr>
        <w:t>提出者</w:t>
      </w:r>
    </w:p>
    <w:p w:rsidR="00603BB6" w:rsidRDefault="00603BB6" w:rsidP="00CF3428">
      <w:pPr>
        <w:overflowPunct w:val="0"/>
        <w:autoSpaceDE w:val="0"/>
        <w:autoSpaceDN w:val="0"/>
        <w:ind w:firstLineChars="1500" w:firstLine="6300"/>
        <w:jc w:val="left"/>
        <w:rPr>
          <w:rFonts w:hint="eastAsia"/>
        </w:rPr>
      </w:pPr>
      <w:r>
        <w:rPr>
          <w:rFonts w:hint="eastAsia"/>
          <w:spacing w:val="105"/>
        </w:rPr>
        <w:t>住</w:t>
      </w:r>
      <w:r w:rsidR="00360ABC">
        <w:rPr>
          <w:rFonts w:hint="eastAsia"/>
        </w:rPr>
        <w:t>所</w:t>
      </w:r>
    </w:p>
    <w:p w:rsidR="00603BB6" w:rsidRDefault="00603BB6" w:rsidP="00CF3428">
      <w:pPr>
        <w:overflowPunct w:val="0"/>
        <w:autoSpaceDE w:val="0"/>
        <w:autoSpaceDN w:val="0"/>
        <w:ind w:right="1680" w:firstLineChars="1500" w:firstLine="6300"/>
        <w:jc w:val="left"/>
        <w:rPr>
          <w:rFonts w:hint="eastAsia"/>
        </w:rPr>
      </w:pPr>
      <w:r>
        <w:rPr>
          <w:rFonts w:hint="eastAsia"/>
          <w:spacing w:val="105"/>
        </w:rPr>
        <w:t>氏</w:t>
      </w:r>
      <w:r w:rsidR="00360ABC">
        <w:rPr>
          <w:rFonts w:hint="eastAsia"/>
        </w:rPr>
        <w:t>名</w:t>
      </w:r>
    </w:p>
    <w:p w:rsidR="00603BB6" w:rsidRPr="002634C2" w:rsidRDefault="00603BB6" w:rsidP="00360ABC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603BB6" w:rsidRDefault="00603BB6" w:rsidP="00291125">
      <w:pPr>
        <w:wordWrap w:val="0"/>
        <w:overflowPunct w:val="0"/>
        <w:autoSpaceDE w:val="0"/>
        <w:autoSpaceDN w:val="0"/>
        <w:rPr>
          <w:rFonts w:hint="eastAsia"/>
        </w:rPr>
      </w:pPr>
    </w:p>
    <w:p w:rsidR="00291125" w:rsidRDefault="00291125" w:rsidP="00291125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資　料　提　出　書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提出要求のあった資料を下記のとおり提出します。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なお、用済みの後は、</w:t>
      </w:r>
      <w:r w:rsidR="00D5745D">
        <w:rPr>
          <w:rFonts w:hint="eastAsia"/>
        </w:rPr>
        <w:t>(</w:t>
      </w:r>
      <w:r>
        <w:rPr>
          <w:rFonts w:hint="eastAsia"/>
        </w:rPr>
        <w:t>お返し</w:t>
      </w:r>
      <w:r w:rsidR="00D5745D">
        <w:rPr>
          <w:rFonts w:hint="eastAsia"/>
        </w:rPr>
        <w:t>・</w:t>
      </w:r>
      <w:r>
        <w:rPr>
          <w:rFonts w:hint="eastAsia"/>
        </w:rPr>
        <w:t>適宜処分して</w:t>
      </w:r>
      <w:r w:rsidR="00D5745D">
        <w:rPr>
          <w:rFonts w:hint="eastAsia"/>
        </w:rPr>
        <w:t>)</w:t>
      </w:r>
      <w:r w:rsidR="00F65E0E">
        <w:rPr>
          <w:rFonts w:hint="eastAsia"/>
        </w:rPr>
        <w:t>くだ</w:t>
      </w:r>
      <w:r>
        <w:rPr>
          <w:rFonts w:hint="eastAsia"/>
        </w:rPr>
        <w:t>さい。</w:t>
      </w:r>
    </w:p>
    <w:p w:rsidR="00603BB6" w:rsidRPr="00D5745D" w:rsidRDefault="00603BB6">
      <w:pPr>
        <w:wordWrap w:val="0"/>
        <w:overflowPunct w:val="0"/>
        <w:autoSpaceDE w:val="0"/>
        <w:autoSpaceDN w:val="0"/>
      </w:pPr>
    </w:p>
    <w:p w:rsidR="002634C2" w:rsidRDefault="002634C2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16420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 w:rsidR="00603BB6">
        <w:rPr>
          <w:rFonts w:hint="eastAsia"/>
        </w:rPr>
        <w:t xml:space="preserve">　提出要求の別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 w:rsidP="0022583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任意提出要求　　資料提出命令書(</w:t>
      </w:r>
      <w:r w:rsidR="0029602A">
        <w:rPr>
          <w:rFonts w:hint="eastAsia"/>
        </w:rPr>
        <w:t xml:space="preserve">　　　年　　月　　日　</w:t>
      </w:r>
      <w:r w:rsidR="00D5745D">
        <w:rPr>
          <w:rFonts w:hint="eastAsia"/>
        </w:rPr>
        <w:t xml:space="preserve">　　</w:t>
      </w:r>
      <w:r w:rsidR="0029602A">
        <w:rPr>
          <w:rFonts w:hint="eastAsia"/>
        </w:rPr>
        <w:t xml:space="preserve">第　　　　</w:t>
      </w:r>
      <w:r>
        <w:rPr>
          <w:rFonts w:hint="eastAsia"/>
        </w:rPr>
        <w:t>号)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p w:rsidR="00603BB6" w:rsidRDefault="0016420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 w:rsidR="00603BB6">
        <w:rPr>
          <w:rFonts w:hint="eastAsia"/>
        </w:rPr>
        <w:t xml:space="preserve">　提出資料</w:t>
      </w:r>
    </w:p>
    <w:p w:rsidR="00603BB6" w:rsidRDefault="00603BB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03BB6" w:rsidSect="00CE5359">
      <w:pgSz w:w="11907" w:h="16839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B58" w:rsidRDefault="00580B58">
      <w:r>
        <w:separator/>
      </w:r>
    </w:p>
  </w:endnote>
  <w:endnote w:type="continuationSeparator" w:id="0">
    <w:p w:rsidR="00580B58" w:rsidRDefault="0058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B58" w:rsidRDefault="00580B58">
      <w:r>
        <w:separator/>
      </w:r>
    </w:p>
  </w:footnote>
  <w:footnote w:type="continuationSeparator" w:id="0">
    <w:p w:rsidR="00580B58" w:rsidRDefault="0058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EFC"/>
    <w:rsid w:val="0002385A"/>
    <w:rsid w:val="00091E0B"/>
    <w:rsid w:val="000F3892"/>
    <w:rsid w:val="00156AB1"/>
    <w:rsid w:val="00164205"/>
    <w:rsid w:val="001B3AB1"/>
    <w:rsid w:val="001C146F"/>
    <w:rsid w:val="00225837"/>
    <w:rsid w:val="002634C2"/>
    <w:rsid w:val="00291125"/>
    <w:rsid w:val="0029602A"/>
    <w:rsid w:val="002B21D3"/>
    <w:rsid w:val="003329CB"/>
    <w:rsid w:val="00351F71"/>
    <w:rsid w:val="00360ABC"/>
    <w:rsid w:val="003F45F7"/>
    <w:rsid w:val="00467BFB"/>
    <w:rsid w:val="00572E9E"/>
    <w:rsid w:val="00580B58"/>
    <w:rsid w:val="005F66FA"/>
    <w:rsid w:val="00603BB6"/>
    <w:rsid w:val="00610EFC"/>
    <w:rsid w:val="006A1EFB"/>
    <w:rsid w:val="006E7C73"/>
    <w:rsid w:val="007028D7"/>
    <w:rsid w:val="00774EEA"/>
    <w:rsid w:val="00885D8E"/>
    <w:rsid w:val="008D56AC"/>
    <w:rsid w:val="00991D8F"/>
    <w:rsid w:val="00A169F6"/>
    <w:rsid w:val="00A451E7"/>
    <w:rsid w:val="00A751CA"/>
    <w:rsid w:val="00B25166"/>
    <w:rsid w:val="00BB0986"/>
    <w:rsid w:val="00BB422E"/>
    <w:rsid w:val="00C51267"/>
    <w:rsid w:val="00CC7D7D"/>
    <w:rsid w:val="00CE5359"/>
    <w:rsid w:val="00CF3428"/>
    <w:rsid w:val="00CF7CF1"/>
    <w:rsid w:val="00D5745D"/>
    <w:rsid w:val="00D72AE2"/>
    <w:rsid w:val="00E47D1D"/>
    <w:rsid w:val="00F07C75"/>
    <w:rsid w:val="00F65E0E"/>
    <w:rsid w:val="00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12072-101A-4C2C-B430-BF53052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様式第8号(第12条関係)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cp:lastPrinted>1601-01-01T00:00:00Z</cp:lastPrinted>
  <dcterms:created xsi:type="dcterms:W3CDTF">2025-09-14T05:17:00Z</dcterms:created>
  <dcterms:modified xsi:type="dcterms:W3CDTF">2025-09-14T05:17:00Z</dcterms:modified>
  <cp:category/>
</cp:coreProperties>
</file>